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1"/>
    <w:bookmarkStart w:id="1" w:name="OLE_LINK2"/>
    <w:p w:rsidR="00D849AE" w:rsidRPr="00640AFB" w:rsidRDefault="00851979" w:rsidP="004C57C2">
      <w:pPr>
        <w:spacing w:after="80"/>
        <w:jc w:val="center"/>
        <w:rPr>
          <w:rFonts w:ascii="Myriad Pro" w:hAnsi="Myriad Pro"/>
          <w:b/>
          <w:sz w:val="32"/>
          <w:szCs w:val="32"/>
        </w:rPr>
      </w:pPr>
      <w:r w:rsidRPr="00851979">
        <w:rPr>
          <w:rFonts w:asciiTheme="minorHAnsi" w:hAnsiTheme="minorHAnsi"/>
          <w:sz w:val="22"/>
        </w:rPr>
        <w:fldChar w:fldCharType="begin"/>
      </w:r>
      <w:r w:rsidR="001E508B">
        <w:instrText xml:space="preserve"> TITLE   \* MERGEFORMAT </w:instrText>
      </w:r>
      <w:r w:rsidRPr="00851979">
        <w:rPr>
          <w:rFonts w:asciiTheme="minorHAnsi" w:hAnsiTheme="minorHAnsi"/>
          <w:sz w:val="22"/>
        </w:rPr>
        <w:fldChar w:fldCharType="separate"/>
      </w:r>
      <w:r w:rsidR="00556F53" w:rsidRPr="00556F53">
        <w:rPr>
          <w:rFonts w:ascii="Myriad Pro" w:hAnsi="Myriad Pro"/>
          <w:b/>
          <w:sz w:val="32"/>
          <w:szCs w:val="32"/>
        </w:rPr>
        <w:t>Accessory Production Test Process</w:t>
      </w:r>
      <w:r>
        <w:rPr>
          <w:rFonts w:ascii="Myriad Pro" w:hAnsi="Myriad Pro"/>
          <w:b/>
          <w:sz w:val="32"/>
          <w:szCs w:val="32"/>
        </w:rPr>
        <w:fldChar w:fldCharType="end"/>
      </w:r>
      <w:bookmarkEnd w:id="0"/>
      <w:bookmarkEnd w:id="1"/>
      <w:r w:rsidR="00556F53">
        <w:rPr>
          <w:rFonts w:ascii="Myriad Pro" w:hAnsi="Myriad Pro"/>
          <w:b/>
          <w:sz w:val="32"/>
          <w:szCs w:val="32"/>
        </w:rPr>
        <w:t xml:space="preserve"> </w:t>
      </w:r>
    </w:p>
    <w:p w:rsidR="001C2785" w:rsidRDefault="00DE4F2E" w:rsidP="001C2785">
      <w:pPr>
        <w:spacing w:after="80"/>
        <w:jc w:val="center"/>
        <w:rPr>
          <w:rFonts w:ascii="Myriad Pro" w:hAnsi="Myriad Pro"/>
        </w:rPr>
      </w:pPr>
      <w:r>
        <w:rPr>
          <w:rFonts w:ascii="Myriad Pro" w:hAnsi="Myriad Pro"/>
        </w:rPr>
        <w:t>Document</w:t>
      </w:r>
      <w:r w:rsidR="001C2785" w:rsidRPr="00640AFB">
        <w:rPr>
          <w:rFonts w:ascii="Myriad Pro" w:hAnsi="Myriad Pro"/>
        </w:rPr>
        <w:t xml:space="preserve"> Number: </w:t>
      </w:r>
      <w:fldSimple w:instr=" DOCPROPERTY  &quot;Document number&quot;  \* MERGEFORMAT ">
        <w:r w:rsidR="00556F53" w:rsidRPr="00556F53">
          <w:rPr>
            <w:rFonts w:ascii="Myriad Pro" w:hAnsi="Myriad Pro"/>
          </w:rPr>
          <w:t>SBT-00044</w:t>
        </w:r>
      </w:fldSimple>
      <w:r w:rsidR="00D05969" w:rsidRPr="00423D81">
        <w:rPr>
          <w:rFonts w:ascii="Myriad Pro" w:hAnsi="Myriad Pro"/>
        </w:rPr>
        <w:t xml:space="preserve"> </w:t>
      </w:r>
      <w:r w:rsidR="001C2785" w:rsidRPr="00640AFB">
        <w:rPr>
          <w:rFonts w:ascii="Myriad Pro" w:hAnsi="Myriad Pro"/>
        </w:rPr>
        <w:t>Revision</w:t>
      </w:r>
      <w:r w:rsidR="002D7901">
        <w:rPr>
          <w:rFonts w:ascii="Myriad Pro" w:hAnsi="Myriad Pro"/>
        </w:rPr>
        <w:t>:</w:t>
      </w:r>
      <w:r w:rsidR="001C2785" w:rsidRPr="00640AFB">
        <w:rPr>
          <w:rFonts w:ascii="Myriad Pro" w:hAnsi="Myriad Pro"/>
        </w:rPr>
        <w:t xml:space="preserve"> </w:t>
      </w:r>
      <w:fldSimple w:instr=" DOCPROPERTY  RevisionNumber  \* MERGEFORMAT ">
        <w:r w:rsidR="00556F53" w:rsidRPr="00556F53">
          <w:rPr>
            <w:rFonts w:ascii="Myriad Pro" w:hAnsi="Myriad Pro"/>
          </w:rPr>
          <w:t>02</w:t>
        </w:r>
      </w:fldSimple>
    </w:p>
    <w:p w:rsidR="001C2785" w:rsidRPr="00640AFB" w:rsidRDefault="001C2785" w:rsidP="001C2785">
      <w:pPr>
        <w:spacing w:after="80"/>
        <w:jc w:val="center"/>
        <w:rPr>
          <w:rFonts w:ascii="Myriad Pro" w:hAnsi="Myriad Pro"/>
        </w:rPr>
      </w:pPr>
      <w:r w:rsidRPr="00640AFB">
        <w:rPr>
          <w:rFonts w:ascii="Myriad Pro" w:hAnsi="Myriad Pro"/>
        </w:rPr>
        <w:t xml:space="preserve">Release Date: </w:t>
      </w:r>
      <w:fldSimple w:instr=" DOCPROPERTY  RevisionDate  \* MERGEFORMAT ">
        <w:r w:rsidR="00556F53" w:rsidRPr="00556F53">
          <w:rPr>
            <w:rFonts w:ascii="Myriad Pro" w:hAnsi="Myriad Pro"/>
          </w:rPr>
          <w:t>2/23/2012</w:t>
        </w:r>
      </w:fldSimple>
    </w:p>
    <w:p w:rsidR="002D7901" w:rsidRPr="00A81C7F" w:rsidRDefault="002D7901" w:rsidP="002D7901">
      <w:pPr>
        <w:pStyle w:val="Heading1-nonumber"/>
      </w:pPr>
      <w:bookmarkStart w:id="2" w:name="_Toc209596492"/>
      <w:r w:rsidRPr="00A81C7F">
        <w:t>Revision History:</w:t>
      </w:r>
      <w:bookmarkEnd w:id="2"/>
    </w:p>
    <w:tbl>
      <w:tblPr>
        <w:tblW w:w="8987" w:type="dxa"/>
        <w:jc w:val="center"/>
        <w:tblBorders>
          <w:top w:val="single" w:sz="12" w:space="0" w:color="000000"/>
          <w:bottom w:val="single" w:sz="12" w:space="0" w:color="000000"/>
        </w:tblBorders>
        <w:tblLook w:val="0020"/>
      </w:tblPr>
      <w:tblGrid>
        <w:gridCol w:w="929"/>
        <w:gridCol w:w="1310"/>
        <w:gridCol w:w="1636"/>
        <w:gridCol w:w="3460"/>
        <w:gridCol w:w="1652"/>
      </w:tblGrid>
      <w:tr w:rsidR="002D7901" w:rsidRPr="00796E7A" w:rsidTr="00764D12">
        <w:trPr>
          <w:trHeight w:val="274"/>
          <w:jc w:val="center"/>
        </w:trPr>
        <w:tc>
          <w:tcPr>
            <w:tcW w:w="929" w:type="dxa"/>
            <w:tcBorders>
              <w:top w:val="single" w:sz="12" w:space="0" w:color="000000"/>
              <w:bottom w:val="single" w:sz="6" w:space="0" w:color="000000"/>
            </w:tcBorders>
          </w:tcPr>
          <w:p w:rsidR="002D7901" w:rsidRPr="00796E7A" w:rsidRDefault="002D7901" w:rsidP="00764D12">
            <w:pPr>
              <w:jc w:val="center"/>
              <w:rPr>
                <w:rFonts w:ascii="Myriad Pro" w:hAnsi="Myriad Pro"/>
                <w:i/>
                <w:iCs/>
                <w:szCs w:val="20"/>
              </w:rPr>
            </w:pPr>
            <w:r>
              <w:rPr>
                <w:rFonts w:ascii="Myriad Pro" w:hAnsi="Myriad Pro"/>
                <w:i/>
                <w:iCs/>
                <w:szCs w:val="20"/>
              </w:rPr>
              <w:t>Revi</w:t>
            </w:r>
            <w:r w:rsidRPr="00796E7A">
              <w:rPr>
                <w:rFonts w:ascii="Myriad Pro" w:hAnsi="Myriad Pro"/>
                <w:i/>
                <w:iCs/>
                <w:szCs w:val="20"/>
              </w:rPr>
              <w:t>sion</w:t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6" w:space="0" w:color="000000"/>
            </w:tcBorders>
          </w:tcPr>
          <w:p w:rsidR="002D7901" w:rsidRPr="00796E7A" w:rsidRDefault="002D7901" w:rsidP="00764D12">
            <w:pPr>
              <w:rPr>
                <w:rFonts w:ascii="Myriad Pro" w:hAnsi="Myriad Pro"/>
                <w:i/>
                <w:iCs/>
                <w:szCs w:val="20"/>
              </w:rPr>
            </w:pPr>
            <w:r w:rsidRPr="00796E7A">
              <w:rPr>
                <w:rFonts w:ascii="Myriad Pro" w:hAnsi="Myriad Pro"/>
                <w:i/>
                <w:iCs/>
                <w:szCs w:val="20"/>
              </w:rPr>
              <w:t>Release Date</w:t>
            </w:r>
          </w:p>
        </w:tc>
        <w:tc>
          <w:tcPr>
            <w:tcW w:w="1636" w:type="dxa"/>
            <w:tcBorders>
              <w:top w:val="single" w:sz="12" w:space="0" w:color="000000"/>
              <w:bottom w:val="single" w:sz="6" w:space="0" w:color="000000"/>
            </w:tcBorders>
          </w:tcPr>
          <w:p w:rsidR="002D7901" w:rsidRPr="00796E7A" w:rsidRDefault="002D7901" w:rsidP="00764D12">
            <w:pPr>
              <w:rPr>
                <w:rFonts w:ascii="Myriad Pro" w:hAnsi="Myriad Pro"/>
                <w:i/>
                <w:iCs/>
                <w:szCs w:val="20"/>
              </w:rPr>
            </w:pPr>
            <w:r w:rsidRPr="00796E7A">
              <w:rPr>
                <w:rFonts w:ascii="Myriad Pro" w:hAnsi="Myriad Pro"/>
                <w:i/>
                <w:iCs/>
                <w:szCs w:val="20"/>
              </w:rPr>
              <w:t>Author</w:t>
            </w:r>
          </w:p>
        </w:tc>
        <w:tc>
          <w:tcPr>
            <w:tcW w:w="3460" w:type="dxa"/>
            <w:tcBorders>
              <w:top w:val="single" w:sz="12" w:space="0" w:color="000000"/>
              <w:bottom w:val="single" w:sz="6" w:space="0" w:color="000000"/>
            </w:tcBorders>
          </w:tcPr>
          <w:p w:rsidR="002D7901" w:rsidRPr="00796E7A" w:rsidRDefault="002D7901" w:rsidP="00764D12">
            <w:pPr>
              <w:rPr>
                <w:rFonts w:ascii="Myriad Pro" w:hAnsi="Myriad Pro"/>
                <w:i/>
                <w:iCs/>
                <w:szCs w:val="20"/>
              </w:rPr>
            </w:pPr>
            <w:r w:rsidRPr="00796E7A">
              <w:rPr>
                <w:rFonts w:ascii="Myriad Pro" w:hAnsi="Myriad Pro"/>
                <w:i/>
                <w:iCs/>
                <w:szCs w:val="20"/>
              </w:rPr>
              <w:t>Description</w:t>
            </w:r>
          </w:p>
        </w:tc>
        <w:tc>
          <w:tcPr>
            <w:tcW w:w="1652" w:type="dxa"/>
            <w:tcBorders>
              <w:top w:val="single" w:sz="12" w:space="0" w:color="000000"/>
              <w:bottom w:val="single" w:sz="6" w:space="0" w:color="000000"/>
            </w:tcBorders>
          </w:tcPr>
          <w:p w:rsidR="002D7901" w:rsidRPr="00796E7A" w:rsidRDefault="002D7901" w:rsidP="00764D12">
            <w:pPr>
              <w:rPr>
                <w:rFonts w:ascii="Myriad Pro" w:hAnsi="Myriad Pro"/>
                <w:i/>
                <w:iCs/>
                <w:szCs w:val="20"/>
              </w:rPr>
            </w:pPr>
            <w:r>
              <w:rPr>
                <w:rFonts w:ascii="Myriad Pro" w:hAnsi="Myriad Pro"/>
                <w:i/>
                <w:iCs/>
                <w:szCs w:val="20"/>
              </w:rPr>
              <w:t>Approved by</w:t>
            </w:r>
          </w:p>
        </w:tc>
      </w:tr>
      <w:tr w:rsidR="002D7901" w:rsidRPr="00796E7A" w:rsidTr="00764D12">
        <w:trPr>
          <w:trHeight w:val="274"/>
          <w:jc w:val="center"/>
        </w:trPr>
        <w:tc>
          <w:tcPr>
            <w:tcW w:w="929" w:type="dxa"/>
          </w:tcPr>
          <w:p w:rsidR="002D7901" w:rsidRPr="001C6E8E" w:rsidRDefault="002D7901" w:rsidP="00764D1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1C6E8E">
              <w:rPr>
                <w:rFonts w:ascii="Myriad Pro" w:hAnsi="Myriad Pro"/>
                <w:sz w:val="18"/>
                <w:szCs w:val="18"/>
              </w:rPr>
              <w:t>00</w:t>
            </w:r>
          </w:p>
        </w:tc>
        <w:tc>
          <w:tcPr>
            <w:tcW w:w="1310" w:type="dxa"/>
          </w:tcPr>
          <w:p w:rsidR="002D7901" w:rsidRPr="001C6E8E" w:rsidRDefault="0096430C" w:rsidP="00764D12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1/10</w:t>
            </w:r>
            <w:r w:rsidR="00A42336">
              <w:rPr>
                <w:rFonts w:ascii="Myriad Pro" w:hAnsi="Myriad Pro"/>
                <w:sz w:val="18"/>
                <w:szCs w:val="18"/>
              </w:rPr>
              <w:t>/2012</w:t>
            </w:r>
          </w:p>
        </w:tc>
        <w:tc>
          <w:tcPr>
            <w:tcW w:w="1636" w:type="dxa"/>
          </w:tcPr>
          <w:p w:rsidR="002D7901" w:rsidRPr="001C6E8E" w:rsidRDefault="00851979" w:rsidP="00764D12">
            <w:pPr>
              <w:rPr>
                <w:rFonts w:ascii="Myriad Pro" w:hAnsi="Myriad Pro"/>
                <w:sz w:val="18"/>
                <w:szCs w:val="18"/>
              </w:rPr>
            </w:pPr>
            <w:r>
              <w:fldChar w:fldCharType="begin"/>
            </w:r>
            <w:r>
              <w:instrText xml:space="preserve"> DOCPROPERTY  Author  \* MERGEFORMAT </w:instrText>
            </w:r>
            <w:r>
              <w:fldChar w:fldCharType="end"/>
            </w:r>
          </w:p>
        </w:tc>
        <w:tc>
          <w:tcPr>
            <w:tcW w:w="3460" w:type="dxa"/>
          </w:tcPr>
          <w:p w:rsidR="002D7901" w:rsidRPr="001C6E8E" w:rsidRDefault="002D7901" w:rsidP="00764D1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652" w:type="dxa"/>
          </w:tcPr>
          <w:p w:rsidR="002D7901" w:rsidRPr="001C6E8E" w:rsidRDefault="002D7901" w:rsidP="00764D1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CB6374" w:rsidRPr="00796E7A" w:rsidTr="00764D12">
        <w:trPr>
          <w:trHeight w:val="274"/>
          <w:jc w:val="center"/>
        </w:trPr>
        <w:tc>
          <w:tcPr>
            <w:tcW w:w="929" w:type="dxa"/>
          </w:tcPr>
          <w:p w:rsidR="00CB6374" w:rsidRPr="001C6E8E" w:rsidRDefault="00CB6374" w:rsidP="00764D1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01</w:t>
            </w:r>
          </w:p>
        </w:tc>
        <w:tc>
          <w:tcPr>
            <w:tcW w:w="1310" w:type="dxa"/>
          </w:tcPr>
          <w:p w:rsidR="00CB6374" w:rsidRDefault="00CB6374" w:rsidP="00764D12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1/13/2012</w:t>
            </w:r>
          </w:p>
        </w:tc>
        <w:tc>
          <w:tcPr>
            <w:tcW w:w="1636" w:type="dxa"/>
          </w:tcPr>
          <w:p w:rsidR="00CB6374" w:rsidRPr="001C6E8E" w:rsidRDefault="00851979" w:rsidP="009E32B7">
            <w:pPr>
              <w:rPr>
                <w:rFonts w:ascii="Myriad Pro" w:hAnsi="Myriad Pro"/>
                <w:sz w:val="18"/>
                <w:szCs w:val="18"/>
              </w:rPr>
            </w:pPr>
            <w:r>
              <w:fldChar w:fldCharType="begin"/>
            </w:r>
            <w:r>
              <w:instrText xml:space="preserve"> DOCPROPERTY  Author  \* MERGEFORMAT </w:instrText>
            </w:r>
            <w:r>
              <w:fldChar w:fldCharType="end"/>
            </w:r>
          </w:p>
        </w:tc>
        <w:tc>
          <w:tcPr>
            <w:tcW w:w="3460" w:type="dxa"/>
          </w:tcPr>
          <w:p w:rsidR="00CB6374" w:rsidRPr="001C6E8E" w:rsidRDefault="00CB6374" w:rsidP="00764D1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652" w:type="dxa"/>
          </w:tcPr>
          <w:p w:rsidR="00CB6374" w:rsidRDefault="00CB6374" w:rsidP="00764D1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56F53" w:rsidRPr="00796E7A" w:rsidTr="00764D12">
        <w:trPr>
          <w:trHeight w:val="274"/>
          <w:jc w:val="center"/>
        </w:trPr>
        <w:tc>
          <w:tcPr>
            <w:tcW w:w="929" w:type="dxa"/>
          </w:tcPr>
          <w:p w:rsidR="00556F53" w:rsidRDefault="00556F53" w:rsidP="00764D1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02</w:t>
            </w:r>
          </w:p>
        </w:tc>
        <w:tc>
          <w:tcPr>
            <w:tcW w:w="1310" w:type="dxa"/>
          </w:tcPr>
          <w:p w:rsidR="00556F53" w:rsidRDefault="00556F53" w:rsidP="00764D12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2/23/2012</w:t>
            </w:r>
          </w:p>
        </w:tc>
        <w:tc>
          <w:tcPr>
            <w:tcW w:w="1636" w:type="dxa"/>
          </w:tcPr>
          <w:p w:rsidR="00556F53" w:rsidRDefault="00556F53" w:rsidP="009E32B7"/>
        </w:tc>
        <w:tc>
          <w:tcPr>
            <w:tcW w:w="3460" w:type="dxa"/>
          </w:tcPr>
          <w:p w:rsidR="00556F53" w:rsidRDefault="00556F53" w:rsidP="00764D1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652" w:type="dxa"/>
          </w:tcPr>
          <w:p w:rsidR="00556F53" w:rsidRDefault="00556F53" w:rsidP="00764D1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5747D8" w:rsidRDefault="005747D8" w:rsidP="005747D8">
      <w:pPr>
        <w:rPr>
          <w:rFonts w:ascii="Garamond" w:hAnsi="Garamond"/>
          <w:sz w:val="24"/>
          <w:szCs w:val="24"/>
        </w:rPr>
      </w:pPr>
    </w:p>
    <w:p w:rsidR="00747576" w:rsidRDefault="00F70136" w:rsidP="000844D4">
      <w:pPr>
        <w:pStyle w:val="Heading1"/>
      </w:pPr>
      <w:r>
        <w:t>Overview</w:t>
      </w:r>
    </w:p>
    <w:p w:rsidR="003D0336" w:rsidRPr="00A75134" w:rsidRDefault="00A75134" w:rsidP="00194F84">
      <w:r>
        <w:t xml:space="preserve">The </w:t>
      </w:r>
      <w:r w:rsidR="00703661">
        <w:t xml:space="preserve">document provides a description </w:t>
      </w:r>
      <w:r>
        <w:t xml:space="preserve">of </w:t>
      </w:r>
      <w:r w:rsidR="00703661">
        <w:t xml:space="preserve">the </w:t>
      </w:r>
      <w:r w:rsidR="00741DC6">
        <w:t>a</w:t>
      </w:r>
      <w:r w:rsidR="003F75E6">
        <w:t xml:space="preserve">ccessory </w:t>
      </w:r>
      <w:r w:rsidR="00641E1C">
        <w:t xml:space="preserve">clips </w:t>
      </w:r>
      <w:r w:rsidR="003F75E6">
        <w:t>outgoing</w:t>
      </w:r>
      <w:r w:rsidR="00D05969">
        <w:t xml:space="preserve"> Quality Control</w:t>
      </w:r>
      <w:r w:rsidR="00703661">
        <w:t xml:space="preserve"> </w:t>
      </w:r>
      <w:r w:rsidR="003F75E6">
        <w:t>dimensional specifications.</w:t>
      </w:r>
    </w:p>
    <w:p w:rsidR="000844D4" w:rsidRDefault="003F75E6" w:rsidP="000844D4">
      <w:pPr>
        <w:pStyle w:val="Heading1"/>
      </w:pPr>
      <w:r>
        <w:t>Dimensiona</w:t>
      </w:r>
      <w:r w:rsidR="00AE3010">
        <w:t>l Specifications and Tolerances</w:t>
      </w:r>
    </w:p>
    <w:p w:rsidR="00AE3010" w:rsidRDefault="00F21749" w:rsidP="00AE3010">
      <w:pPr>
        <w:pStyle w:val="Heading2"/>
      </w:pPr>
      <w:r>
        <w:t>Model 1</w:t>
      </w:r>
    </w:p>
    <w:p w:rsidR="00AE3010" w:rsidRDefault="00F21749" w:rsidP="006566A9">
      <w:pPr>
        <w:jc w:val="center"/>
      </w:pPr>
      <w:r>
        <w:rPr>
          <w:noProof/>
        </w:rPr>
        <w:t>Figure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20"/>
        <w:gridCol w:w="1089"/>
        <w:gridCol w:w="630"/>
      </w:tblGrid>
      <w:tr w:rsidR="006566A9" w:rsidTr="006566A9">
        <w:trPr>
          <w:jc w:val="center"/>
        </w:trPr>
        <w:tc>
          <w:tcPr>
            <w:tcW w:w="720" w:type="dxa"/>
            <w:shd w:val="clear" w:color="auto" w:fill="BFBFBF" w:themeFill="background1" w:themeFillShade="BF"/>
            <w:vAlign w:val="bottom"/>
          </w:tcPr>
          <w:p w:rsidR="006566A9" w:rsidRPr="00B73363" w:rsidRDefault="006566A9" w:rsidP="008135B8">
            <w:pPr>
              <w:pStyle w:val="CellBody"/>
              <w:jc w:val="center"/>
              <w:rPr>
                <w:b/>
              </w:rPr>
            </w:pPr>
            <w:r w:rsidRPr="00B73363">
              <w:rPr>
                <w:b/>
              </w:rPr>
              <w:t>Item</w:t>
            </w:r>
          </w:p>
        </w:tc>
        <w:tc>
          <w:tcPr>
            <w:tcW w:w="1089" w:type="dxa"/>
            <w:shd w:val="clear" w:color="auto" w:fill="BFBFBF" w:themeFill="background1" w:themeFillShade="BF"/>
            <w:vAlign w:val="bottom"/>
          </w:tcPr>
          <w:p w:rsidR="006566A9" w:rsidRPr="00B73363" w:rsidRDefault="006566A9" w:rsidP="008135B8">
            <w:pPr>
              <w:pStyle w:val="CellBody"/>
              <w:jc w:val="center"/>
              <w:rPr>
                <w:b/>
              </w:rPr>
            </w:pPr>
            <w:r w:rsidRPr="00B73363">
              <w:rPr>
                <w:b/>
              </w:rPr>
              <w:t>Spec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bottom"/>
          </w:tcPr>
          <w:p w:rsidR="006566A9" w:rsidRPr="00B73363" w:rsidRDefault="006566A9" w:rsidP="008135B8">
            <w:pPr>
              <w:pStyle w:val="CellBody"/>
              <w:jc w:val="center"/>
              <w:rPr>
                <w:b/>
              </w:rPr>
            </w:pPr>
            <w:r w:rsidRPr="00B73363">
              <w:rPr>
                <w:b/>
              </w:rPr>
              <w:t>Unit</w:t>
            </w:r>
          </w:p>
        </w:tc>
      </w:tr>
      <w:tr w:rsidR="006566A9" w:rsidTr="006566A9">
        <w:trPr>
          <w:jc w:val="center"/>
        </w:trPr>
        <w:tc>
          <w:tcPr>
            <w:tcW w:w="720" w:type="dxa"/>
            <w:vAlign w:val="bottom"/>
          </w:tcPr>
          <w:p w:rsidR="006566A9" w:rsidRDefault="006566A9" w:rsidP="008135B8">
            <w:pPr>
              <w:pStyle w:val="CellBody"/>
              <w:jc w:val="center"/>
            </w:pPr>
            <w:r>
              <w:t>1</w:t>
            </w:r>
          </w:p>
        </w:tc>
        <w:tc>
          <w:tcPr>
            <w:tcW w:w="1089" w:type="dxa"/>
            <w:vAlign w:val="bottom"/>
          </w:tcPr>
          <w:p w:rsidR="006566A9" w:rsidRDefault="006566A9" w:rsidP="008135B8">
            <w:pPr>
              <w:pStyle w:val="CellBody"/>
            </w:pPr>
          </w:p>
        </w:tc>
        <w:tc>
          <w:tcPr>
            <w:tcW w:w="630" w:type="dxa"/>
            <w:vAlign w:val="bottom"/>
          </w:tcPr>
          <w:p w:rsidR="006566A9" w:rsidRDefault="006F66C0" w:rsidP="008135B8">
            <w:pPr>
              <w:pStyle w:val="CellBody"/>
            </w:pPr>
            <w:r>
              <w:t>mm</w:t>
            </w:r>
          </w:p>
        </w:tc>
      </w:tr>
      <w:tr w:rsidR="006F66C0" w:rsidTr="006566A9">
        <w:trPr>
          <w:jc w:val="center"/>
        </w:trPr>
        <w:tc>
          <w:tcPr>
            <w:tcW w:w="720" w:type="dxa"/>
            <w:vAlign w:val="bottom"/>
          </w:tcPr>
          <w:p w:rsidR="006F66C0" w:rsidRDefault="006F66C0" w:rsidP="003E0661">
            <w:pPr>
              <w:pStyle w:val="CellBody"/>
              <w:jc w:val="center"/>
            </w:pPr>
            <w:r>
              <w:t>2</w:t>
            </w:r>
          </w:p>
        </w:tc>
        <w:tc>
          <w:tcPr>
            <w:tcW w:w="1089" w:type="dxa"/>
            <w:vAlign w:val="bottom"/>
          </w:tcPr>
          <w:p w:rsidR="006F66C0" w:rsidRDefault="006F66C0" w:rsidP="003E0661">
            <w:pPr>
              <w:pStyle w:val="CellBody"/>
            </w:pPr>
          </w:p>
        </w:tc>
        <w:tc>
          <w:tcPr>
            <w:tcW w:w="630" w:type="dxa"/>
            <w:vAlign w:val="bottom"/>
          </w:tcPr>
          <w:p w:rsidR="006F66C0" w:rsidRDefault="006F66C0" w:rsidP="003E0661">
            <w:pPr>
              <w:pStyle w:val="CellBody"/>
            </w:pPr>
            <w:r>
              <w:t>mm</w:t>
            </w:r>
          </w:p>
        </w:tc>
      </w:tr>
      <w:tr w:rsidR="006F66C0" w:rsidTr="006566A9">
        <w:trPr>
          <w:jc w:val="center"/>
        </w:trPr>
        <w:tc>
          <w:tcPr>
            <w:tcW w:w="720" w:type="dxa"/>
            <w:vAlign w:val="bottom"/>
          </w:tcPr>
          <w:p w:rsidR="006F66C0" w:rsidRDefault="006F66C0" w:rsidP="003E0661">
            <w:pPr>
              <w:pStyle w:val="CellBody"/>
              <w:jc w:val="center"/>
            </w:pPr>
            <w:r>
              <w:t>3</w:t>
            </w:r>
          </w:p>
        </w:tc>
        <w:tc>
          <w:tcPr>
            <w:tcW w:w="1089" w:type="dxa"/>
            <w:vAlign w:val="bottom"/>
          </w:tcPr>
          <w:p w:rsidR="006F66C0" w:rsidRDefault="006F66C0" w:rsidP="008135B8">
            <w:pPr>
              <w:pStyle w:val="CellBody"/>
            </w:pPr>
          </w:p>
        </w:tc>
        <w:tc>
          <w:tcPr>
            <w:tcW w:w="630" w:type="dxa"/>
            <w:vAlign w:val="bottom"/>
          </w:tcPr>
          <w:p w:rsidR="006F66C0" w:rsidRDefault="006F66C0" w:rsidP="008135B8">
            <w:pPr>
              <w:pStyle w:val="CellBody"/>
            </w:pPr>
            <w:r>
              <w:t>mm</w:t>
            </w:r>
          </w:p>
        </w:tc>
      </w:tr>
      <w:tr w:rsidR="006566A9" w:rsidTr="006566A9">
        <w:trPr>
          <w:jc w:val="center"/>
        </w:trPr>
        <w:tc>
          <w:tcPr>
            <w:tcW w:w="720" w:type="dxa"/>
            <w:vAlign w:val="bottom"/>
          </w:tcPr>
          <w:p w:rsidR="006566A9" w:rsidRDefault="006F66C0" w:rsidP="008135B8">
            <w:pPr>
              <w:pStyle w:val="CellBody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6566A9" w:rsidRDefault="006566A9" w:rsidP="008135B8">
            <w:pPr>
              <w:pStyle w:val="CellBody"/>
            </w:pPr>
          </w:p>
        </w:tc>
        <w:tc>
          <w:tcPr>
            <w:tcW w:w="630" w:type="dxa"/>
            <w:vAlign w:val="bottom"/>
          </w:tcPr>
          <w:p w:rsidR="006566A9" w:rsidRDefault="006566A9" w:rsidP="008135B8">
            <w:pPr>
              <w:pStyle w:val="CellBody"/>
            </w:pPr>
            <w:r>
              <w:t>mm</w:t>
            </w:r>
          </w:p>
        </w:tc>
      </w:tr>
    </w:tbl>
    <w:p w:rsidR="006566A9" w:rsidRDefault="00F21749" w:rsidP="006566A9">
      <w:pPr>
        <w:pStyle w:val="Heading2"/>
      </w:pPr>
      <w:r>
        <w:t>Model 2</w:t>
      </w:r>
    </w:p>
    <w:p w:rsidR="006566A9" w:rsidRDefault="00F21749" w:rsidP="006F66C0">
      <w:pPr>
        <w:jc w:val="center"/>
      </w:pPr>
      <w:r>
        <w:rPr>
          <w:noProof/>
        </w:rPr>
        <w:t>figure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20"/>
        <w:gridCol w:w="1089"/>
        <w:gridCol w:w="630"/>
      </w:tblGrid>
      <w:tr w:rsidR="006566A9" w:rsidTr="008135B8">
        <w:trPr>
          <w:jc w:val="center"/>
        </w:trPr>
        <w:tc>
          <w:tcPr>
            <w:tcW w:w="720" w:type="dxa"/>
            <w:shd w:val="clear" w:color="auto" w:fill="BFBFBF" w:themeFill="background1" w:themeFillShade="BF"/>
            <w:vAlign w:val="bottom"/>
          </w:tcPr>
          <w:p w:rsidR="006566A9" w:rsidRPr="00B73363" w:rsidRDefault="006566A9" w:rsidP="008135B8">
            <w:pPr>
              <w:pStyle w:val="CellBody"/>
              <w:jc w:val="center"/>
              <w:rPr>
                <w:b/>
              </w:rPr>
            </w:pPr>
            <w:r w:rsidRPr="00B73363">
              <w:rPr>
                <w:b/>
              </w:rPr>
              <w:t>Item</w:t>
            </w:r>
          </w:p>
        </w:tc>
        <w:tc>
          <w:tcPr>
            <w:tcW w:w="1089" w:type="dxa"/>
            <w:shd w:val="clear" w:color="auto" w:fill="BFBFBF" w:themeFill="background1" w:themeFillShade="BF"/>
            <w:vAlign w:val="bottom"/>
          </w:tcPr>
          <w:p w:rsidR="006566A9" w:rsidRPr="00B73363" w:rsidRDefault="006566A9" w:rsidP="008135B8">
            <w:pPr>
              <w:pStyle w:val="CellBody"/>
              <w:jc w:val="center"/>
              <w:rPr>
                <w:b/>
              </w:rPr>
            </w:pPr>
            <w:r w:rsidRPr="00B73363">
              <w:rPr>
                <w:b/>
              </w:rPr>
              <w:t>Spec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bottom"/>
          </w:tcPr>
          <w:p w:rsidR="006566A9" w:rsidRPr="00B73363" w:rsidRDefault="006566A9" w:rsidP="008135B8">
            <w:pPr>
              <w:pStyle w:val="CellBody"/>
              <w:jc w:val="center"/>
              <w:rPr>
                <w:b/>
              </w:rPr>
            </w:pPr>
            <w:r w:rsidRPr="00B73363">
              <w:rPr>
                <w:b/>
              </w:rPr>
              <w:t>Unit</w:t>
            </w:r>
          </w:p>
        </w:tc>
      </w:tr>
      <w:tr w:rsidR="006566A9" w:rsidTr="008135B8">
        <w:trPr>
          <w:jc w:val="center"/>
        </w:trPr>
        <w:tc>
          <w:tcPr>
            <w:tcW w:w="720" w:type="dxa"/>
            <w:vAlign w:val="bottom"/>
          </w:tcPr>
          <w:p w:rsidR="006566A9" w:rsidRDefault="006566A9" w:rsidP="008135B8">
            <w:pPr>
              <w:pStyle w:val="CellBody"/>
              <w:jc w:val="center"/>
            </w:pPr>
            <w:r>
              <w:t>1</w:t>
            </w:r>
          </w:p>
        </w:tc>
        <w:tc>
          <w:tcPr>
            <w:tcW w:w="1089" w:type="dxa"/>
            <w:vAlign w:val="bottom"/>
          </w:tcPr>
          <w:p w:rsidR="006566A9" w:rsidRDefault="00F21749" w:rsidP="008135B8">
            <w:pPr>
              <w:pStyle w:val="CellBody"/>
            </w:pPr>
            <w:r>
              <w:t xml:space="preserve"> </w:t>
            </w:r>
          </w:p>
        </w:tc>
        <w:tc>
          <w:tcPr>
            <w:tcW w:w="630" w:type="dxa"/>
            <w:vAlign w:val="bottom"/>
          </w:tcPr>
          <w:p w:rsidR="006566A9" w:rsidRDefault="006566A9" w:rsidP="008135B8">
            <w:pPr>
              <w:pStyle w:val="CellBody"/>
            </w:pPr>
            <w:r>
              <w:t>mm</w:t>
            </w:r>
          </w:p>
        </w:tc>
      </w:tr>
      <w:tr w:rsidR="006F66C0" w:rsidTr="008135B8">
        <w:trPr>
          <w:jc w:val="center"/>
        </w:trPr>
        <w:tc>
          <w:tcPr>
            <w:tcW w:w="720" w:type="dxa"/>
            <w:vAlign w:val="bottom"/>
          </w:tcPr>
          <w:p w:rsidR="006F66C0" w:rsidRDefault="006F66C0" w:rsidP="008135B8">
            <w:pPr>
              <w:pStyle w:val="CellBody"/>
              <w:jc w:val="center"/>
            </w:pPr>
            <w:r>
              <w:t>2</w:t>
            </w:r>
          </w:p>
        </w:tc>
        <w:tc>
          <w:tcPr>
            <w:tcW w:w="1089" w:type="dxa"/>
            <w:vAlign w:val="bottom"/>
          </w:tcPr>
          <w:p w:rsidR="006F66C0" w:rsidRDefault="00F21749" w:rsidP="003E0661">
            <w:pPr>
              <w:pStyle w:val="CellBody"/>
            </w:pPr>
            <w:r>
              <w:t xml:space="preserve"> </w:t>
            </w:r>
          </w:p>
        </w:tc>
        <w:tc>
          <w:tcPr>
            <w:tcW w:w="630" w:type="dxa"/>
            <w:vAlign w:val="bottom"/>
          </w:tcPr>
          <w:p w:rsidR="006F66C0" w:rsidRDefault="006F66C0" w:rsidP="003E0661">
            <w:pPr>
              <w:pStyle w:val="CellBody"/>
            </w:pPr>
            <w:r>
              <w:t>mm</w:t>
            </w:r>
          </w:p>
        </w:tc>
      </w:tr>
      <w:tr w:rsidR="006F66C0" w:rsidTr="008135B8">
        <w:trPr>
          <w:jc w:val="center"/>
        </w:trPr>
        <w:tc>
          <w:tcPr>
            <w:tcW w:w="720" w:type="dxa"/>
            <w:vAlign w:val="bottom"/>
          </w:tcPr>
          <w:p w:rsidR="006F66C0" w:rsidRDefault="006F66C0" w:rsidP="008135B8">
            <w:pPr>
              <w:pStyle w:val="CellBody"/>
              <w:jc w:val="center"/>
            </w:pPr>
            <w:r>
              <w:t>3</w:t>
            </w:r>
          </w:p>
        </w:tc>
        <w:tc>
          <w:tcPr>
            <w:tcW w:w="1089" w:type="dxa"/>
            <w:vAlign w:val="bottom"/>
          </w:tcPr>
          <w:p w:rsidR="00F21749" w:rsidRDefault="00F21749" w:rsidP="008135B8">
            <w:pPr>
              <w:pStyle w:val="CellBody"/>
            </w:pPr>
          </w:p>
        </w:tc>
        <w:tc>
          <w:tcPr>
            <w:tcW w:w="630" w:type="dxa"/>
            <w:vAlign w:val="bottom"/>
          </w:tcPr>
          <w:p w:rsidR="006F66C0" w:rsidRDefault="006F66C0" w:rsidP="008135B8">
            <w:pPr>
              <w:pStyle w:val="CellBody"/>
            </w:pPr>
            <w:r>
              <w:t>mm</w:t>
            </w:r>
          </w:p>
        </w:tc>
      </w:tr>
    </w:tbl>
    <w:p w:rsidR="003A03EC" w:rsidRDefault="00CC5179" w:rsidP="003A03EC">
      <w:pPr>
        <w:pStyle w:val="Heading1"/>
      </w:pPr>
      <w:r>
        <w:lastRenderedPageBreak/>
        <w:t>Evidence of Conformance</w:t>
      </w:r>
    </w:p>
    <w:p w:rsidR="00641E1C" w:rsidRPr="003A03EC" w:rsidRDefault="00641E1C" w:rsidP="00F21749">
      <w:pPr>
        <w:pStyle w:val="Heading2"/>
      </w:pPr>
    </w:p>
    <w:p w:rsidR="003B11E7" w:rsidRPr="003A03EC" w:rsidRDefault="003B11E7" w:rsidP="00641E1C">
      <w:pPr>
        <w:keepNext/>
      </w:pPr>
    </w:p>
    <w:sectPr w:rsidR="003B11E7" w:rsidRPr="003A03EC" w:rsidSect="0088797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110" w:rsidRDefault="00254110">
      <w:r>
        <w:separator/>
      </w:r>
    </w:p>
  </w:endnote>
  <w:endnote w:type="continuationSeparator" w:id="0">
    <w:p w:rsidR="00254110" w:rsidRDefault="0025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76" w:rsidRPr="001C2785" w:rsidRDefault="00747576">
    <w:pPr>
      <w:pStyle w:val="Footer"/>
      <w:rPr>
        <w:rFonts w:ascii="Myriad Pro" w:hAnsi="Myriad Pro"/>
        <w:sz w:val="20"/>
        <w:szCs w:val="20"/>
      </w:rPr>
    </w:pPr>
    <w:r>
      <w:tab/>
    </w:r>
    <w:r w:rsidRPr="001C2785">
      <w:rPr>
        <w:rFonts w:ascii="Myriad Pro" w:hAnsi="Myriad Pro"/>
        <w:sz w:val="20"/>
        <w:szCs w:val="20"/>
      </w:rPr>
      <w:t>CONFIDENTIAL PROPRIETARY INFORMATION</w:t>
    </w:r>
  </w:p>
  <w:p w:rsidR="00747576" w:rsidRPr="001C2785" w:rsidRDefault="00747576">
    <w:pPr>
      <w:pStyle w:val="Footer"/>
      <w:rPr>
        <w:rFonts w:ascii="Myriad Pro" w:hAnsi="Myriad Pro"/>
        <w:sz w:val="20"/>
        <w:szCs w:val="20"/>
      </w:rPr>
    </w:pPr>
    <w:r w:rsidRPr="001C2785">
      <w:rPr>
        <w:rFonts w:ascii="Myriad Pro" w:hAnsi="Myriad Pro"/>
        <w:sz w:val="20"/>
        <w:szCs w:val="20"/>
      </w:rPr>
      <w:tab/>
      <w:t xml:space="preserve">- </w:t>
    </w:r>
    <w:r w:rsidR="00851979" w:rsidRPr="001C2785">
      <w:rPr>
        <w:rFonts w:ascii="Myriad Pro" w:hAnsi="Myriad Pro"/>
        <w:sz w:val="20"/>
        <w:szCs w:val="20"/>
      </w:rPr>
      <w:fldChar w:fldCharType="begin"/>
    </w:r>
    <w:r w:rsidRPr="001C2785">
      <w:rPr>
        <w:rFonts w:ascii="Myriad Pro" w:hAnsi="Myriad Pro"/>
        <w:sz w:val="20"/>
        <w:szCs w:val="20"/>
      </w:rPr>
      <w:instrText xml:space="preserve"> PAGE </w:instrText>
    </w:r>
    <w:r w:rsidR="00851979" w:rsidRPr="001C2785">
      <w:rPr>
        <w:rFonts w:ascii="Myriad Pro" w:hAnsi="Myriad Pro"/>
        <w:sz w:val="20"/>
        <w:szCs w:val="20"/>
      </w:rPr>
      <w:fldChar w:fldCharType="separate"/>
    </w:r>
    <w:r w:rsidR="00F21749">
      <w:rPr>
        <w:rFonts w:ascii="Myriad Pro" w:hAnsi="Myriad Pro"/>
        <w:noProof/>
        <w:sz w:val="20"/>
        <w:szCs w:val="20"/>
      </w:rPr>
      <w:t>2</w:t>
    </w:r>
    <w:r w:rsidR="00851979" w:rsidRPr="001C2785">
      <w:rPr>
        <w:rFonts w:ascii="Myriad Pro" w:hAnsi="Myriad Pro"/>
        <w:sz w:val="20"/>
        <w:szCs w:val="20"/>
      </w:rPr>
      <w:fldChar w:fldCharType="end"/>
    </w:r>
    <w:r w:rsidRPr="001C2785">
      <w:rPr>
        <w:rFonts w:ascii="Myriad Pro" w:hAnsi="Myriad Pro"/>
        <w:sz w:val="20"/>
        <w:szCs w:val="20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76" w:rsidRPr="0097472A" w:rsidRDefault="00747576" w:rsidP="00772D62">
    <w:pPr>
      <w:pStyle w:val="Footer"/>
      <w:rPr>
        <w:rFonts w:ascii="Myriad Pro" w:hAnsi="Myriad Pro"/>
        <w:sz w:val="20"/>
        <w:szCs w:val="20"/>
      </w:rPr>
    </w:pPr>
    <w:r>
      <w:tab/>
    </w:r>
    <w:r w:rsidRPr="0097472A">
      <w:rPr>
        <w:rFonts w:ascii="Myriad Pro" w:hAnsi="Myriad Pro"/>
        <w:sz w:val="20"/>
        <w:szCs w:val="20"/>
      </w:rPr>
      <w:t xml:space="preserve">Copyright © </w:t>
    </w:r>
    <w:r w:rsidR="00851979" w:rsidRPr="0097472A">
      <w:rPr>
        <w:rFonts w:ascii="Myriad Pro" w:hAnsi="Myriad Pro"/>
        <w:sz w:val="20"/>
        <w:szCs w:val="20"/>
      </w:rPr>
      <w:fldChar w:fldCharType="begin"/>
    </w:r>
    <w:r w:rsidRPr="0097472A">
      <w:rPr>
        <w:rFonts w:ascii="Myriad Pro" w:hAnsi="Myriad Pro"/>
        <w:sz w:val="20"/>
        <w:szCs w:val="20"/>
      </w:rPr>
      <w:instrText xml:space="preserve"> CREATEDATE  \@ "yyyy" \* MERGEFORMAT </w:instrText>
    </w:r>
    <w:r w:rsidR="00851979" w:rsidRPr="0097472A">
      <w:rPr>
        <w:rFonts w:ascii="Myriad Pro" w:hAnsi="Myriad Pro"/>
        <w:sz w:val="20"/>
        <w:szCs w:val="20"/>
      </w:rPr>
      <w:fldChar w:fldCharType="separate"/>
    </w:r>
    <w:r w:rsidR="00556F53">
      <w:rPr>
        <w:rFonts w:ascii="Myriad Pro" w:hAnsi="Myriad Pro"/>
        <w:noProof/>
        <w:sz w:val="20"/>
        <w:szCs w:val="20"/>
      </w:rPr>
      <w:t>2012</w:t>
    </w:r>
    <w:r w:rsidR="00851979" w:rsidRPr="0097472A">
      <w:rPr>
        <w:rFonts w:ascii="Myriad Pro" w:hAnsi="Myriad Pro"/>
        <w:sz w:val="20"/>
        <w:szCs w:val="20"/>
      </w:rPr>
      <w:fldChar w:fldCharType="end"/>
    </w:r>
    <w:r w:rsidRPr="0097472A">
      <w:rPr>
        <w:rFonts w:ascii="Myriad Pro" w:hAnsi="Myriad Pro"/>
        <w:sz w:val="20"/>
        <w:szCs w:val="20"/>
      </w:rPr>
      <w:t xml:space="preserve"> SolarBridge Technologies, Inc.</w:t>
    </w:r>
  </w:p>
  <w:p w:rsidR="00747576" w:rsidRPr="0097472A" w:rsidRDefault="00747576" w:rsidP="00772D62">
    <w:pPr>
      <w:pStyle w:val="Footer"/>
      <w:rPr>
        <w:rFonts w:ascii="Myriad Pro" w:hAnsi="Myriad Pro"/>
        <w:sz w:val="20"/>
        <w:szCs w:val="20"/>
      </w:rPr>
    </w:pPr>
    <w:r w:rsidRPr="0097472A">
      <w:rPr>
        <w:rFonts w:ascii="Myriad Pro" w:hAnsi="Myriad Pro"/>
        <w:sz w:val="20"/>
        <w:szCs w:val="20"/>
      </w:rPr>
      <w:tab/>
      <w:t>All Rights Reserved</w:t>
    </w:r>
  </w:p>
  <w:p w:rsidR="00747576" w:rsidRPr="0097472A" w:rsidRDefault="00747576" w:rsidP="00772D62">
    <w:pPr>
      <w:pStyle w:val="Footer"/>
      <w:rPr>
        <w:rFonts w:ascii="Myriad Pro" w:hAnsi="Myriad Pro"/>
        <w:sz w:val="20"/>
        <w:szCs w:val="20"/>
      </w:rPr>
    </w:pPr>
    <w:r w:rsidRPr="0097472A">
      <w:rPr>
        <w:rFonts w:ascii="Myriad Pro" w:hAnsi="Myriad Pro"/>
        <w:sz w:val="20"/>
        <w:szCs w:val="20"/>
      </w:rPr>
      <w:tab/>
      <w:t>CONFIDENTIAL PROPRIETARY INFORMATION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110" w:rsidRDefault="00254110">
      <w:r>
        <w:separator/>
      </w:r>
    </w:p>
  </w:footnote>
  <w:footnote w:type="continuationSeparator" w:id="0">
    <w:p w:rsidR="00254110" w:rsidRDefault="00254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76" w:rsidRDefault="00747576" w:rsidP="00FF6CC0">
    <w:pPr>
      <w:pStyle w:val="Header"/>
    </w:pPr>
    <w:r>
      <w:tab/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620"/>
      <w:gridCol w:w="720"/>
      <w:gridCol w:w="180"/>
      <w:gridCol w:w="1800"/>
      <w:gridCol w:w="1710"/>
    </w:tblGrid>
    <w:tr w:rsidR="00747576" w:rsidRPr="004951CD" w:rsidTr="001C2785">
      <w:trPr>
        <w:jc w:val="right"/>
      </w:trPr>
      <w:tc>
        <w:tcPr>
          <w:tcW w:w="1620" w:type="dxa"/>
        </w:tcPr>
        <w:p w:rsidR="00747576" w:rsidRPr="0097472A" w:rsidRDefault="00747576" w:rsidP="00E41CCF">
          <w:pPr>
            <w:pStyle w:val="Header"/>
            <w:rPr>
              <w:rFonts w:ascii="Myriad Pro" w:hAnsi="Myriad Pro"/>
              <w:szCs w:val="18"/>
            </w:rPr>
          </w:pPr>
          <w:r>
            <w:rPr>
              <w:rFonts w:ascii="Myriad Pro" w:hAnsi="Myriad Pro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-2310298</wp:posOffset>
                </wp:positionH>
                <wp:positionV relativeFrom="paragraph">
                  <wp:posOffset>40029</wp:posOffset>
                </wp:positionV>
                <wp:extent cx="1898291" cy="405441"/>
                <wp:effectExtent l="19050" t="0" r="6709" b="0"/>
                <wp:wrapNone/>
                <wp:docPr id="8" name="Picture 8" descr="SolarBridge_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larBridge_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291" cy="405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7472A">
            <w:rPr>
              <w:rFonts w:ascii="Myriad Pro" w:hAnsi="Myriad Pro"/>
              <w:szCs w:val="18"/>
            </w:rPr>
            <w:t>DOC NO</w:t>
          </w:r>
        </w:p>
        <w:p w:rsidR="00747576" w:rsidRPr="0097472A" w:rsidRDefault="00851979" w:rsidP="00E41CCF">
          <w:pPr>
            <w:pStyle w:val="Header"/>
            <w:jc w:val="right"/>
            <w:rPr>
              <w:rFonts w:ascii="Myriad Pro" w:hAnsi="Myriad Pro"/>
              <w:szCs w:val="18"/>
            </w:rPr>
          </w:pPr>
          <w:fldSimple w:instr=" DOCPROPERTY  &quot;Document number&quot;  \* MERGEFORMAT ">
            <w:r w:rsidR="00556F53" w:rsidRPr="00556F53">
              <w:rPr>
                <w:rFonts w:ascii="Myriad Pro" w:hAnsi="Myriad Pro"/>
                <w:szCs w:val="18"/>
              </w:rPr>
              <w:t>SBT-00044</w:t>
            </w:r>
          </w:fldSimple>
        </w:p>
      </w:tc>
      <w:tc>
        <w:tcPr>
          <w:tcW w:w="720" w:type="dxa"/>
        </w:tcPr>
        <w:p w:rsidR="00747576" w:rsidRPr="0097472A" w:rsidRDefault="00747576" w:rsidP="00E41CCF">
          <w:pPr>
            <w:pStyle w:val="Header"/>
            <w:rPr>
              <w:rFonts w:ascii="Myriad Pro" w:hAnsi="Myriad Pro"/>
              <w:szCs w:val="18"/>
            </w:rPr>
          </w:pPr>
          <w:r w:rsidRPr="0097472A">
            <w:rPr>
              <w:rFonts w:ascii="Myriad Pro" w:hAnsi="Myriad Pro"/>
              <w:szCs w:val="18"/>
            </w:rPr>
            <w:t>REV</w:t>
          </w:r>
        </w:p>
        <w:p w:rsidR="00747576" w:rsidRPr="0097472A" w:rsidRDefault="00851979" w:rsidP="00E41CCF">
          <w:pPr>
            <w:pStyle w:val="Header"/>
            <w:jc w:val="right"/>
            <w:rPr>
              <w:rFonts w:ascii="Myriad Pro" w:hAnsi="Myriad Pro"/>
              <w:szCs w:val="18"/>
            </w:rPr>
          </w:pPr>
          <w:fldSimple w:instr=" DOCPROPERTY  RevisionNumber  \* MERGEFORMAT ">
            <w:r w:rsidR="00556F53" w:rsidRPr="00556F53">
              <w:rPr>
                <w:rFonts w:ascii="Myriad Pro" w:hAnsi="Myriad Pro"/>
                <w:szCs w:val="18"/>
              </w:rPr>
              <w:t>02</w:t>
            </w:r>
          </w:fldSimple>
        </w:p>
      </w:tc>
      <w:tc>
        <w:tcPr>
          <w:tcW w:w="3690" w:type="dxa"/>
          <w:gridSpan w:val="3"/>
        </w:tcPr>
        <w:p w:rsidR="00747576" w:rsidRPr="0097472A" w:rsidRDefault="00747576" w:rsidP="00E41CCF">
          <w:pPr>
            <w:pStyle w:val="Header"/>
            <w:rPr>
              <w:rFonts w:ascii="Myriad Pro" w:hAnsi="Myriad Pro"/>
              <w:szCs w:val="18"/>
            </w:rPr>
          </w:pPr>
          <w:r w:rsidRPr="0097472A">
            <w:rPr>
              <w:rFonts w:ascii="Myriad Pro" w:hAnsi="Myriad Pro"/>
              <w:szCs w:val="18"/>
            </w:rPr>
            <w:t>TITLE</w:t>
          </w:r>
        </w:p>
        <w:p w:rsidR="00747576" w:rsidRPr="0097472A" w:rsidRDefault="00851979" w:rsidP="00E41CCF">
          <w:pPr>
            <w:pStyle w:val="Header"/>
            <w:jc w:val="right"/>
            <w:rPr>
              <w:rFonts w:ascii="Myriad Pro" w:hAnsi="Myriad Pro"/>
              <w:szCs w:val="18"/>
            </w:rPr>
          </w:pPr>
          <w:fldSimple w:instr=" TITLE   \* MERGEFORMAT ">
            <w:r w:rsidR="00556F53" w:rsidRPr="00556F53">
              <w:rPr>
                <w:rFonts w:ascii="Myriad Pro" w:hAnsi="Myriad Pro"/>
                <w:szCs w:val="18"/>
              </w:rPr>
              <w:t>Accessory Production Test Process</w:t>
            </w:r>
          </w:fldSimple>
        </w:p>
      </w:tc>
    </w:tr>
    <w:tr w:rsidR="00747576" w:rsidRPr="004951CD" w:rsidTr="001C2785">
      <w:trPr>
        <w:jc w:val="right"/>
      </w:trPr>
      <w:tc>
        <w:tcPr>
          <w:tcW w:w="2520" w:type="dxa"/>
          <w:gridSpan w:val="3"/>
        </w:tcPr>
        <w:p w:rsidR="00747576" w:rsidRPr="0097472A" w:rsidRDefault="00747576" w:rsidP="00E41CCF">
          <w:pPr>
            <w:pStyle w:val="Header"/>
            <w:rPr>
              <w:rFonts w:ascii="Myriad Pro" w:hAnsi="Myriad Pro"/>
              <w:szCs w:val="18"/>
            </w:rPr>
          </w:pPr>
          <w:r w:rsidRPr="0097472A">
            <w:rPr>
              <w:rFonts w:ascii="Myriad Pro" w:hAnsi="Myriad Pro"/>
              <w:szCs w:val="18"/>
            </w:rPr>
            <w:t>AUTHOR</w:t>
          </w:r>
        </w:p>
        <w:p w:rsidR="00747576" w:rsidRPr="0097472A" w:rsidRDefault="00851979" w:rsidP="006B34A1">
          <w:pPr>
            <w:pStyle w:val="Header"/>
            <w:jc w:val="right"/>
            <w:rPr>
              <w:rFonts w:ascii="Myriad Pro" w:hAnsi="Myriad Pro"/>
              <w:noProof/>
              <w:szCs w:val="18"/>
            </w:rPr>
          </w:pPr>
          <w:fldSimple w:instr=" DOCPROPERTY  Author  \* MERGEFORMAT ">
            <w:r w:rsidR="00556F53" w:rsidRPr="00556F53">
              <w:rPr>
                <w:rFonts w:ascii="Myriad Pro" w:hAnsi="Myriad Pro"/>
                <w:noProof/>
                <w:szCs w:val="18"/>
              </w:rPr>
              <w:t>Sally Derrick</w:t>
            </w:r>
          </w:fldSimple>
        </w:p>
      </w:tc>
      <w:tc>
        <w:tcPr>
          <w:tcW w:w="1800" w:type="dxa"/>
        </w:tcPr>
        <w:p w:rsidR="00747576" w:rsidRPr="0097472A" w:rsidRDefault="00747576" w:rsidP="00E41CCF">
          <w:pPr>
            <w:pStyle w:val="Header"/>
            <w:rPr>
              <w:rFonts w:ascii="Myriad Pro" w:hAnsi="Myriad Pro"/>
              <w:szCs w:val="18"/>
            </w:rPr>
          </w:pPr>
          <w:r w:rsidRPr="0097472A">
            <w:rPr>
              <w:rFonts w:ascii="Myriad Pro" w:hAnsi="Myriad Pro"/>
              <w:szCs w:val="18"/>
            </w:rPr>
            <w:t>DATE</w:t>
          </w:r>
        </w:p>
        <w:p w:rsidR="00747576" w:rsidRPr="0097472A" w:rsidRDefault="00851979" w:rsidP="00E41CCF">
          <w:pPr>
            <w:pStyle w:val="Header"/>
            <w:jc w:val="right"/>
            <w:rPr>
              <w:rFonts w:ascii="Myriad Pro" w:hAnsi="Myriad Pro"/>
              <w:noProof/>
              <w:szCs w:val="18"/>
            </w:rPr>
          </w:pPr>
          <w:fldSimple w:instr=" DOCPROPERTY  RevisionDate  \* MERGEFORMAT ">
            <w:r w:rsidR="00556F53" w:rsidRPr="00556F53">
              <w:rPr>
                <w:rFonts w:ascii="Myriad Pro" w:hAnsi="Myriad Pro"/>
                <w:noProof/>
                <w:szCs w:val="18"/>
              </w:rPr>
              <w:t>2/23/2012</w:t>
            </w:r>
          </w:fldSimple>
        </w:p>
      </w:tc>
      <w:tc>
        <w:tcPr>
          <w:tcW w:w="1710" w:type="dxa"/>
        </w:tcPr>
        <w:p w:rsidR="00747576" w:rsidRPr="0097472A" w:rsidRDefault="00747576" w:rsidP="00E41CCF">
          <w:pPr>
            <w:pStyle w:val="Header"/>
            <w:rPr>
              <w:rFonts w:ascii="Myriad Pro" w:hAnsi="Myriad Pro"/>
              <w:szCs w:val="18"/>
            </w:rPr>
          </w:pPr>
          <w:r w:rsidRPr="0097472A">
            <w:rPr>
              <w:rFonts w:ascii="Myriad Pro" w:hAnsi="Myriad Pro"/>
              <w:szCs w:val="18"/>
            </w:rPr>
            <w:t>STATUS</w:t>
          </w:r>
        </w:p>
        <w:p w:rsidR="00747576" w:rsidRPr="0097472A" w:rsidRDefault="00851979" w:rsidP="00E41CCF">
          <w:pPr>
            <w:pStyle w:val="Header"/>
            <w:jc w:val="right"/>
            <w:rPr>
              <w:rFonts w:ascii="Myriad Pro" w:hAnsi="Myriad Pro"/>
              <w:szCs w:val="18"/>
            </w:rPr>
          </w:pPr>
          <w:fldSimple w:instr=" DOCPROPERTY  Status  \* MERGEFORMAT ">
            <w:r w:rsidR="00556F53" w:rsidRPr="00556F53">
              <w:rPr>
                <w:rFonts w:ascii="Myriad Pro" w:hAnsi="Myriad Pro"/>
                <w:szCs w:val="18"/>
              </w:rPr>
              <w:t>DRAFT</w:t>
            </w:r>
          </w:fldSimple>
        </w:p>
      </w:tc>
    </w:tr>
  </w:tbl>
  <w:p w:rsidR="00747576" w:rsidRDefault="00747576" w:rsidP="00E41C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76" w:rsidRPr="0097472A" w:rsidRDefault="00747576" w:rsidP="00B0252F">
    <w:pPr>
      <w:pStyle w:val="Header"/>
      <w:rPr>
        <w:rFonts w:ascii="Myriad Pro" w:hAnsi="Myriad Pro"/>
        <w:sz w:val="20"/>
        <w:szCs w:val="20"/>
      </w:rPr>
    </w:pPr>
    <w:r>
      <w:tab/>
    </w:r>
    <w:r>
      <w:tab/>
    </w:r>
    <w:r>
      <w:rPr>
        <w:rFonts w:ascii="Myriad Pro" w:hAnsi="Myriad Pro"/>
        <w:sz w:val="20"/>
        <w:szCs w:val="20"/>
      </w:rPr>
      <w:t>Technologies</w:t>
    </w:r>
    <w:r w:rsidRPr="0097472A">
      <w:rPr>
        <w:rFonts w:ascii="Myriad Pro" w:hAnsi="Myriad Pro"/>
        <w:sz w:val="20"/>
        <w:szCs w:val="20"/>
      </w:rPr>
      <w:t>, Inc.</w:t>
    </w:r>
  </w:p>
  <w:p w:rsidR="00747576" w:rsidRPr="0097472A" w:rsidRDefault="00747576" w:rsidP="00B0252F">
    <w:pPr>
      <w:pStyle w:val="Header"/>
      <w:rPr>
        <w:rFonts w:ascii="Myriad Pro" w:hAnsi="Myriad Pro"/>
        <w:sz w:val="20"/>
        <w:szCs w:val="20"/>
      </w:rPr>
    </w:pPr>
    <w:r w:rsidRPr="0097472A">
      <w:rPr>
        <w:rFonts w:ascii="Myriad Pro" w:hAnsi="Myriad Pro"/>
        <w:sz w:val="20"/>
        <w:szCs w:val="20"/>
      </w:rPr>
      <w:tab/>
    </w:r>
    <w:r w:rsidRPr="0097472A">
      <w:rPr>
        <w:rFonts w:ascii="Myriad Pro" w:hAnsi="Myriad Pro"/>
        <w:sz w:val="20"/>
        <w:szCs w:val="20"/>
      </w:rPr>
      <w:tab/>
    </w:r>
    <w:r w:rsidR="00F4450E">
      <w:rPr>
        <w:rFonts w:ascii="Myriad Pro" w:hAnsi="Myriad Pro"/>
        <w:sz w:val="20"/>
        <w:szCs w:val="20"/>
      </w:rPr>
      <w:t>9229 Waterford Centre Blvd, Suite 110</w:t>
    </w:r>
  </w:p>
  <w:p w:rsidR="00747576" w:rsidRPr="0097472A" w:rsidRDefault="00747576" w:rsidP="00B0252F">
    <w:pPr>
      <w:pStyle w:val="Header"/>
      <w:rPr>
        <w:rFonts w:ascii="Myriad Pro" w:hAnsi="Myriad Pro"/>
        <w:sz w:val="20"/>
        <w:szCs w:val="20"/>
      </w:rPr>
    </w:pPr>
    <w:r w:rsidRPr="0097472A">
      <w:rPr>
        <w:rFonts w:ascii="Myriad Pro" w:hAnsi="Myriad Pro"/>
        <w:sz w:val="20"/>
        <w:szCs w:val="20"/>
      </w:rPr>
      <w:tab/>
    </w:r>
    <w:r w:rsidRPr="0097472A">
      <w:rPr>
        <w:rFonts w:ascii="Myriad Pro" w:hAnsi="Myriad Pro"/>
        <w:sz w:val="20"/>
        <w:szCs w:val="20"/>
      </w:rPr>
      <w:tab/>
    </w:r>
    <w:r w:rsidR="00F4450E">
      <w:rPr>
        <w:rFonts w:ascii="Myriad Pro" w:hAnsi="Myriad Pro"/>
        <w:sz w:val="20"/>
        <w:szCs w:val="20"/>
      </w:rPr>
      <w:t>Austin, TX 78758</w:t>
    </w:r>
  </w:p>
  <w:p w:rsidR="00747576" w:rsidRDefault="00747576" w:rsidP="00B0252F">
    <w:pPr>
      <w:pStyle w:val="Header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ab/>
    </w:r>
    <w:r>
      <w:rPr>
        <w:rFonts w:ascii="Myriad Pro" w:hAnsi="Myriad Pro"/>
        <w:sz w:val="20"/>
        <w:szCs w:val="20"/>
      </w:rPr>
      <w:tab/>
    </w:r>
  </w:p>
  <w:p w:rsidR="00747576" w:rsidRPr="0097472A" w:rsidRDefault="00747576" w:rsidP="00B0252F">
    <w:pPr>
      <w:pStyle w:val="Header"/>
      <w:rPr>
        <w:rFonts w:ascii="Myriad Pro" w:hAnsi="Myriad Pro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D41B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C62B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42C0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09C73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FC1A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A45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BA97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66C9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DEF7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C8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75FAF"/>
    <w:multiLevelType w:val="hybridMultilevel"/>
    <w:tmpl w:val="B02C3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854C9E"/>
    <w:multiLevelType w:val="multilevel"/>
    <w:tmpl w:val="0E5C520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0E8A6710"/>
    <w:multiLevelType w:val="multilevel"/>
    <w:tmpl w:val="3F262740"/>
    <w:lvl w:ilvl="0">
      <w:start w:val="1"/>
      <w:numFmt w:val="decimal"/>
      <w:lvlText w:val="%1."/>
      <w:lvlJc w:val="right"/>
      <w:pPr>
        <w:tabs>
          <w:tab w:val="num" w:pos="600"/>
        </w:tabs>
        <w:spacing w:before="120" w:after="120"/>
        <w:ind w:left="600" w:hanging="210"/>
        <w:jc w:val="both"/>
      </w:pPr>
      <w:rPr>
        <w:rFonts w:ascii="Georgia"/>
        <w:color w:val="00000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8E105A"/>
    <w:multiLevelType w:val="hybridMultilevel"/>
    <w:tmpl w:val="F80C84EA"/>
    <w:lvl w:ilvl="0" w:tplc="EC96B9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47443"/>
    <w:multiLevelType w:val="hybridMultilevel"/>
    <w:tmpl w:val="F7BEE376"/>
    <w:lvl w:ilvl="0" w:tplc="7272DE7E">
      <w:start w:val="1"/>
      <w:numFmt w:val="decimal"/>
      <w:lvlText w:val="Table %1: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2008D"/>
    <w:multiLevelType w:val="hybridMultilevel"/>
    <w:tmpl w:val="C624D84E"/>
    <w:lvl w:ilvl="0" w:tplc="847296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01A34"/>
    <w:multiLevelType w:val="multilevel"/>
    <w:tmpl w:val="D17652E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B8D61D3"/>
    <w:multiLevelType w:val="hybridMultilevel"/>
    <w:tmpl w:val="130AB360"/>
    <w:lvl w:ilvl="0" w:tplc="0B72792C">
      <w:start w:val="1"/>
      <w:numFmt w:val="decimal"/>
      <w:lvlText w:val="Figure %1: 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4771D71"/>
    <w:multiLevelType w:val="hybridMultilevel"/>
    <w:tmpl w:val="1C10EE70"/>
    <w:lvl w:ilvl="0" w:tplc="B9C678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B4E0F"/>
    <w:multiLevelType w:val="multilevel"/>
    <w:tmpl w:val="9C64522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5D054773"/>
    <w:multiLevelType w:val="hybridMultilevel"/>
    <w:tmpl w:val="590A6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75DEA"/>
    <w:multiLevelType w:val="hybridMultilevel"/>
    <w:tmpl w:val="5D54DEEA"/>
    <w:lvl w:ilvl="0" w:tplc="52782A18"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6B9041FE"/>
    <w:multiLevelType w:val="hybridMultilevel"/>
    <w:tmpl w:val="483A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1"/>
  </w:num>
  <w:num w:numId="5">
    <w:abstractNumId w:val="11"/>
  </w:num>
  <w:num w:numId="6">
    <w:abstractNumId w:val="2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  <w:num w:numId="17">
    <w:abstractNumId w:val="19"/>
  </w:num>
  <w:num w:numId="18">
    <w:abstractNumId w:val="17"/>
  </w:num>
  <w:num w:numId="19">
    <w:abstractNumId w:val="14"/>
  </w:num>
  <w:num w:numId="20">
    <w:abstractNumId w:val="15"/>
  </w:num>
  <w:num w:numId="21">
    <w:abstractNumId w:val="18"/>
  </w:num>
  <w:num w:numId="22">
    <w:abstractNumId w:val="13"/>
  </w:num>
  <w:num w:numId="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linkStyles/>
  <w:stylePaneFormatFilter w:val="0004"/>
  <w:defaultTabStop w:val="720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quot;7_x000A_En9g¦VÝs'¬Ĕ0Îŋ¬:ðƃÉDēƺæMĵǱăWŗȨğaźɠļjƜʗřtƾˎŶ~ǡ̅ƒȃ̽ƯȥʹǌɈΫǩ¤ɪϢȅ®ʌКȢ¸ʯёȿÁˑ҈ɜË˴ҿɸÕ̖ӷʕß̸Ԯʲè͛եˏòͽ֜˫üΟה̈ąς؋̥ďϤق͂ęІٹ͞ĢЩڰͻĬыۨΘĶѭܟεĿҐݖϑŉҲލϮœӔ߅ЋŜӷ߼ЧŦԙ࠳фŰԻࡪѡŹ՞ࢢѾƃրࣙҚƍ֢ऐҷƖׅेӔƠקॿӱƪ؉শԍƳج৭ԪƽَਤՇǇٰੜդǐړઓրǚڵ૊֝ǤۗଁֺǭۺହחǷܜ୰׳ȁܾ஧ؐȊݡ௞حȔރఖيȞޥ్٦ȧ߈಄ڃȱߪ಻ڠȻࠌೲڽɄ࠯പۙɎࡑൡ۶ɘࡳ඘ܓɡ࢖ාܰɫࢸง݌ɵࣛ฾ݩɿࣽ๵ކʈटຬޣʒू໤޿ʜ।༛ߜʥআདྷ߹ʯ঩ྉࠕʹো࿁࠲˂৭࿸ࡏˌਐု࡬˖ਲၦ࢈˟੔႞ࢥ˩੷ვࣂ˳ઙᄌࣟ˼઻ᅃࣻ̆૞ᅻघ̐଀ᆲव̙ଢᇩ॒̣୅ሠ८̭୧ቘঋ̶உ኏ন̀஬዆৅͊௎ዽৡ͓௰ጵ৾͝ఓ፬ਛͧవᎣਸͰ౗Ꮪ੔ͺ౺ᐑੱ΄ಜᑉ઎΍ಾᒀફΗೡᒷેΡഃᓮ૤Ϊഥᔦଁδൈᕝଞξ൪ᖔ଺χඌᗋୗϑදᘃ୴ϛෑᘺஐϤෳᙱ஭Ϯถᚨொϸุᛠ௧Ё๛᜗ఃЋ๽ᝎఠЕຟចఽПໂួౚШ໤៴౶в༆ᠫಓм༩ᡢರхཋᢚ್я཭ᣑ೩љྐᤈആѢྲ᤿ണѬ࿔᥷ീѶ࿷᦮൜ѿမ᧥൹҉ျ᨜ඖғၞᩓඳҜႀ᪋ාҦႢ᫂෬ҰჅ᫹ฉҹყᬰฦӃᄉ᭨โӍᄬᮟ๟Ӗᅎᯖ๼ӠᅰᰍນӪᆓ᱅ີӳᆵᱼ໒ӽᇗᲳ໯ԇᇺᳪ༌Ԑሜᴢ༨ԚሾᵙཅԤቡᶐརԭኃ᷇ཾԷእ᷿ྛՁወḶྸՊዪṭ࿕ՔጌẤ࿱՞ጯỜဎէፑἓါձ፳Ὂ၈ջ᎖ᾁၤքᎸᾹႁ֎Ꮫ῰႞֘ᏽ‧Ⴛ֢ᐟ⁞თ֫ᑂₕჴֵᑤ⃍ᄑֿᒆ℄ᄮ׈ᒩ℻ᅊגᓋⅲᅧלᓭ↪ᆄץᔐ⇡ᆡׯᔲ∘ᆽ׹ᕔ≏ᇚ؂ᕷ⊇ᇷ،ᖙ⊾ሔؖᖻ⋵ሰ؟ᗞ⌬ቍةᘀ⍤ቪسᘢ⎛ኇؼᙅ⏒ኣنᙧ␉ዀِᚉ⑁ዝٙᚬ⑸ዺ٣ᛎ⒯጖٭ᛰⓦጳٶᜓ┞ፐڀ᜵╕፬ڊ᝗▌ᎉړ᝺◃Ꭶڝវ◻Ꮓڧើ☲Ꮯڰ១♩ᏼں᠃⚠ᐙۄᠥ⛗ᐶۍᡈ✏ᑒۗᡪ❆ᑯۡᢌ❽ᒌ۪᢯➴ᒩ۴ᣑ⟬ᓅ۾ᣳ⠣ᓢ܇ᤖ⡚ᓿܑᤸ⢑ᔜܛᥚ⣉ᔸܤ᥽⤀ᕕܮᦟ⤷ᕲܸᧂ⥮ᖏ݂᧤⦦ᖫ݋ᨆ⧝ᗈݕᨩ⨔ᗥݟᩋ⩋ᘂݨᩭ⪃ᘞݲ᪐⪺ᘻݼ᪲⫱ᙘޅ᫔⬨ᙵޏ᫷⭠ᚑޙᬙ⮗ᚮޢᬻ⯎ᛋެ᭞Ⰵᛨ޶ᮀⰽᜄ޿ᮢⱴᜡ߉ᯅⲫ᜾ߓᯧ"/>
    <w:docVar w:name="EN.Layout" w:val="偦偦ǘ怀᪪চఀӌᢠըթ퀀ך＀＀偧噧ϒĂఀꮚ偧噧ǡ 怀᪪濊ఀ懐훘᥾թժ퀀ך＀＀૽ϗ耀"/>
    <w:docVar w:name="EN.Libraries" w:val="&quot;7_x000A_En9g¦VÝs'¬Ĕ0Îŋ¬:ðƃÉDēƺæMĵǱăWŗȨğaźɠļjƜʗřtƾˎŶ~ǡ̅ƒȃ̽ƯȥʹǌɈΫǩ¤ɪϢȅ®ʌКȢ¸ʯёȿÁˑ҈ɜË˴ҿɸÕ̖ӷʕß̸Ԯʲè͛եˏòͽ֜˫üΟה̈ąς؋̥ďϤق͂ęІٹ͞ĢЩڰͻĬыۨΘĶѭܟεĿҐݖϑŉҲލϮœӔ߅ЋŜӷ߼ЧŦԙ࠳фŰԻࡪѡŹ՞ࢢѾƃրࣙҚƍ֢ऐҷƖׅेӔƠקॿӱƪ؉শԍƳج৭ԪƽَਤՇǇٰੜդǐړઓրǚڵ૊֝ǤۗଁֺǭۺହחǷܜ୰׳ȁܾ஧ؐȊݡ௞حȔރఖيȞޥ్٦ȧ߈಄ڃȱߪ಻ڠȻࠌೲڽɄ࠯പۙɎࡑൡ۶ɘࡳ඘ܓɡ࢖ාܰɫࢸง݌ɵࣛ฾ݩɿࣽ๵ކʈटຬޣʒू໤޿ʜ।༛ߜʥআདྷ߹ʯ঩ྉࠕʹো࿁࠲˂৭࿸ࡏˌਐု࡬˖ਲၦ࢈˟੔႞ࢥ˩੷ვࣂ˳ઙᄌࣟ˼઻ᅃࣻ̆૞ᅻघ̐଀ᆲव̙ଢᇩ॒̣୅ሠ८̭୧ቘঋ̶உ኏ন̀஬዆৅͊௎ዽৡ͓௰ጵ৾͝ఓ፬ਛͧవᎣਸͰ౗Ꮪ੔ͺ౺ᐑੱ΄ಜᑉ઎΍ಾᒀફΗೡᒷેΡഃᓮ૤Ϊഥᔦଁδൈᕝଞξ൪ᖔ଺χඌᗋୗϑදᘃ୴ϛෑᘺஐϤෳᙱ஭Ϯถᚨொϸุᛠ௧Ё๛᜗ఃЋ๽ᝎఠЕຟចఽПໂួౚШ໤៴౶в༆ᠫಓм༩ᡢರхཋᢚ್я཭ᣑ೩љྐᤈആѢྲ᤿ണѬ࿔᥷ീѶ࿷᦮൜ѿမ᧥൹҉ျ᨜ඖғၞᩓඳҜႀ᪋ාҦႢ᫂෬ҰჅ᫹ฉҹყᬰฦӃᄉ᭨โӍᄬᮟ๟Ӗᅎᯖ๼ӠᅰᰍນӪᆓ᱅ີӳᆵᱼ໒ӽᇗᲳ໯ԇᇺᳪ༌Ԑሜᴢ༨ԚሾᵙཅԤቡᶐརԭኃ᷇ཾԷእ᷿ྛՁወḶྸՊዪṭ࿕ՔጌẤ࿱՞ጯỜဎէፑἓါձ፳Ὂ၈ջ᎖ᾁၤքᎸᾹႁ֎Ꮫ῰႞֘ᏽ‧Ⴛ֢ᐟ⁞თ֫ᑂₕჴֵᑤ⃍ᄑֿᒆ℄ᄮ׈ᒩ℻ᅊגᓋⅲᅧלᓭ↪ᆄץᔐ⇡ᆡׯᔲ∘ᆽ׹ᕔ≏ᇚ؂ᕷ⊇ᇷ،ᖙ⊾ሔؖᖻ⋵ሰ؟ᗞ⌬ቍةᘀ⍤ቪسᘢ⎛ኇؼᙅ⏒ኣنᙧ␉ዀِᚉ⑁ዝٙᚬ⑸ዺ٣ᛎ⒯጖٭ᛰⓦጳٶᜓ┞ፐڀ᜵╕፬ڊ᝗▌ᎉړ᝺◃Ꭶڝវ◻Ꮓڧើ☲Ꮯڰ១♩ᏼں᠃⚠ᐙۄᠥ⛗ᐶۍᡈ✏ᑒۗᡪ❆ᑯۡᢌ❽ᒌ۪᢯➴ᒩ۴ᣑ⟬ᓅ۾ᣳ⠣ᓢ܇ᤖ⡚ᓿܑᤸ⢑ᔜܛ"/>
  </w:docVars>
  <w:rsids>
    <w:rsidRoot w:val="00DD0656"/>
    <w:rsid w:val="000001DE"/>
    <w:rsid w:val="00000358"/>
    <w:rsid w:val="0000079B"/>
    <w:rsid w:val="0000088D"/>
    <w:rsid w:val="00000B22"/>
    <w:rsid w:val="00000CAD"/>
    <w:rsid w:val="00000F14"/>
    <w:rsid w:val="00001124"/>
    <w:rsid w:val="0000176C"/>
    <w:rsid w:val="000022CC"/>
    <w:rsid w:val="00002E8D"/>
    <w:rsid w:val="00002EA6"/>
    <w:rsid w:val="000037D3"/>
    <w:rsid w:val="00003BDE"/>
    <w:rsid w:val="00004965"/>
    <w:rsid w:val="000058B3"/>
    <w:rsid w:val="0000644A"/>
    <w:rsid w:val="00006CBA"/>
    <w:rsid w:val="00006FD5"/>
    <w:rsid w:val="00010231"/>
    <w:rsid w:val="000102FA"/>
    <w:rsid w:val="000111B5"/>
    <w:rsid w:val="000114E7"/>
    <w:rsid w:val="00011BB4"/>
    <w:rsid w:val="00011DD8"/>
    <w:rsid w:val="00011F39"/>
    <w:rsid w:val="00012EBC"/>
    <w:rsid w:val="00012EE0"/>
    <w:rsid w:val="000134F4"/>
    <w:rsid w:val="00013549"/>
    <w:rsid w:val="00013778"/>
    <w:rsid w:val="00013ABF"/>
    <w:rsid w:val="00014BF0"/>
    <w:rsid w:val="00014D5E"/>
    <w:rsid w:val="000155C0"/>
    <w:rsid w:val="00017124"/>
    <w:rsid w:val="000172ED"/>
    <w:rsid w:val="00017AA5"/>
    <w:rsid w:val="00021376"/>
    <w:rsid w:val="0002145A"/>
    <w:rsid w:val="00021DE5"/>
    <w:rsid w:val="000221D1"/>
    <w:rsid w:val="000225B7"/>
    <w:rsid w:val="00022699"/>
    <w:rsid w:val="00023410"/>
    <w:rsid w:val="00023A3F"/>
    <w:rsid w:val="00024E26"/>
    <w:rsid w:val="00026750"/>
    <w:rsid w:val="000267C5"/>
    <w:rsid w:val="00026E96"/>
    <w:rsid w:val="000273A6"/>
    <w:rsid w:val="00027674"/>
    <w:rsid w:val="0002787A"/>
    <w:rsid w:val="00027C0C"/>
    <w:rsid w:val="0003052F"/>
    <w:rsid w:val="000306F5"/>
    <w:rsid w:val="00030F49"/>
    <w:rsid w:val="00031FF6"/>
    <w:rsid w:val="00032426"/>
    <w:rsid w:val="00032F95"/>
    <w:rsid w:val="00033234"/>
    <w:rsid w:val="00033D01"/>
    <w:rsid w:val="000341F8"/>
    <w:rsid w:val="00034201"/>
    <w:rsid w:val="000364B1"/>
    <w:rsid w:val="00036936"/>
    <w:rsid w:val="0003697C"/>
    <w:rsid w:val="00036CF3"/>
    <w:rsid w:val="00037335"/>
    <w:rsid w:val="000374D7"/>
    <w:rsid w:val="00037AF5"/>
    <w:rsid w:val="00041072"/>
    <w:rsid w:val="00041E71"/>
    <w:rsid w:val="00042DA0"/>
    <w:rsid w:val="00043C55"/>
    <w:rsid w:val="00044013"/>
    <w:rsid w:val="0004504C"/>
    <w:rsid w:val="00045249"/>
    <w:rsid w:val="00046263"/>
    <w:rsid w:val="00046C18"/>
    <w:rsid w:val="00046E87"/>
    <w:rsid w:val="00047166"/>
    <w:rsid w:val="000501C9"/>
    <w:rsid w:val="000516F2"/>
    <w:rsid w:val="00052531"/>
    <w:rsid w:val="00052B53"/>
    <w:rsid w:val="00054896"/>
    <w:rsid w:val="0005490C"/>
    <w:rsid w:val="00054918"/>
    <w:rsid w:val="0005693D"/>
    <w:rsid w:val="00056C40"/>
    <w:rsid w:val="000607B4"/>
    <w:rsid w:val="00060977"/>
    <w:rsid w:val="000617BC"/>
    <w:rsid w:val="00062C36"/>
    <w:rsid w:val="00063AA9"/>
    <w:rsid w:val="0006447B"/>
    <w:rsid w:val="000651FE"/>
    <w:rsid w:val="0006575E"/>
    <w:rsid w:val="00065DA5"/>
    <w:rsid w:val="000667C9"/>
    <w:rsid w:val="0006691A"/>
    <w:rsid w:val="00070010"/>
    <w:rsid w:val="000702E5"/>
    <w:rsid w:val="000703ED"/>
    <w:rsid w:val="000709AC"/>
    <w:rsid w:val="0007137D"/>
    <w:rsid w:val="00072401"/>
    <w:rsid w:val="000727FC"/>
    <w:rsid w:val="00072911"/>
    <w:rsid w:val="00072EC9"/>
    <w:rsid w:val="00073496"/>
    <w:rsid w:val="0007479B"/>
    <w:rsid w:val="00075FE1"/>
    <w:rsid w:val="00076EF2"/>
    <w:rsid w:val="00077028"/>
    <w:rsid w:val="00077054"/>
    <w:rsid w:val="00077111"/>
    <w:rsid w:val="00077C44"/>
    <w:rsid w:val="0008035C"/>
    <w:rsid w:val="00080A8A"/>
    <w:rsid w:val="00081318"/>
    <w:rsid w:val="000818AD"/>
    <w:rsid w:val="0008220E"/>
    <w:rsid w:val="00082855"/>
    <w:rsid w:val="00082E5E"/>
    <w:rsid w:val="00083267"/>
    <w:rsid w:val="00083B23"/>
    <w:rsid w:val="00083B2A"/>
    <w:rsid w:val="00083C64"/>
    <w:rsid w:val="000844D4"/>
    <w:rsid w:val="00085309"/>
    <w:rsid w:val="00085A36"/>
    <w:rsid w:val="000873D1"/>
    <w:rsid w:val="0008780D"/>
    <w:rsid w:val="00087965"/>
    <w:rsid w:val="000904F3"/>
    <w:rsid w:val="000905D1"/>
    <w:rsid w:val="00090F20"/>
    <w:rsid w:val="00091AEB"/>
    <w:rsid w:val="00091B2D"/>
    <w:rsid w:val="000922DD"/>
    <w:rsid w:val="00092476"/>
    <w:rsid w:val="000928DE"/>
    <w:rsid w:val="00093113"/>
    <w:rsid w:val="00095196"/>
    <w:rsid w:val="00095630"/>
    <w:rsid w:val="00095DA3"/>
    <w:rsid w:val="00097361"/>
    <w:rsid w:val="00097D4C"/>
    <w:rsid w:val="000A0247"/>
    <w:rsid w:val="000A0968"/>
    <w:rsid w:val="000A0995"/>
    <w:rsid w:val="000A0FCA"/>
    <w:rsid w:val="000A1355"/>
    <w:rsid w:val="000A1819"/>
    <w:rsid w:val="000A1E07"/>
    <w:rsid w:val="000A2D3F"/>
    <w:rsid w:val="000A52D4"/>
    <w:rsid w:val="000A55AC"/>
    <w:rsid w:val="000A6F18"/>
    <w:rsid w:val="000A760B"/>
    <w:rsid w:val="000A78C1"/>
    <w:rsid w:val="000B23A8"/>
    <w:rsid w:val="000B2B71"/>
    <w:rsid w:val="000B2CC5"/>
    <w:rsid w:val="000B33B2"/>
    <w:rsid w:val="000B3D55"/>
    <w:rsid w:val="000B4118"/>
    <w:rsid w:val="000B4299"/>
    <w:rsid w:val="000B4A0A"/>
    <w:rsid w:val="000B4C90"/>
    <w:rsid w:val="000B5271"/>
    <w:rsid w:val="000B559F"/>
    <w:rsid w:val="000B5B14"/>
    <w:rsid w:val="000B6713"/>
    <w:rsid w:val="000B6B2F"/>
    <w:rsid w:val="000B764B"/>
    <w:rsid w:val="000B7749"/>
    <w:rsid w:val="000C04D9"/>
    <w:rsid w:val="000C04EC"/>
    <w:rsid w:val="000C0AF3"/>
    <w:rsid w:val="000C1EF0"/>
    <w:rsid w:val="000C24BC"/>
    <w:rsid w:val="000C365B"/>
    <w:rsid w:val="000C3B5C"/>
    <w:rsid w:val="000C4B38"/>
    <w:rsid w:val="000C5A4E"/>
    <w:rsid w:val="000C5ED9"/>
    <w:rsid w:val="000C5FFE"/>
    <w:rsid w:val="000C6927"/>
    <w:rsid w:val="000C7BFB"/>
    <w:rsid w:val="000C7F50"/>
    <w:rsid w:val="000D0144"/>
    <w:rsid w:val="000D0C87"/>
    <w:rsid w:val="000D0F21"/>
    <w:rsid w:val="000D0FED"/>
    <w:rsid w:val="000D1676"/>
    <w:rsid w:val="000D1723"/>
    <w:rsid w:val="000D2450"/>
    <w:rsid w:val="000D26BB"/>
    <w:rsid w:val="000D29B2"/>
    <w:rsid w:val="000D2C92"/>
    <w:rsid w:val="000D429A"/>
    <w:rsid w:val="000D5528"/>
    <w:rsid w:val="000D59DA"/>
    <w:rsid w:val="000D6172"/>
    <w:rsid w:val="000D72AB"/>
    <w:rsid w:val="000E15CE"/>
    <w:rsid w:val="000E2253"/>
    <w:rsid w:val="000E22D2"/>
    <w:rsid w:val="000E273D"/>
    <w:rsid w:val="000E2746"/>
    <w:rsid w:val="000E358A"/>
    <w:rsid w:val="000E4186"/>
    <w:rsid w:val="000E580B"/>
    <w:rsid w:val="000E617E"/>
    <w:rsid w:val="000E675E"/>
    <w:rsid w:val="000E6812"/>
    <w:rsid w:val="000E73A7"/>
    <w:rsid w:val="000F0098"/>
    <w:rsid w:val="000F02C9"/>
    <w:rsid w:val="000F09E7"/>
    <w:rsid w:val="000F14A2"/>
    <w:rsid w:val="000F1AD8"/>
    <w:rsid w:val="000F1E04"/>
    <w:rsid w:val="000F2029"/>
    <w:rsid w:val="000F3A38"/>
    <w:rsid w:val="000F4BD0"/>
    <w:rsid w:val="000F5B17"/>
    <w:rsid w:val="000F5CF1"/>
    <w:rsid w:val="000F5FC5"/>
    <w:rsid w:val="000F6752"/>
    <w:rsid w:val="000F6881"/>
    <w:rsid w:val="000F75EA"/>
    <w:rsid w:val="000F79D7"/>
    <w:rsid w:val="000F7A67"/>
    <w:rsid w:val="000F7EB2"/>
    <w:rsid w:val="00100719"/>
    <w:rsid w:val="0010242B"/>
    <w:rsid w:val="00102BCB"/>
    <w:rsid w:val="0010391D"/>
    <w:rsid w:val="00103E7C"/>
    <w:rsid w:val="00103F72"/>
    <w:rsid w:val="00104196"/>
    <w:rsid w:val="0010495A"/>
    <w:rsid w:val="001049B4"/>
    <w:rsid w:val="00104F33"/>
    <w:rsid w:val="00105178"/>
    <w:rsid w:val="00105EE6"/>
    <w:rsid w:val="00106E03"/>
    <w:rsid w:val="001077A2"/>
    <w:rsid w:val="00107895"/>
    <w:rsid w:val="0011183F"/>
    <w:rsid w:val="00111B69"/>
    <w:rsid w:val="001126EF"/>
    <w:rsid w:val="001131E7"/>
    <w:rsid w:val="00113348"/>
    <w:rsid w:val="00113FCA"/>
    <w:rsid w:val="001148F4"/>
    <w:rsid w:val="001149EF"/>
    <w:rsid w:val="00115CCD"/>
    <w:rsid w:val="001164FF"/>
    <w:rsid w:val="0012026D"/>
    <w:rsid w:val="001202ED"/>
    <w:rsid w:val="001203AA"/>
    <w:rsid w:val="001204D1"/>
    <w:rsid w:val="00120A81"/>
    <w:rsid w:val="001214A0"/>
    <w:rsid w:val="00122978"/>
    <w:rsid w:val="001245F1"/>
    <w:rsid w:val="00124BBF"/>
    <w:rsid w:val="001251AA"/>
    <w:rsid w:val="00126932"/>
    <w:rsid w:val="001272B7"/>
    <w:rsid w:val="001276C3"/>
    <w:rsid w:val="00127BA5"/>
    <w:rsid w:val="00127EB9"/>
    <w:rsid w:val="00130059"/>
    <w:rsid w:val="00130C26"/>
    <w:rsid w:val="001310BD"/>
    <w:rsid w:val="00132A3A"/>
    <w:rsid w:val="00132FFB"/>
    <w:rsid w:val="00133903"/>
    <w:rsid w:val="00133C3E"/>
    <w:rsid w:val="001359FF"/>
    <w:rsid w:val="00135CCF"/>
    <w:rsid w:val="00136465"/>
    <w:rsid w:val="00137388"/>
    <w:rsid w:val="00137CB2"/>
    <w:rsid w:val="001404C7"/>
    <w:rsid w:val="00141105"/>
    <w:rsid w:val="0014117F"/>
    <w:rsid w:val="001418D9"/>
    <w:rsid w:val="00141B67"/>
    <w:rsid w:val="0014216D"/>
    <w:rsid w:val="0014285A"/>
    <w:rsid w:val="00142EE3"/>
    <w:rsid w:val="001430A4"/>
    <w:rsid w:val="0014393A"/>
    <w:rsid w:val="00143F77"/>
    <w:rsid w:val="00144617"/>
    <w:rsid w:val="001448EE"/>
    <w:rsid w:val="00145559"/>
    <w:rsid w:val="0014571D"/>
    <w:rsid w:val="00146445"/>
    <w:rsid w:val="001468BC"/>
    <w:rsid w:val="001471F0"/>
    <w:rsid w:val="00147B18"/>
    <w:rsid w:val="00147B85"/>
    <w:rsid w:val="001501D1"/>
    <w:rsid w:val="00150E0A"/>
    <w:rsid w:val="00151322"/>
    <w:rsid w:val="0015150D"/>
    <w:rsid w:val="00151F2E"/>
    <w:rsid w:val="00152119"/>
    <w:rsid w:val="00152B42"/>
    <w:rsid w:val="001532C8"/>
    <w:rsid w:val="0015357A"/>
    <w:rsid w:val="001538BE"/>
    <w:rsid w:val="00153EF3"/>
    <w:rsid w:val="00153F25"/>
    <w:rsid w:val="0015429D"/>
    <w:rsid w:val="001553D4"/>
    <w:rsid w:val="001558C2"/>
    <w:rsid w:val="001559B6"/>
    <w:rsid w:val="00157B2D"/>
    <w:rsid w:val="00157FC0"/>
    <w:rsid w:val="00160915"/>
    <w:rsid w:val="00160E36"/>
    <w:rsid w:val="00160FB2"/>
    <w:rsid w:val="00161A33"/>
    <w:rsid w:val="0016266E"/>
    <w:rsid w:val="00164683"/>
    <w:rsid w:val="0016473D"/>
    <w:rsid w:val="00164DD8"/>
    <w:rsid w:val="00165064"/>
    <w:rsid w:val="00165944"/>
    <w:rsid w:val="00165D6F"/>
    <w:rsid w:val="00166FF4"/>
    <w:rsid w:val="00167059"/>
    <w:rsid w:val="001679C8"/>
    <w:rsid w:val="00167E8B"/>
    <w:rsid w:val="00167E98"/>
    <w:rsid w:val="00167ED7"/>
    <w:rsid w:val="00171505"/>
    <w:rsid w:val="0017155E"/>
    <w:rsid w:val="0017237B"/>
    <w:rsid w:val="001728E1"/>
    <w:rsid w:val="00173010"/>
    <w:rsid w:val="00176284"/>
    <w:rsid w:val="00176AE5"/>
    <w:rsid w:val="00177433"/>
    <w:rsid w:val="001774EC"/>
    <w:rsid w:val="00177AB0"/>
    <w:rsid w:val="0018087F"/>
    <w:rsid w:val="001808B4"/>
    <w:rsid w:val="00181D47"/>
    <w:rsid w:val="00181EB3"/>
    <w:rsid w:val="00182080"/>
    <w:rsid w:val="001820B3"/>
    <w:rsid w:val="001839DD"/>
    <w:rsid w:val="00185056"/>
    <w:rsid w:val="0018623B"/>
    <w:rsid w:val="00187019"/>
    <w:rsid w:val="00187910"/>
    <w:rsid w:val="001911E6"/>
    <w:rsid w:val="00191B5B"/>
    <w:rsid w:val="00191CDE"/>
    <w:rsid w:val="001926FB"/>
    <w:rsid w:val="00193D3E"/>
    <w:rsid w:val="00194597"/>
    <w:rsid w:val="001946AA"/>
    <w:rsid w:val="00194F84"/>
    <w:rsid w:val="00195732"/>
    <w:rsid w:val="00196C30"/>
    <w:rsid w:val="001A057B"/>
    <w:rsid w:val="001A0D62"/>
    <w:rsid w:val="001A22D7"/>
    <w:rsid w:val="001A2750"/>
    <w:rsid w:val="001A2E77"/>
    <w:rsid w:val="001A3F8D"/>
    <w:rsid w:val="001A4B85"/>
    <w:rsid w:val="001A4E10"/>
    <w:rsid w:val="001A5362"/>
    <w:rsid w:val="001B04F6"/>
    <w:rsid w:val="001B0916"/>
    <w:rsid w:val="001B11BA"/>
    <w:rsid w:val="001B1287"/>
    <w:rsid w:val="001B133E"/>
    <w:rsid w:val="001B21AB"/>
    <w:rsid w:val="001B25C9"/>
    <w:rsid w:val="001B3113"/>
    <w:rsid w:val="001B39C4"/>
    <w:rsid w:val="001B3C08"/>
    <w:rsid w:val="001B507A"/>
    <w:rsid w:val="001B532F"/>
    <w:rsid w:val="001B5823"/>
    <w:rsid w:val="001B58F5"/>
    <w:rsid w:val="001B5A48"/>
    <w:rsid w:val="001B5A86"/>
    <w:rsid w:val="001B5CBC"/>
    <w:rsid w:val="001B6B3C"/>
    <w:rsid w:val="001B6CF0"/>
    <w:rsid w:val="001B6CF9"/>
    <w:rsid w:val="001B7992"/>
    <w:rsid w:val="001B7E3C"/>
    <w:rsid w:val="001C06D1"/>
    <w:rsid w:val="001C126A"/>
    <w:rsid w:val="001C1BD0"/>
    <w:rsid w:val="001C1EB4"/>
    <w:rsid w:val="001C2785"/>
    <w:rsid w:val="001C3E4C"/>
    <w:rsid w:val="001C557E"/>
    <w:rsid w:val="001C5CB2"/>
    <w:rsid w:val="001C5FFA"/>
    <w:rsid w:val="001C629F"/>
    <w:rsid w:val="001C6472"/>
    <w:rsid w:val="001C6743"/>
    <w:rsid w:val="001C6DE8"/>
    <w:rsid w:val="001C6F0D"/>
    <w:rsid w:val="001D01C1"/>
    <w:rsid w:val="001D0507"/>
    <w:rsid w:val="001D080F"/>
    <w:rsid w:val="001D0A61"/>
    <w:rsid w:val="001D0F5D"/>
    <w:rsid w:val="001D1499"/>
    <w:rsid w:val="001D246A"/>
    <w:rsid w:val="001D3921"/>
    <w:rsid w:val="001D4076"/>
    <w:rsid w:val="001D4301"/>
    <w:rsid w:val="001D4836"/>
    <w:rsid w:val="001D53BD"/>
    <w:rsid w:val="001D5A2F"/>
    <w:rsid w:val="001D656F"/>
    <w:rsid w:val="001D6A57"/>
    <w:rsid w:val="001D6D7E"/>
    <w:rsid w:val="001E0693"/>
    <w:rsid w:val="001E06A4"/>
    <w:rsid w:val="001E219A"/>
    <w:rsid w:val="001E21E4"/>
    <w:rsid w:val="001E238A"/>
    <w:rsid w:val="001E2AAA"/>
    <w:rsid w:val="001E2F62"/>
    <w:rsid w:val="001E4716"/>
    <w:rsid w:val="001E47ED"/>
    <w:rsid w:val="001E49EE"/>
    <w:rsid w:val="001E508B"/>
    <w:rsid w:val="001E5702"/>
    <w:rsid w:val="001E5F58"/>
    <w:rsid w:val="001E639E"/>
    <w:rsid w:val="001F06C9"/>
    <w:rsid w:val="001F073A"/>
    <w:rsid w:val="001F16F5"/>
    <w:rsid w:val="001F19D1"/>
    <w:rsid w:val="001F1D18"/>
    <w:rsid w:val="001F26B8"/>
    <w:rsid w:val="001F41DB"/>
    <w:rsid w:val="001F4539"/>
    <w:rsid w:val="001F5848"/>
    <w:rsid w:val="001F5EB9"/>
    <w:rsid w:val="001F5F0F"/>
    <w:rsid w:val="001F6869"/>
    <w:rsid w:val="001F7DB7"/>
    <w:rsid w:val="00200091"/>
    <w:rsid w:val="0020017A"/>
    <w:rsid w:val="00200412"/>
    <w:rsid w:val="00200B9A"/>
    <w:rsid w:val="002013FA"/>
    <w:rsid w:val="00203D94"/>
    <w:rsid w:val="00203F58"/>
    <w:rsid w:val="002051B4"/>
    <w:rsid w:val="0020533D"/>
    <w:rsid w:val="00205BF2"/>
    <w:rsid w:val="0020634C"/>
    <w:rsid w:val="00206926"/>
    <w:rsid w:val="0020693C"/>
    <w:rsid w:val="00206B8C"/>
    <w:rsid w:val="00206CC3"/>
    <w:rsid w:val="00206FF2"/>
    <w:rsid w:val="00207DCC"/>
    <w:rsid w:val="00211953"/>
    <w:rsid w:val="002124D6"/>
    <w:rsid w:val="00213F56"/>
    <w:rsid w:val="00216046"/>
    <w:rsid w:val="0021697B"/>
    <w:rsid w:val="00217461"/>
    <w:rsid w:val="00217BFF"/>
    <w:rsid w:val="00220492"/>
    <w:rsid w:val="00220B26"/>
    <w:rsid w:val="002229A7"/>
    <w:rsid w:val="00222B9E"/>
    <w:rsid w:val="00223322"/>
    <w:rsid w:val="00223F58"/>
    <w:rsid w:val="00224603"/>
    <w:rsid w:val="00224A9A"/>
    <w:rsid w:val="00224AEC"/>
    <w:rsid w:val="00224BE4"/>
    <w:rsid w:val="002256C5"/>
    <w:rsid w:val="00225DFF"/>
    <w:rsid w:val="00226916"/>
    <w:rsid w:val="00226AB3"/>
    <w:rsid w:val="00226B54"/>
    <w:rsid w:val="0022757C"/>
    <w:rsid w:val="00227585"/>
    <w:rsid w:val="00227586"/>
    <w:rsid w:val="002307F9"/>
    <w:rsid w:val="0023192F"/>
    <w:rsid w:val="00233AFB"/>
    <w:rsid w:val="00233CB3"/>
    <w:rsid w:val="0023551B"/>
    <w:rsid w:val="00235571"/>
    <w:rsid w:val="00235D66"/>
    <w:rsid w:val="00235D68"/>
    <w:rsid w:val="002370DA"/>
    <w:rsid w:val="0023758F"/>
    <w:rsid w:val="00237B0D"/>
    <w:rsid w:val="0024052E"/>
    <w:rsid w:val="0024188C"/>
    <w:rsid w:val="002422F7"/>
    <w:rsid w:val="00243673"/>
    <w:rsid w:val="002439E4"/>
    <w:rsid w:val="0024489A"/>
    <w:rsid w:val="00244CEE"/>
    <w:rsid w:val="00245662"/>
    <w:rsid w:val="002457B1"/>
    <w:rsid w:val="00245A46"/>
    <w:rsid w:val="00246121"/>
    <w:rsid w:val="00247C9C"/>
    <w:rsid w:val="002504B5"/>
    <w:rsid w:val="00250CF1"/>
    <w:rsid w:val="00250D3E"/>
    <w:rsid w:val="0025192F"/>
    <w:rsid w:val="00251D72"/>
    <w:rsid w:val="002521B0"/>
    <w:rsid w:val="00252435"/>
    <w:rsid w:val="00253656"/>
    <w:rsid w:val="00253B45"/>
    <w:rsid w:val="00253FE6"/>
    <w:rsid w:val="002540CC"/>
    <w:rsid w:val="00254110"/>
    <w:rsid w:val="002552DD"/>
    <w:rsid w:val="002553CA"/>
    <w:rsid w:val="002558BA"/>
    <w:rsid w:val="002559FF"/>
    <w:rsid w:val="00255CA5"/>
    <w:rsid w:val="00257BC1"/>
    <w:rsid w:val="00260710"/>
    <w:rsid w:val="002613BD"/>
    <w:rsid w:val="0026197D"/>
    <w:rsid w:val="002621CE"/>
    <w:rsid w:val="0026248C"/>
    <w:rsid w:val="0026267A"/>
    <w:rsid w:val="00262827"/>
    <w:rsid w:val="00262C84"/>
    <w:rsid w:val="00262EE7"/>
    <w:rsid w:val="002639FE"/>
    <w:rsid w:val="00264C72"/>
    <w:rsid w:val="00264F06"/>
    <w:rsid w:val="00264F18"/>
    <w:rsid w:val="002655A3"/>
    <w:rsid w:val="002656BC"/>
    <w:rsid w:val="00265863"/>
    <w:rsid w:val="00265DFF"/>
    <w:rsid w:val="00265EF5"/>
    <w:rsid w:val="00267883"/>
    <w:rsid w:val="00267BF6"/>
    <w:rsid w:val="00270EC5"/>
    <w:rsid w:val="0027110A"/>
    <w:rsid w:val="002735C1"/>
    <w:rsid w:val="00274177"/>
    <w:rsid w:val="00274FAA"/>
    <w:rsid w:val="0027570C"/>
    <w:rsid w:val="00275A24"/>
    <w:rsid w:val="00275F49"/>
    <w:rsid w:val="0027674A"/>
    <w:rsid w:val="00277B60"/>
    <w:rsid w:val="002813EC"/>
    <w:rsid w:val="00281D6C"/>
    <w:rsid w:val="00281E99"/>
    <w:rsid w:val="00282186"/>
    <w:rsid w:val="00283302"/>
    <w:rsid w:val="00283A77"/>
    <w:rsid w:val="00283F67"/>
    <w:rsid w:val="0028450C"/>
    <w:rsid w:val="00284546"/>
    <w:rsid w:val="00284BC7"/>
    <w:rsid w:val="00285921"/>
    <w:rsid w:val="0028597A"/>
    <w:rsid w:val="00286698"/>
    <w:rsid w:val="002867A9"/>
    <w:rsid w:val="00286BC7"/>
    <w:rsid w:val="00286E23"/>
    <w:rsid w:val="0028732F"/>
    <w:rsid w:val="00290E72"/>
    <w:rsid w:val="00292AAB"/>
    <w:rsid w:val="00293345"/>
    <w:rsid w:val="0029349B"/>
    <w:rsid w:val="002934AD"/>
    <w:rsid w:val="002938FB"/>
    <w:rsid w:val="00293984"/>
    <w:rsid w:val="00293C4B"/>
    <w:rsid w:val="00293C54"/>
    <w:rsid w:val="002941A6"/>
    <w:rsid w:val="00294327"/>
    <w:rsid w:val="00294656"/>
    <w:rsid w:val="00294A87"/>
    <w:rsid w:val="00294BE3"/>
    <w:rsid w:val="00294DFA"/>
    <w:rsid w:val="002957EB"/>
    <w:rsid w:val="00295A07"/>
    <w:rsid w:val="0029605F"/>
    <w:rsid w:val="002962A1"/>
    <w:rsid w:val="002965E3"/>
    <w:rsid w:val="002966F2"/>
    <w:rsid w:val="002968AF"/>
    <w:rsid w:val="0029722E"/>
    <w:rsid w:val="00297E8C"/>
    <w:rsid w:val="002A039B"/>
    <w:rsid w:val="002A05A8"/>
    <w:rsid w:val="002A2327"/>
    <w:rsid w:val="002A24A4"/>
    <w:rsid w:val="002A2948"/>
    <w:rsid w:val="002A2ACF"/>
    <w:rsid w:val="002A33D0"/>
    <w:rsid w:val="002A3DD9"/>
    <w:rsid w:val="002A3FD7"/>
    <w:rsid w:val="002A4924"/>
    <w:rsid w:val="002A4D69"/>
    <w:rsid w:val="002A5257"/>
    <w:rsid w:val="002A5277"/>
    <w:rsid w:val="002A599C"/>
    <w:rsid w:val="002A5CF1"/>
    <w:rsid w:val="002A68B1"/>
    <w:rsid w:val="002A72FB"/>
    <w:rsid w:val="002B007F"/>
    <w:rsid w:val="002B0151"/>
    <w:rsid w:val="002B0A2D"/>
    <w:rsid w:val="002B0AEA"/>
    <w:rsid w:val="002B0F1C"/>
    <w:rsid w:val="002B14A3"/>
    <w:rsid w:val="002B158D"/>
    <w:rsid w:val="002B1D9E"/>
    <w:rsid w:val="002B2A5E"/>
    <w:rsid w:val="002B30BC"/>
    <w:rsid w:val="002B33C2"/>
    <w:rsid w:val="002B5465"/>
    <w:rsid w:val="002B5FAB"/>
    <w:rsid w:val="002B6DF9"/>
    <w:rsid w:val="002B6E70"/>
    <w:rsid w:val="002B75D7"/>
    <w:rsid w:val="002B7A68"/>
    <w:rsid w:val="002B7E8E"/>
    <w:rsid w:val="002C032A"/>
    <w:rsid w:val="002C0D28"/>
    <w:rsid w:val="002C1150"/>
    <w:rsid w:val="002C139E"/>
    <w:rsid w:val="002C159D"/>
    <w:rsid w:val="002C1702"/>
    <w:rsid w:val="002C1B99"/>
    <w:rsid w:val="002C21E5"/>
    <w:rsid w:val="002C30FD"/>
    <w:rsid w:val="002C4135"/>
    <w:rsid w:val="002C4267"/>
    <w:rsid w:val="002C44FA"/>
    <w:rsid w:val="002C47B2"/>
    <w:rsid w:val="002C53B7"/>
    <w:rsid w:val="002C5E21"/>
    <w:rsid w:val="002C6364"/>
    <w:rsid w:val="002C6638"/>
    <w:rsid w:val="002C7A1E"/>
    <w:rsid w:val="002D04F1"/>
    <w:rsid w:val="002D07E3"/>
    <w:rsid w:val="002D1058"/>
    <w:rsid w:val="002D135E"/>
    <w:rsid w:val="002D1493"/>
    <w:rsid w:val="002D2C89"/>
    <w:rsid w:val="002D306F"/>
    <w:rsid w:val="002D308B"/>
    <w:rsid w:val="002D3DFE"/>
    <w:rsid w:val="002D4A62"/>
    <w:rsid w:val="002D50D1"/>
    <w:rsid w:val="002D5626"/>
    <w:rsid w:val="002D57AF"/>
    <w:rsid w:val="002D57C7"/>
    <w:rsid w:val="002D58FC"/>
    <w:rsid w:val="002D5AA1"/>
    <w:rsid w:val="002D6C75"/>
    <w:rsid w:val="002D7496"/>
    <w:rsid w:val="002D7697"/>
    <w:rsid w:val="002D77AF"/>
    <w:rsid w:val="002D7901"/>
    <w:rsid w:val="002D7C50"/>
    <w:rsid w:val="002E0207"/>
    <w:rsid w:val="002E02F9"/>
    <w:rsid w:val="002E046B"/>
    <w:rsid w:val="002E0FBE"/>
    <w:rsid w:val="002E2A2E"/>
    <w:rsid w:val="002E2D54"/>
    <w:rsid w:val="002E3260"/>
    <w:rsid w:val="002E34B3"/>
    <w:rsid w:val="002E36A9"/>
    <w:rsid w:val="002E3EEA"/>
    <w:rsid w:val="002E4071"/>
    <w:rsid w:val="002E439B"/>
    <w:rsid w:val="002E43AD"/>
    <w:rsid w:val="002E6184"/>
    <w:rsid w:val="002E620B"/>
    <w:rsid w:val="002E69E3"/>
    <w:rsid w:val="002E6BA1"/>
    <w:rsid w:val="002E6C55"/>
    <w:rsid w:val="002F1665"/>
    <w:rsid w:val="002F1922"/>
    <w:rsid w:val="002F1BD1"/>
    <w:rsid w:val="002F200E"/>
    <w:rsid w:val="002F2012"/>
    <w:rsid w:val="002F3B4C"/>
    <w:rsid w:val="002F3DA1"/>
    <w:rsid w:val="002F417D"/>
    <w:rsid w:val="002F447B"/>
    <w:rsid w:val="002F515E"/>
    <w:rsid w:val="002F667E"/>
    <w:rsid w:val="002F72FC"/>
    <w:rsid w:val="002F74A3"/>
    <w:rsid w:val="002F790D"/>
    <w:rsid w:val="00301612"/>
    <w:rsid w:val="00301E95"/>
    <w:rsid w:val="00302494"/>
    <w:rsid w:val="0030275F"/>
    <w:rsid w:val="00302E00"/>
    <w:rsid w:val="0030312F"/>
    <w:rsid w:val="00303472"/>
    <w:rsid w:val="00303826"/>
    <w:rsid w:val="0030421F"/>
    <w:rsid w:val="00305FC7"/>
    <w:rsid w:val="003061A9"/>
    <w:rsid w:val="00306646"/>
    <w:rsid w:val="0030674D"/>
    <w:rsid w:val="00307394"/>
    <w:rsid w:val="00307592"/>
    <w:rsid w:val="003075A6"/>
    <w:rsid w:val="00307F6C"/>
    <w:rsid w:val="003103A6"/>
    <w:rsid w:val="00310E07"/>
    <w:rsid w:val="003116B5"/>
    <w:rsid w:val="0031200C"/>
    <w:rsid w:val="003124D0"/>
    <w:rsid w:val="00312882"/>
    <w:rsid w:val="00314A2A"/>
    <w:rsid w:val="00315933"/>
    <w:rsid w:val="003165AE"/>
    <w:rsid w:val="00317773"/>
    <w:rsid w:val="00317A06"/>
    <w:rsid w:val="00317C82"/>
    <w:rsid w:val="003211B1"/>
    <w:rsid w:val="003212AD"/>
    <w:rsid w:val="00321982"/>
    <w:rsid w:val="003219C8"/>
    <w:rsid w:val="00321D15"/>
    <w:rsid w:val="0032210E"/>
    <w:rsid w:val="003230DE"/>
    <w:rsid w:val="00323160"/>
    <w:rsid w:val="003248BE"/>
    <w:rsid w:val="00324BC6"/>
    <w:rsid w:val="003250AF"/>
    <w:rsid w:val="003256E4"/>
    <w:rsid w:val="00326225"/>
    <w:rsid w:val="003267DB"/>
    <w:rsid w:val="00326E54"/>
    <w:rsid w:val="0032702A"/>
    <w:rsid w:val="0032711E"/>
    <w:rsid w:val="0032741F"/>
    <w:rsid w:val="00330848"/>
    <w:rsid w:val="003316B9"/>
    <w:rsid w:val="00331B3D"/>
    <w:rsid w:val="0033211B"/>
    <w:rsid w:val="00332706"/>
    <w:rsid w:val="00332996"/>
    <w:rsid w:val="003329A8"/>
    <w:rsid w:val="003332F1"/>
    <w:rsid w:val="00333A65"/>
    <w:rsid w:val="003344D0"/>
    <w:rsid w:val="00335F80"/>
    <w:rsid w:val="003360E4"/>
    <w:rsid w:val="00337013"/>
    <w:rsid w:val="00337137"/>
    <w:rsid w:val="00337A54"/>
    <w:rsid w:val="00337EAB"/>
    <w:rsid w:val="003402AF"/>
    <w:rsid w:val="003406F7"/>
    <w:rsid w:val="0034186E"/>
    <w:rsid w:val="0034190B"/>
    <w:rsid w:val="00342357"/>
    <w:rsid w:val="00342ACC"/>
    <w:rsid w:val="00342CFC"/>
    <w:rsid w:val="00343537"/>
    <w:rsid w:val="00344E89"/>
    <w:rsid w:val="00345013"/>
    <w:rsid w:val="003451B9"/>
    <w:rsid w:val="0034587D"/>
    <w:rsid w:val="0034638D"/>
    <w:rsid w:val="003463E0"/>
    <w:rsid w:val="003465AE"/>
    <w:rsid w:val="00346E1C"/>
    <w:rsid w:val="00347135"/>
    <w:rsid w:val="003471AF"/>
    <w:rsid w:val="00351FF8"/>
    <w:rsid w:val="003530E3"/>
    <w:rsid w:val="003545F9"/>
    <w:rsid w:val="00354F06"/>
    <w:rsid w:val="00354FC4"/>
    <w:rsid w:val="00355844"/>
    <w:rsid w:val="00356202"/>
    <w:rsid w:val="00356A5D"/>
    <w:rsid w:val="00357593"/>
    <w:rsid w:val="00357643"/>
    <w:rsid w:val="00361231"/>
    <w:rsid w:val="00362667"/>
    <w:rsid w:val="00362E3B"/>
    <w:rsid w:val="00362E9B"/>
    <w:rsid w:val="00363DE3"/>
    <w:rsid w:val="00364A78"/>
    <w:rsid w:val="00364B68"/>
    <w:rsid w:val="003651F5"/>
    <w:rsid w:val="003663BA"/>
    <w:rsid w:val="0036693E"/>
    <w:rsid w:val="003669D2"/>
    <w:rsid w:val="00367800"/>
    <w:rsid w:val="00370AA9"/>
    <w:rsid w:val="00373058"/>
    <w:rsid w:val="003731FB"/>
    <w:rsid w:val="003733BF"/>
    <w:rsid w:val="00375986"/>
    <w:rsid w:val="00377B69"/>
    <w:rsid w:val="00377C3D"/>
    <w:rsid w:val="00381374"/>
    <w:rsid w:val="0038139F"/>
    <w:rsid w:val="00381BE0"/>
    <w:rsid w:val="003822F4"/>
    <w:rsid w:val="00382B1A"/>
    <w:rsid w:val="00382BE8"/>
    <w:rsid w:val="003833E8"/>
    <w:rsid w:val="00383BE9"/>
    <w:rsid w:val="00383CB2"/>
    <w:rsid w:val="0038459E"/>
    <w:rsid w:val="00384EAE"/>
    <w:rsid w:val="00385F19"/>
    <w:rsid w:val="00385F39"/>
    <w:rsid w:val="003868DA"/>
    <w:rsid w:val="00387DD3"/>
    <w:rsid w:val="00390373"/>
    <w:rsid w:val="0039056F"/>
    <w:rsid w:val="0039066E"/>
    <w:rsid w:val="003906AC"/>
    <w:rsid w:val="00390944"/>
    <w:rsid w:val="00390D9B"/>
    <w:rsid w:val="0039109B"/>
    <w:rsid w:val="00391703"/>
    <w:rsid w:val="00391F88"/>
    <w:rsid w:val="003921FD"/>
    <w:rsid w:val="00393B2C"/>
    <w:rsid w:val="00393D4B"/>
    <w:rsid w:val="00393E7E"/>
    <w:rsid w:val="003941D0"/>
    <w:rsid w:val="003956CD"/>
    <w:rsid w:val="00396996"/>
    <w:rsid w:val="00397328"/>
    <w:rsid w:val="003975F9"/>
    <w:rsid w:val="003A03EC"/>
    <w:rsid w:val="003A135C"/>
    <w:rsid w:val="003A267A"/>
    <w:rsid w:val="003A2C82"/>
    <w:rsid w:val="003A2CE4"/>
    <w:rsid w:val="003A4DD0"/>
    <w:rsid w:val="003A609A"/>
    <w:rsid w:val="003A6183"/>
    <w:rsid w:val="003A7240"/>
    <w:rsid w:val="003A7864"/>
    <w:rsid w:val="003A7A9B"/>
    <w:rsid w:val="003A7BA1"/>
    <w:rsid w:val="003B11E7"/>
    <w:rsid w:val="003B1CBD"/>
    <w:rsid w:val="003B1F5F"/>
    <w:rsid w:val="003B35F0"/>
    <w:rsid w:val="003B35F1"/>
    <w:rsid w:val="003B3B8D"/>
    <w:rsid w:val="003B3DFA"/>
    <w:rsid w:val="003B4933"/>
    <w:rsid w:val="003B4E0F"/>
    <w:rsid w:val="003B584E"/>
    <w:rsid w:val="003B5F26"/>
    <w:rsid w:val="003B6584"/>
    <w:rsid w:val="003B7B1D"/>
    <w:rsid w:val="003B7F8D"/>
    <w:rsid w:val="003C0087"/>
    <w:rsid w:val="003C05CB"/>
    <w:rsid w:val="003C26C3"/>
    <w:rsid w:val="003C277B"/>
    <w:rsid w:val="003C2904"/>
    <w:rsid w:val="003C2FAF"/>
    <w:rsid w:val="003C3763"/>
    <w:rsid w:val="003C3F00"/>
    <w:rsid w:val="003C5385"/>
    <w:rsid w:val="003C5CEB"/>
    <w:rsid w:val="003C5EC6"/>
    <w:rsid w:val="003C6219"/>
    <w:rsid w:val="003C64EC"/>
    <w:rsid w:val="003C69D1"/>
    <w:rsid w:val="003C69E7"/>
    <w:rsid w:val="003C6A2A"/>
    <w:rsid w:val="003C75C5"/>
    <w:rsid w:val="003C7E2C"/>
    <w:rsid w:val="003D0336"/>
    <w:rsid w:val="003D0A27"/>
    <w:rsid w:val="003D0AD0"/>
    <w:rsid w:val="003D1AF1"/>
    <w:rsid w:val="003D21AE"/>
    <w:rsid w:val="003D2394"/>
    <w:rsid w:val="003D2880"/>
    <w:rsid w:val="003D3636"/>
    <w:rsid w:val="003D3780"/>
    <w:rsid w:val="003D5256"/>
    <w:rsid w:val="003D5D84"/>
    <w:rsid w:val="003D6B62"/>
    <w:rsid w:val="003D757A"/>
    <w:rsid w:val="003D7893"/>
    <w:rsid w:val="003D7A19"/>
    <w:rsid w:val="003D7D14"/>
    <w:rsid w:val="003E07DB"/>
    <w:rsid w:val="003E0BD6"/>
    <w:rsid w:val="003E0DF9"/>
    <w:rsid w:val="003E1D91"/>
    <w:rsid w:val="003E252F"/>
    <w:rsid w:val="003E2550"/>
    <w:rsid w:val="003E27D7"/>
    <w:rsid w:val="003E3880"/>
    <w:rsid w:val="003E51A8"/>
    <w:rsid w:val="003E61F5"/>
    <w:rsid w:val="003E72FB"/>
    <w:rsid w:val="003E7A79"/>
    <w:rsid w:val="003F1100"/>
    <w:rsid w:val="003F1876"/>
    <w:rsid w:val="003F1B0A"/>
    <w:rsid w:val="003F2437"/>
    <w:rsid w:val="003F25AF"/>
    <w:rsid w:val="003F2DE9"/>
    <w:rsid w:val="003F336B"/>
    <w:rsid w:val="003F35E8"/>
    <w:rsid w:val="003F3C2E"/>
    <w:rsid w:val="003F4203"/>
    <w:rsid w:val="003F5A88"/>
    <w:rsid w:val="003F620D"/>
    <w:rsid w:val="003F62EE"/>
    <w:rsid w:val="003F75E6"/>
    <w:rsid w:val="003F7843"/>
    <w:rsid w:val="00400D85"/>
    <w:rsid w:val="004012D0"/>
    <w:rsid w:val="0040137A"/>
    <w:rsid w:val="00401A8B"/>
    <w:rsid w:val="00401AFB"/>
    <w:rsid w:val="00402225"/>
    <w:rsid w:val="004031E2"/>
    <w:rsid w:val="004033EF"/>
    <w:rsid w:val="0040365A"/>
    <w:rsid w:val="0040383C"/>
    <w:rsid w:val="00404DDD"/>
    <w:rsid w:val="00404E0A"/>
    <w:rsid w:val="00404E68"/>
    <w:rsid w:val="0040565A"/>
    <w:rsid w:val="00406715"/>
    <w:rsid w:val="004068BF"/>
    <w:rsid w:val="00407688"/>
    <w:rsid w:val="00410090"/>
    <w:rsid w:val="00411D1E"/>
    <w:rsid w:val="00411F10"/>
    <w:rsid w:val="00412B56"/>
    <w:rsid w:val="00412BA9"/>
    <w:rsid w:val="00412E75"/>
    <w:rsid w:val="004141AC"/>
    <w:rsid w:val="00414367"/>
    <w:rsid w:val="00414F06"/>
    <w:rsid w:val="00415D8D"/>
    <w:rsid w:val="00416C5F"/>
    <w:rsid w:val="004171CD"/>
    <w:rsid w:val="0041764A"/>
    <w:rsid w:val="004204D0"/>
    <w:rsid w:val="00421E14"/>
    <w:rsid w:val="00422538"/>
    <w:rsid w:val="004232FC"/>
    <w:rsid w:val="0042341E"/>
    <w:rsid w:val="00423A45"/>
    <w:rsid w:val="00423D81"/>
    <w:rsid w:val="00424020"/>
    <w:rsid w:val="00424614"/>
    <w:rsid w:val="00424647"/>
    <w:rsid w:val="00425931"/>
    <w:rsid w:val="00425A03"/>
    <w:rsid w:val="00425E3C"/>
    <w:rsid w:val="00426B7D"/>
    <w:rsid w:val="00426BBB"/>
    <w:rsid w:val="004274F1"/>
    <w:rsid w:val="00427C51"/>
    <w:rsid w:val="00427CD8"/>
    <w:rsid w:val="00430016"/>
    <w:rsid w:val="0043011E"/>
    <w:rsid w:val="00430B60"/>
    <w:rsid w:val="00430E5F"/>
    <w:rsid w:val="0043177B"/>
    <w:rsid w:val="004329BB"/>
    <w:rsid w:val="00432C62"/>
    <w:rsid w:val="00432E9D"/>
    <w:rsid w:val="004330D4"/>
    <w:rsid w:val="00433884"/>
    <w:rsid w:val="00433B8F"/>
    <w:rsid w:val="00434578"/>
    <w:rsid w:val="00435038"/>
    <w:rsid w:val="004357FE"/>
    <w:rsid w:val="00435832"/>
    <w:rsid w:val="00435E60"/>
    <w:rsid w:val="00436008"/>
    <w:rsid w:val="0043662E"/>
    <w:rsid w:val="0043679B"/>
    <w:rsid w:val="00436AD5"/>
    <w:rsid w:val="00437A6B"/>
    <w:rsid w:val="00437CD5"/>
    <w:rsid w:val="00440108"/>
    <w:rsid w:val="00440196"/>
    <w:rsid w:val="00440EE6"/>
    <w:rsid w:val="004414E1"/>
    <w:rsid w:val="00441582"/>
    <w:rsid w:val="00441A76"/>
    <w:rsid w:val="004426F1"/>
    <w:rsid w:val="00443C44"/>
    <w:rsid w:val="00443EE5"/>
    <w:rsid w:val="004445CF"/>
    <w:rsid w:val="004452C7"/>
    <w:rsid w:val="00446441"/>
    <w:rsid w:val="0044691B"/>
    <w:rsid w:val="00446CA4"/>
    <w:rsid w:val="00447B51"/>
    <w:rsid w:val="0045086E"/>
    <w:rsid w:val="004509BD"/>
    <w:rsid w:val="00451F23"/>
    <w:rsid w:val="00452BD7"/>
    <w:rsid w:val="00452F28"/>
    <w:rsid w:val="004533C3"/>
    <w:rsid w:val="00453F80"/>
    <w:rsid w:val="00453FFC"/>
    <w:rsid w:val="00454589"/>
    <w:rsid w:val="00455243"/>
    <w:rsid w:val="00455C84"/>
    <w:rsid w:val="00456154"/>
    <w:rsid w:val="00456209"/>
    <w:rsid w:val="0045622F"/>
    <w:rsid w:val="0046076B"/>
    <w:rsid w:val="00461557"/>
    <w:rsid w:val="00462927"/>
    <w:rsid w:val="00464458"/>
    <w:rsid w:val="004645B0"/>
    <w:rsid w:val="00464654"/>
    <w:rsid w:val="00465391"/>
    <w:rsid w:val="00467A3A"/>
    <w:rsid w:val="00467ACC"/>
    <w:rsid w:val="00467FD1"/>
    <w:rsid w:val="00470F38"/>
    <w:rsid w:val="0047187C"/>
    <w:rsid w:val="004728BB"/>
    <w:rsid w:val="00472E61"/>
    <w:rsid w:val="00472F83"/>
    <w:rsid w:val="00473192"/>
    <w:rsid w:val="004738EB"/>
    <w:rsid w:val="00473F2A"/>
    <w:rsid w:val="00476831"/>
    <w:rsid w:val="004770B1"/>
    <w:rsid w:val="00477267"/>
    <w:rsid w:val="00477894"/>
    <w:rsid w:val="00480ED1"/>
    <w:rsid w:val="0048106E"/>
    <w:rsid w:val="004816BA"/>
    <w:rsid w:val="004821DF"/>
    <w:rsid w:val="00482C19"/>
    <w:rsid w:val="00482CAB"/>
    <w:rsid w:val="00482FE5"/>
    <w:rsid w:val="00483059"/>
    <w:rsid w:val="00483EBF"/>
    <w:rsid w:val="00483F32"/>
    <w:rsid w:val="004847A2"/>
    <w:rsid w:val="0048547C"/>
    <w:rsid w:val="0048675F"/>
    <w:rsid w:val="00486B02"/>
    <w:rsid w:val="0048760B"/>
    <w:rsid w:val="00487892"/>
    <w:rsid w:val="00490CAF"/>
    <w:rsid w:val="00491283"/>
    <w:rsid w:val="00491590"/>
    <w:rsid w:val="00491F23"/>
    <w:rsid w:val="0049258F"/>
    <w:rsid w:val="00492708"/>
    <w:rsid w:val="00492EC8"/>
    <w:rsid w:val="004930EE"/>
    <w:rsid w:val="004951CD"/>
    <w:rsid w:val="0049531E"/>
    <w:rsid w:val="00495503"/>
    <w:rsid w:val="00495E34"/>
    <w:rsid w:val="00496CE1"/>
    <w:rsid w:val="004973A3"/>
    <w:rsid w:val="00497D47"/>
    <w:rsid w:val="004A07A2"/>
    <w:rsid w:val="004A08FE"/>
    <w:rsid w:val="004A0981"/>
    <w:rsid w:val="004A16C4"/>
    <w:rsid w:val="004A1D6B"/>
    <w:rsid w:val="004A2A02"/>
    <w:rsid w:val="004A2E85"/>
    <w:rsid w:val="004A4E26"/>
    <w:rsid w:val="004A5181"/>
    <w:rsid w:val="004A526A"/>
    <w:rsid w:val="004A5D18"/>
    <w:rsid w:val="004A6CDE"/>
    <w:rsid w:val="004B03C1"/>
    <w:rsid w:val="004B03D0"/>
    <w:rsid w:val="004B0498"/>
    <w:rsid w:val="004B07C5"/>
    <w:rsid w:val="004B0A58"/>
    <w:rsid w:val="004B0B42"/>
    <w:rsid w:val="004B1157"/>
    <w:rsid w:val="004B1667"/>
    <w:rsid w:val="004B16A9"/>
    <w:rsid w:val="004B20C0"/>
    <w:rsid w:val="004B250F"/>
    <w:rsid w:val="004B2592"/>
    <w:rsid w:val="004B3D29"/>
    <w:rsid w:val="004B4BF6"/>
    <w:rsid w:val="004B4E85"/>
    <w:rsid w:val="004B5040"/>
    <w:rsid w:val="004B5472"/>
    <w:rsid w:val="004B582A"/>
    <w:rsid w:val="004B6093"/>
    <w:rsid w:val="004B6785"/>
    <w:rsid w:val="004B69D4"/>
    <w:rsid w:val="004B6F50"/>
    <w:rsid w:val="004B7278"/>
    <w:rsid w:val="004B779C"/>
    <w:rsid w:val="004B7C93"/>
    <w:rsid w:val="004B7EF6"/>
    <w:rsid w:val="004C0420"/>
    <w:rsid w:val="004C27FF"/>
    <w:rsid w:val="004C2AAF"/>
    <w:rsid w:val="004C3331"/>
    <w:rsid w:val="004C3AB0"/>
    <w:rsid w:val="004C3D0B"/>
    <w:rsid w:val="004C567A"/>
    <w:rsid w:val="004C57C2"/>
    <w:rsid w:val="004C5866"/>
    <w:rsid w:val="004C5F52"/>
    <w:rsid w:val="004C6B2C"/>
    <w:rsid w:val="004C6B96"/>
    <w:rsid w:val="004C70D8"/>
    <w:rsid w:val="004C78F1"/>
    <w:rsid w:val="004D0DB9"/>
    <w:rsid w:val="004D1426"/>
    <w:rsid w:val="004D1CB3"/>
    <w:rsid w:val="004D29E4"/>
    <w:rsid w:val="004D2ADE"/>
    <w:rsid w:val="004D2E30"/>
    <w:rsid w:val="004D3503"/>
    <w:rsid w:val="004D35F9"/>
    <w:rsid w:val="004D3BDA"/>
    <w:rsid w:val="004D3EE7"/>
    <w:rsid w:val="004D50A5"/>
    <w:rsid w:val="004D5771"/>
    <w:rsid w:val="004D57D7"/>
    <w:rsid w:val="004D5FD0"/>
    <w:rsid w:val="004D6B9A"/>
    <w:rsid w:val="004D7011"/>
    <w:rsid w:val="004D7784"/>
    <w:rsid w:val="004E1A57"/>
    <w:rsid w:val="004E2376"/>
    <w:rsid w:val="004E2F03"/>
    <w:rsid w:val="004E393E"/>
    <w:rsid w:val="004E39A7"/>
    <w:rsid w:val="004E3A43"/>
    <w:rsid w:val="004E4074"/>
    <w:rsid w:val="004E684D"/>
    <w:rsid w:val="004E7195"/>
    <w:rsid w:val="004E756E"/>
    <w:rsid w:val="004F1939"/>
    <w:rsid w:val="004F1EF6"/>
    <w:rsid w:val="004F1FB4"/>
    <w:rsid w:val="004F21AC"/>
    <w:rsid w:val="004F22A7"/>
    <w:rsid w:val="004F2449"/>
    <w:rsid w:val="004F2B1C"/>
    <w:rsid w:val="004F2DD6"/>
    <w:rsid w:val="004F3247"/>
    <w:rsid w:val="004F3AAF"/>
    <w:rsid w:val="004F4912"/>
    <w:rsid w:val="004F58DF"/>
    <w:rsid w:val="004F6246"/>
    <w:rsid w:val="004F63FA"/>
    <w:rsid w:val="004F6DD9"/>
    <w:rsid w:val="004F741C"/>
    <w:rsid w:val="004F7E6E"/>
    <w:rsid w:val="00500211"/>
    <w:rsid w:val="0050072C"/>
    <w:rsid w:val="00500AA7"/>
    <w:rsid w:val="0050266C"/>
    <w:rsid w:val="00502AF4"/>
    <w:rsid w:val="00502C58"/>
    <w:rsid w:val="00502E61"/>
    <w:rsid w:val="00503AC9"/>
    <w:rsid w:val="00503C2F"/>
    <w:rsid w:val="00503D08"/>
    <w:rsid w:val="00503DD0"/>
    <w:rsid w:val="005041AE"/>
    <w:rsid w:val="005043EF"/>
    <w:rsid w:val="00505190"/>
    <w:rsid w:val="00505703"/>
    <w:rsid w:val="005058B7"/>
    <w:rsid w:val="00506144"/>
    <w:rsid w:val="0050754E"/>
    <w:rsid w:val="005078F0"/>
    <w:rsid w:val="00507B7E"/>
    <w:rsid w:val="00507EC3"/>
    <w:rsid w:val="0051191B"/>
    <w:rsid w:val="0051215E"/>
    <w:rsid w:val="00512397"/>
    <w:rsid w:val="00512BDC"/>
    <w:rsid w:val="00512D9B"/>
    <w:rsid w:val="005138DE"/>
    <w:rsid w:val="0051569C"/>
    <w:rsid w:val="00520B7E"/>
    <w:rsid w:val="00521101"/>
    <w:rsid w:val="005212BC"/>
    <w:rsid w:val="0052287F"/>
    <w:rsid w:val="005246F9"/>
    <w:rsid w:val="00525B16"/>
    <w:rsid w:val="0052670C"/>
    <w:rsid w:val="0052763E"/>
    <w:rsid w:val="00530032"/>
    <w:rsid w:val="00531A53"/>
    <w:rsid w:val="00532991"/>
    <w:rsid w:val="005337B4"/>
    <w:rsid w:val="0053382C"/>
    <w:rsid w:val="0053397E"/>
    <w:rsid w:val="00533CD8"/>
    <w:rsid w:val="00533F87"/>
    <w:rsid w:val="00534227"/>
    <w:rsid w:val="00534B40"/>
    <w:rsid w:val="005360E0"/>
    <w:rsid w:val="0053690F"/>
    <w:rsid w:val="00537454"/>
    <w:rsid w:val="00537942"/>
    <w:rsid w:val="00540806"/>
    <w:rsid w:val="00540887"/>
    <w:rsid w:val="005408C4"/>
    <w:rsid w:val="0054125A"/>
    <w:rsid w:val="00541783"/>
    <w:rsid w:val="00541CBA"/>
    <w:rsid w:val="00542AAE"/>
    <w:rsid w:val="00543267"/>
    <w:rsid w:val="00544EE8"/>
    <w:rsid w:val="00544FAD"/>
    <w:rsid w:val="005452F8"/>
    <w:rsid w:val="0054575F"/>
    <w:rsid w:val="00545B6F"/>
    <w:rsid w:val="00546072"/>
    <w:rsid w:val="00546D6B"/>
    <w:rsid w:val="0054771E"/>
    <w:rsid w:val="00547B4D"/>
    <w:rsid w:val="00550166"/>
    <w:rsid w:val="0055019D"/>
    <w:rsid w:val="00550212"/>
    <w:rsid w:val="00550C97"/>
    <w:rsid w:val="00551340"/>
    <w:rsid w:val="005514AE"/>
    <w:rsid w:val="00551FF6"/>
    <w:rsid w:val="00553A1E"/>
    <w:rsid w:val="00554862"/>
    <w:rsid w:val="005548E7"/>
    <w:rsid w:val="00554EAF"/>
    <w:rsid w:val="005558B9"/>
    <w:rsid w:val="00555AB6"/>
    <w:rsid w:val="00555D01"/>
    <w:rsid w:val="00555E53"/>
    <w:rsid w:val="0055634C"/>
    <w:rsid w:val="00556CEB"/>
    <w:rsid w:val="00556D96"/>
    <w:rsid w:val="00556F53"/>
    <w:rsid w:val="005574E7"/>
    <w:rsid w:val="005611B9"/>
    <w:rsid w:val="0056125B"/>
    <w:rsid w:val="00561C79"/>
    <w:rsid w:val="005625BB"/>
    <w:rsid w:val="005627A6"/>
    <w:rsid w:val="00562926"/>
    <w:rsid w:val="00562B8D"/>
    <w:rsid w:val="00563CD7"/>
    <w:rsid w:val="00564929"/>
    <w:rsid w:val="0056505D"/>
    <w:rsid w:val="005651CD"/>
    <w:rsid w:val="0056586D"/>
    <w:rsid w:val="00565A40"/>
    <w:rsid w:val="005661C5"/>
    <w:rsid w:val="005663AB"/>
    <w:rsid w:val="00566B71"/>
    <w:rsid w:val="00566E5D"/>
    <w:rsid w:val="005675C0"/>
    <w:rsid w:val="00567C66"/>
    <w:rsid w:val="00570A20"/>
    <w:rsid w:val="00570CAF"/>
    <w:rsid w:val="00571DC3"/>
    <w:rsid w:val="005726F0"/>
    <w:rsid w:val="00572793"/>
    <w:rsid w:val="005729AE"/>
    <w:rsid w:val="005735A7"/>
    <w:rsid w:val="00573B24"/>
    <w:rsid w:val="0057471F"/>
    <w:rsid w:val="005747D8"/>
    <w:rsid w:val="005754C2"/>
    <w:rsid w:val="005761BE"/>
    <w:rsid w:val="00576615"/>
    <w:rsid w:val="00576798"/>
    <w:rsid w:val="005767DB"/>
    <w:rsid w:val="0057696A"/>
    <w:rsid w:val="00576E16"/>
    <w:rsid w:val="00576F97"/>
    <w:rsid w:val="005772F9"/>
    <w:rsid w:val="0058061B"/>
    <w:rsid w:val="00580974"/>
    <w:rsid w:val="005810DC"/>
    <w:rsid w:val="00583867"/>
    <w:rsid w:val="005840DF"/>
    <w:rsid w:val="00584ACD"/>
    <w:rsid w:val="00584AE4"/>
    <w:rsid w:val="005852EE"/>
    <w:rsid w:val="00585A41"/>
    <w:rsid w:val="00586377"/>
    <w:rsid w:val="00586C25"/>
    <w:rsid w:val="0058738E"/>
    <w:rsid w:val="0058772F"/>
    <w:rsid w:val="005909F2"/>
    <w:rsid w:val="005918AB"/>
    <w:rsid w:val="00591E0C"/>
    <w:rsid w:val="00592109"/>
    <w:rsid w:val="005924FA"/>
    <w:rsid w:val="005934D1"/>
    <w:rsid w:val="005938D4"/>
    <w:rsid w:val="005945DD"/>
    <w:rsid w:val="005959CB"/>
    <w:rsid w:val="005966CF"/>
    <w:rsid w:val="005974A4"/>
    <w:rsid w:val="005979CD"/>
    <w:rsid w:val="005A1F16"/>
    <w:rsid w:val="005A2321"/>
    <w:rsid w:val="005A235C"/>
    <w:rsid w:val="005A262F"/>
    <w:rsid w:val="005A2909"/>
    <w:rsid w:val="005A3C4C"/>
    <w:rsid w:val="005A411D"/>
    <w:rsid w:val="005A4752"/>
    <w:rsid w:val="005A4874"/>
    <w:rsid w:val="005A519E"/>
    <w:rsid w:val="005A5595"/>
    <w:rsid w:val="005A5F16"/>
    <w:rsid w:val="005A6842"/>
    <w:rsid w:val="005A76D1"/>
    <w:rsid w:val="005A7884"/>
    <w:rsid w:val="005B0137"/>
    <w:rsid w:val="005B0A13"/>
    <w:rsid w:val="005B19B5"/>
    <w:rsid w:val="005B2498"/>
    <w:rsid w:val="005B506D"/>
    <w:rsid w:val="005B527B"/>
    <w:rsid w:val="005B5DCF"/>
    <w:rsid w:val="005B67DE"/>
    <w:rsid w:val="005B6874"/>
    <w:rsid w:val="005B69B1"/>
    <w:rsid w:val="005B6C69"/>
    <w:rsid w:val="005B6CFC"/>
    <w:rsid w:val="005B7CFE"/>
    <w:rsid w:val="005B7F58"/>
    <w:rsid w:val="005C0027"/>
    <w:rsid w:val="005C00EC"/>
    <w:rsid w:val="005C05E8"/>
    <w:rsid w:val="005C0711"/>
    <w:rsid w:val="005C0CDA"/>
    <w:rsid w:val="005C10E5"/>
    <w:rsid w:val="005C1199"/>
    <w:rsid w:val="005C208E"/>
    <w:rsid w:val="005C2FBB"/>
    <w:rsid w:val="005C33A4"/>
    <w:rsid w:val="005C385B"/>
    <w:rsid w:val="005C470A"/>
    <w:rsid w:val="005C48D6"/>
    <w:rsid w:val="005C4FEB"/>
    <w:rsid w:val="005C64BA"/>
    <w:rsid w:val="005C719C"/>
    <w:rsid w:val="005C771A"/>
    <w:rsid w:val="005C7AE7"/>
    <w:rsid w:val="005C7E2D"/>
    <w:rsid w:val="005C7FF6"/>
    <w:rsid w:val="005D0482"/>
    <w:rsid w:val="005D067C"/>
    <w:rsid w:val="005D06D3"/>
    <w:rsid w:val="005D07AE"/>
    <w:rsid w:val="005D09F9"/>
    <w:rsid w:val="005D1600"/>
    <w:rsid w:val="005D26D9"/>
    <w:rsid w:val="005D2FCB"/>
    <w:rsid w:val="005D3AE9"/>
    <w:rsid w:val="005D4183"/>
    <w:rsid w:val="005D4218"/>
    <w:rsid w:val="005D50D2"/>
    <w:rsid w:val="005D5244"/>
    <w:rsid w:val="005D58A5"/>
    <w:rsid w:val="005D5D31"/>
    <w:rsid w:val="005D6F95"/>
    <w:rsid w:val="005D70B3"/>
    <w:rsid w:val="005D71CF"/>
    <w:rsid w:val="005D722E"/>
    <w:rsid w:val="005D7F0C"/>
    <w:rsid w:val="005E0956"/>
    <w:rsid w:val="005E0DC0"/>
    <w:rsid w:val="005E10C1"/>
    <w:rsid w:val="005E15AB"/>
    <w:rsid w:val="005E1C3D"/>
    <w:rsid w:val="005E1C58"/>
    <w:rsid w:val="005E1DC0"/>
    <w:rsid w:val="005E1E03"/>
    <w:rsid w:val="005E271E"/>
    <w:rsid w:val="005E272A"/>
    <w:rsid w:val="005E43FC"/>
    <w:rsid w:val="005E480F"/>
    <w:rsid w:val="005E4E4A"/>
    <w:rsid w:val="005E5395"/>
    <w:rsid w:val="005E5882"/>
    <w:rsid w:val="005E6538"/>
    <w:rsid w:val="005E70EA"/>
    <w:rsid w:val="005E756C"/>
    <w:rsid w:val="005E7BCC"/>
    <w:rsid w:val="005F0282"/>
    <w:rsid w:val="005F05ED"/>
    <w:rsid w:val="005F15C2"/>
    <w:rsid w:val="005F1FC7"/>
    <w:rsid w:val="005F2933"/>
    <w:rsid w:val="005F33C4"/>
    <w:rsid w:val="005F3607"/>
    <w:rsid w:val="005F4419"/>
    <w:rsid w:val="005F6140"/>
    <w:rsid w:val="005F695C"/>
    <w:rsid w:val="005F7251"/>
    <w:rsid w:val="005F7783"/>
    <w:rsid w:val="00600DD4"/>
    <w:rsid w:val="006016C9"/>
    <w:rsid w:val="00601E53"/>
    <w:rsid w:val="00602C44"/>
    <w:rsid w:val="006039C7"/>
    <w:rsid w:val="00603D9C"/>
    <w:rsid w:val="0060409C"/>
    <w:rsid w:val="00604FCD"/>
    <w:rsid w:val="00604FFB"/>
    <w:rsid w:val="006052F3"/>
    <w:rsid w:val="00605C38"/>
    <w:rsid w:val="00606188"/>
    <w:rsid w:val="00606202"/>
    <w:rsid w:val="0060626B"/>
    <w:rsid w:val="006062A4"/>
    <w:rsid w:val="00606877"/>
    <w:rsid w:val="00606BCF"/>
    <w:rsid w:val="0060789F"/>
    <w:rsid w:val="00607F1E"/>
    <w:rsid w:val="006108D6"/>
    <w:rsid w:val="00610CB3"/>
    <w:rsid w:val="00610ECC"/>
    <w:rsid w:val="00612197"/>
    <w:rsid w:val="00613FBE"/>
    <w:rsid w:val="00614493"/>
    <w:rsid w:val="00614E3A"/>
    <w:rsid w:val="00615C88"/>
    <w:rsid w:val="00615CCE"/>
    <w:rsid w:val="00615FB5"/>
    <w:rsid w:val="00616574"/>
    <w:rsid w:val="00616719"/>
    <w:rsid w:val="006203D5"/>
    <w:rsid w:val="00621992"/>
    <w:rsid w:val="006220E3"/>
    <w:rsid w:val="00622D22"/>
    <w:rsid w:val="00622E64"/>
    <w:rsid w:val="006231B0"/>
    <w:rsid w:val="00623601"/>
    <w:rsid w:val="006238F6"/>
    <w:rsid w:val="00623B1D"/>
    <w:rsid w:val="00623B28"/>
    <w:rsid w:val="0062449A"/>
    <w:rsid w:val="00624501"/>
    <w:rsid w:val="00624768"/>
    <w:rsid w:val="00624FA8"/>
    <w:rsid w:val="00624FA9"/>
    <w:rsid w:val="006260B4"/>
    <w:rsid w:val="00626A02"/>
    <w:rsid w:val="00626BD6"/>
    <w:rsid w:val="00627504"/>
    <w:rsid w:val="0062765D"/>
    <w:rsid w:val="0062798D"/>
    <w:rsid w:val="006309C4"/>
    <w:rsid w:val="006317A9"/>
    <w:rsid w:val="0063185B"/>
    <w:rsid w:val="00631B11"/>
    <w:rsid w:val="00631E2C"/>
    <w:rsid w:val="00633428"/>
    <w:rsid w:val="00633C0A"/>
    <w:rsid w:val="006340E3"/>
    <w:rsid w:val="00634380"/>
    <w:rsid w:val="00635378"/>
    <w:rsid w:val="006364A2"/>
    <w:rsid w:val="006368C0"/>
    <w:rsid w:val="00636C93"/>
    <w:rsid w:val="00636FB4"/>
    <w:rsid w:val="006374F4"/>
    <w:rsid w:val="00637752"/>
    <w:rsid w:val="00640309"/>
    <w:rsid w:val="00640432"/>
    <w:rsid w:val="00640AFB"/>
    <w:rsid w:val="00640EA6"/>
    <w:rsid w:val="0064172E"/>
    <w:rsid w:val="00641C40"/>
    <w:rsid w:val="00641E1C"/>
    <w:rsid w:val="00642529"/>
    <w:rsid w:val="0064305C"/>
    <w:rsid w:val="00643782"/>
    <w:rsid w:val="006437B8"/>
    <w:rsid w:val="00644CD8"/>
    <w:rsid w:val="00645DA8"/>
    <w:rsid w:val="00645DB1"/>
    <w:rsid w:val="006464C1"/>
    <w:rsid w:val="00646B2B"/>
    <w:rsid w:val="00646B56"/>
    <w:rsid w:val="00647311"/>
    <w:rsid w:val="006478BA"/>
    <w:rsid w:val="00650337"/>
    <w:rsid w:val="00650CEE"/>
    <w:rsid w:val="006517AE"/>
    <w:rsid w:val="00651A69"/>
    <w:rsid w:val="00651DD8"/>
    <w:rsid w:val="006523AB"/>
    <w:rsid w:val="0065261B"/>
    <w:rsid w:val="00652E76"/>
    <w:rsid w:val="00654162"/>
    <w:rsid w:val="00654320"/>
    <w:rsid w:val="00654F95"/>
    <w:rsid w:val="006550CD"/>
    <w:rsid w:val="0065537C"/>
    <w:rsid w:val="00656220"/>
    <w:rsid w:val="0065663D"/>
    <w:rsid w:val="006566A9"/>
    <w:rsid w:val="0065699E"/>
    <w:rsid w:val="0065749E"/>
    <w:rsid w:val="00657980"/>
    <w:rsid w:val="00657AC8"/>
    <w:rsid w:val="00657C8E"/>
    <w:rsid w:val="00657E02"/>
    <w:rsid w:val="006605E0"/>
    <w:rsid w:val="00661001"/>
    <w:rsid w:val="00661657"/>
    <w:rsid w:val="006635EA"/>
    <w:rsid w:val="00663967"/>
    <w:rsid w:val="006643E3"/>
    <w:rsid w:val="00665FF9"/>
    <w:rsid w:val="006660F9"/>
    <w:rsid w:val="0066793A"/>
    <w:rsid w:val="00667F1F"/>
    <w:rsid w:val="00671F22"/>
    <w:rsid w:val="00671F65"/>
    <w:rsid w:val="00673C06"/>
    <w:rsid w:val="0067418E"/>
    <w:rsid w:val="00675B0C"/>
    <w:rsid w:val="00676982"/>
    <w:rsid w:val="006779AA"/>
    <w:rsid w:val="006806F1"/>
    <w:rsid w:val="00680F9A"/>
    <w:rsid w:val="00681DD2"/>
    <w:rsid w:val="00681FF7"/>
    <w:rsid w:val="006820BF"/>
    <w:rsid w:val="006828BE"/>
    <w:rsid w:val="00683ADD"/>
    <w:rsid w:val="00683BF1"/>
    <w:rsid w:val="00684BB6"/>
    <w:rsid w:val="00685988"/>
    <w:rsid w:val="00686839"/>
    <w:rsid w:val="0068744B"/>
    <w:rsid w:val="00687816"/>
    <w:rsid w:val="006878BB"/>
    <w:rsid w:val="00687EAD"/>
    <w:rsid w:val="006902B2"/>
    <w:rsid w:val="00690A1F"/>
    <w:rsid w:val="00690EE1"/>
    <w:rsid w:val="00691531"/>
    <w:rsid w:val="00691D4E"/>
    <w:rsid w:val="0069201F"/>
    <w:rsid w:val="00692E7B"/>
    <w:rsid w:val="00692F66"/>
    <w:rsid w:val="00693AA3"/>
    <w:rsid w:val="00693C92"/>
    <w:rsid w:val="006947A3"/>
    <w:rsid w:val="00694E29"/>
    <w:rsid w:val="00694E60"/>
    <w:rsid w:val="00696492"/>
    <w:rsid w:val="00696503"/>
    <w:rsid w:val="00696732"/>
    <w:rsid w:val="0069679D"/>
    <w:rsid w:val="006972B6"/>
    <w:rsid w:val="00697A91"/>
    <w:rsid w:val="006A2369"/>
    <w:rsid w:val="006A2CCF"/>
    <w:rsid w:val="006A2F7C"/>
    <w:rsid w:val="006A37FC"/>
    <w:rsid w:val="006A3FC5"/>
    <w:rsid w:val="006A48D3"/>
    <w:rsid w:val="006A4C0D"/>
    <w:rsid w:val="006A5226"/>
    <w:rsid w:val="006A53E2"/>
    <w:rsid w:val="006A6363"/>
    <w:rsid w:val="006A66D2"/>
    <w:rsid w:val="006A69B0"/>
    <w:rsid w:val="006A6DC3"/>
    <w:rsid w:val="006A6EDB"/>
    <w:rsid w:val="006A7A07"/>
    <w:rsid w:val="006A7E1B"/>
    <w:rsid w:val="006B063F"/>
    <w:rsid w:val="006B0EEA"/>
    <w:rsid w:val="006B18E0"/>
    <w:rsid w:val="006B2EE5"/>
    <w:rsid w:val="006B31A7"/>
    <w:rsid w:val="006B32B1"/>
    <w:rsid w:val="006B34A1"/>
    <w:rsid w:val="006B40FD"/>
    <w:rsid w:val="006B475A"/>
    <w:rsid w:val="006B4764"/>
    <w:rsid w:val="006B4C3A"/>
    <w:rsid w:val="006B5266"/>
    <w:rsid w:val="006B666B"/>
    <w:rsid w:val="006B6F25"/>
    <w:rsid w:val="006B73B8"/>
    <w:rsid w:val="006B7CC5"/>
    <w:rsid w:val="006C00C7"/>
    <w:rsid w:val="006C0135"/>
    <w:rsid w:val="006C0258"/>
    <w:rsid w:val="006C074C"/>
    <w:rsid w:val="006C1E5F"/>
    <w:rsid w:val="006C22DC"/>
    <w:rsid w:val="006C232D"/>
    <w:rsid w:val="006C29E4"/>
    <w:rsid w:val="006C2E3B"/>
    <w:rsid w:val="006C3507"/>
    <w:rsid w:val="006C4BEE"/>
    <w:rsid w:val="006C566E"/>
    <w:rsid w:val="006C5D4D"/>
    <w:rsid w:val="006C61E3"/>
    <w:rsid w:val="006C656D"/>
    <w:rsid w:val="006C6EE9"/>
    <w:rsid w:val="006C72A8"/>
    <w:rsid w:val="006C7795"/>
    <w:rsid w:val="006C7C0B"/>
    <w:rsid w:val="006D04DD"/>
    <w:rsid w:val="006D04ED"/>
    <w:rsid w:val="006D1AE7"/>
    <w:rsid w:val="006D1D98"/>
    <w:rsid w:val="006D2350"/>
    <w:rsid w:val="006D24F9"/>
    <w:rsid w:val="006D3A86"/>
    <w:rsid w:val="006D560C"/>
    <w:rsid w:val="006D5CA7"/>
    <w:rsid w:val="006D62DE"/>
    <w:rsid w:val="006D673D"/>
    <w:rsid w:val="006D6866"/>
    <w:rsid w:val="006D6A22"/>
    <w:rsid w:val="006D6B33"/>
    <w:rsid w:val="006D7126"/>
    <w:rsid w:val="006D7269"/>
    <w:rsid w:val="006D7D1E"/>
    <w:rsid w:val="006E0362"/>
    <w:rsid w:val="006E05B1"/>
    <w:rsid w:val="006E0D0E"/>
    <w:rsid w:val="006E1162"/>
    <w:rsid w:val="006E2C5F"/>
    <w:rsid w:val="006E37C8"/>
    <w:rsid w:val="006E4757"/>
    <w:rsid w:val="006E6253"/>
    <w:rsid w:val="006E6A98"/>
    <w:rsid w:val="006E6B3D"/>
    <w:rsid w:val="006E754B"/>
    <w:rsid w:val="006E7EF9"/>
    <w:rsid w:val="006F20ED"/>
    <w:rsid w:val="006F3198"/>
    <w:rsid w:val="006F343C"/>
    <w:rsid w:val="006F47B6"/>
    <w:rsid w:val="006F5EB0"/>
    <w:rsid w:val="006F5FC3"/>
    <w:rsid w:val="006F5FC5"/>
    <w:rsid w:val="006F66C0"/>
    <w:rsid w:val="006F6E96"/>
    <w:rsid w:val="006F78D5"/>
    <w:rsid w:val="006F7DD3"/>
    <w:rsid w:val="007005D3"/>
    <w:rsid w:val="00700D7F"/>
    <w:rsid w:val="00700FD2"/>
    <w:rsid w:val="0070273F"/>
    <w:rsid w:val="00702CC9"/>
    <w:rsid w:val="00702D8E"/>
    <w:rsid w:val="00703144"/>
    <w:rsid w:val="00703515"/>
    <w:rsid w:val="00703661"/>
    <w:rsid w:val="00703EC8"/>
    <w:rsid w:val="0070463C"/>
    <w:rsid w:val="007049B2"/>
    <w:rsid w:val="007065F8"/>
    <w:rsid w:val="00706CAA"/>
    <w:rsid w:val="00706D73"/>
    <w:rsid w:val="007071A6"/>
    <w:rsid w:val="00707233"/>
    <w:rsid w:val="007074B6"/>
    <w:rsid w:val="007074CD"/>
    <w:rsid w:val="00707CB8"/>
    <w:rsid w:val="00707EFC"/>
    <w:rsid w:val="007101F4"/>
    <w:rsid w:val="00710607"/>
    <w:rsid w:val="00710821"/>
    <w:rsid w:val="00710B68"/>
    <w:rsid w:val="00710F06"/>
    <w:rsid w:val="00711999"/>
    <w:rsid w:val="00711B84"/>
    <w:rsid w:val="00712654"/>
    <w:rsid w:val="00712977"/>
    <w:rsid w:val="007135EA"/>
    <w:rsid w:val="00713A4E"/>
    <w:rsid w:val="00714246"/>
    <w:rsid w:val="007151E5"/>
    <w:rsid w:val="0071532C"/>
    <w:rsid w:val="00716725"/>
    <w:rsid w:val="00716786"/>
    <w:rsid w:val="00717F57"/>
    <w:rsid w:val="007206CB"/>
    <w:rsid w:val="00720A08"/>
    <w:rsid w:val="00721093"/>
    <w:rsid w:val="00721B45"/>
    <w:rsid w:val="00721EA7"/>
    <w:rsid w:val="00721FA0"/>
    <w:rsid w:val="00724221"/>
    <w:rsid w:val="0072433A"/>
    <w:rsid w:val="007246DC"/>
    <w:rsid w:val="00724AC3"/>
    <w:rsid w:val="007252CE"/>
    <w:rsid w:val="00725E24"/>
    <w:rsid w:val="00726076"/>
    <w:rsid w:val="00726683"/>
    <w:rsid w:val="00726B7E"/>
    <w:rsid w:val="007270BA"/>
    <w:rsid w:val="00727226"/>
    <w:rsid w:val="007279A0"/>
    <w:rsid w:val="007279DF"/>
    <w:rsid w:val="00730A16"/>
    <w:rsid w:val="00730BF3"/>
    <w:rsid w:val="00731D4F"/>
    <w:rsid w:val="00732B36"/>
    <w:rsid w:val="00732F03"/>
    <w:rsid w:val="00733C66"/>
    <w:rsid w:val="00733EF9"/>
    <w:rsid w:val="007348AD"/>
    <w:rsid w:val="00734C4E"/>
    <w:rsid w:val="007357E1"/>
    <w:rsid w:val="00735D82"/>
    <w:rsid w:val="00736D13"/>
    <w:rsid w:val="00737456"/>
    <w:rsid w:val="00737AA3"/>
    <w:rsid w:val="00737BEA"/>
    <w:rsid w:val="00737D7B"/>
    <w:rsid w:val="00737E99"/>
    <w:rsid w:val="007409A5"/>
    <w:rsid w:val="007418D6"/>
    <w:rsid w:val="00741DC6"/>
    <w:rsid w:val="00741E92"/>
    <w:rsid w:val="007436A7"/>
    <w:rsid w:val="0074410C"/>
    <w:rsid w:val="00744393"/>
    <w:rsid w:val="00745E7A"/>
    <w:rsid w:val="00746BA8"/>
    <w:rsid w:val="00747576"/>
    <w:rsid w:val="00747A71"/>
    <w:rsid w:val="0075041A"/>
    <w:rsid w:val="0075063B"/>
    <w:rsid w:val="00750A80"/>
    <w:rsid w:val="00751063"/>
    <w:rsid w:val="00751AA2"/>
    <w:rsid w:val="00754FCA"/>
    <w:rsid w:val="00756C69"/>
    <w:rsid w:val="007605AD"/>
    <w:rsid w:val="007606CF"/>
    <w:rsid w:val="00760C3A"/>
    <w:rsid w:val="00765D35"/>
    <w:rsid w:val="007662AE"/>
    <w:rsid w:val="00766FB4"/>
    <w:rsid w:val="00767BED"/>
    <w:rsid w:val="00767D86"/>
    <w:rsid w:val="0077111F"/>
    <w:rsid w:val="007711AA"/>
    <w:rsid w:val="00771DB9"/>
    <w:rsid w:val="00772D62"/>
    <w:rsid w:val="0077330C"/>
    <w:rsid w:val="00775136"/>
    <w:rsid w:val="0077541D"/>
    <w:rsid w:val="00775535"/>
    <w:rsid w:val="0077562B"/>
    <w:rsid w:val="0077565B"/>
    <w:rsid w:val="00775DE6"/>
    <w:rsid w:val="00776BE0"/>
    <w:rsid w:val="00777DA7"/>
    <w:rsid w:val="00780952"/>
    <w:rsid w:val="00780DE6"/>
    <w:rsid w:val="00781EB7"/>
    <w:rsid w:val="007836D2"/>
    <w:rsid w:val="00784F4D"/>
    <w:rsid w:val="00785254"/>
    <w:rsid w:val="007858DF"/>
    <w:rsid w:val="00785A55"/>
    <w:rsid w:val="0078617D"/>
    <w:rsid w:val="00786461"/>
    <w:rsid w:val="00786B8C"/>
    <w:rsid w:val="00786DCC"/>
    <w:rsid w:val="00787E62"/>
    <w:rsid w:val="00790079"/>
    <w:rsid w:val="00790380"/>
    <w:rsid w:val="007911A9"/>
    <w:rsid w:val="007920B1"/>
    <w:rsid w:val="00792642"/>
    <w:rsid w:val="00792B09"/>
    <w:rsid w:val="00793947"/>
    <w:rsid w:val="00793AC9"/>
    <w:rsid w:val="00793E5C"/>
    <w:rsid w:val="00794415"/>
    <w:rsid w:val="00794932"/>
    <w:rsid w:val="00794A6B"/>
    <w:rsid w:val="0079525D"/>
    <w:rsid w:val="00795C48"/>
    <w:rsid w:val="00795D86"/>
    <w:rsid w:val="00795EB9"/>
    <w:rsid w:val="0079650A"/>
    <w:rsid w:val="00796CBF"/>
    <w:rsid w:val="00796ED0"/>
    <w:rsid w:val="0079768E"/>
    <w:rsid w:val="007977F7"/>
    <w:rsid w:val="00797914"/>
    <w:rsid w:val="00797FA1"/>
    <w:rsid w:val="007A0128"/>
    <w:rsid w:val="007A060C"/>
    <w:rsid w:val="007A0CFF"/>
    <w:rsid w:val="007A0EAC"/>
    <w:rsid w:val="007A0FB0"/>
    <w:rsid w:val="007A10AE"/>
    <w:rsid w:val="007A13F2"/>
    <w:rsid w:val="007A3D0C"/>
    <w:rsid w:val="007A3F70"/>
    <w:rsid w:val="007A419D"/>
    <w:rsid w:val="007A4719"/>
    <w:rsid w:val="007A4866"/>
    <w:rsid w:val="007A4BB3"/>
    <w:rsid w:val="007A56CD"/>
    <w:rsid w:val="007A57F0"/>
    <w:rsid w:val="007A7AFB"/>
    <w:rsid w:val="007A7EB3"/>
    <w:rsid w:val="007B081A"/>
    <w:rsid w:val="007B2305"/>
    <w:rsid w:val="007B2652"/>
    <w:rsid w:val="007B26B7"/>
    <w:rsid w:val="007B32C3"/>
    <w:rsid w:val="007B3DFC"/>
    <w:rsid w:val="007B3FB3"/>
    <w:rsid w:val="007B4C52"/>
    <w:rsid w:val="007B4CDB"/>
    <w:rsid w:val="007B52E4"/>
    <w:rsid w:val="007B5CEC"/>
    <w:rsid w:val="007B5D27"/>
    <w:rsid w:val="007B60B9"/>
    <w:rsid w:val="007B715E"/>
    <w:rsid w:val="007B7990"/>
    <w:rsid w:val="007B7A57"/>
    <w:rsid w:val="007B7B3D"/>
    <w:rsid w:val="007C06E2"/>
    <w:rsid w:val="007C14F5"/>
    <w:rsid w:val="007C1B49"/>
    <w:rsid w:val="007C32A5"/>
    <w:rsid w:val="007C3E15"/>
    <w:rsid w:val="007C40C2"/>
    <w:rsid w:val="007C546A"/>
    <w:rsid w:val="007C69F4"/>
    <w:rsid w:val="007C6CF1"/>
    <w:rsid w:val="007C77F6"/>
    <w:rsid w:val="007C7CC9"/>
    <w:rsid w:val="007C7FBD"/>
    <w:rsid w:val="007D00BA"/>
    <w:rsid w:val="007D03DD"/>
    <w:rsid w:val="007D0402"/>
    <w:rsid w:val="007D062A"/>
    <w:rsid w:val="007D1AF9"/>
    <w:rsid w:val="007D1F70"/>
    <w:rsid w:val="007D2EEE"/>
    <w:rsid w:val="007D38CB"/>
    <w:rsid w:val="007D3DDA"/>
    <w:rsid w:val="007D4602"/>
    <w:rsid w:val="007D4FF2"/>
    <w:rsid w:val="007D58AD"/>
    <w:rsid w:val="007D6000"/>
    <w:rsid w:val="007D71E9"/>
    <w:rsid w:val="007E0D77"/>
    <w:rsid w:val="007E2C4B"/>
    <w:rsid w:val="007E3749"/>
    <w:rsid w:val="007E3758"/>
    <w:rsid w:val="007E3888"/>
    <w:rsid w:val="007E4CE4"/>
    <w:rsid w:val="007E4DA2"/>
    <w:rsid w:val="007E5154"/>
    <w:rsid w:val="007E5183"/>
    <w:rsid w:val="007E5B5C"/>
    <w:rsid w:val="007E64A8"/>
    <w:rsid w:val="007E7033"/>
    <w:rsid w:val="007E71B7"/>
    <w:rsid w:val="007E76EB"/>
    <w:rsid w:val="007E799D"/>
    <w:rsid w:val="007E7EFF"/>
    <w:rsid w:val="007E7F62"/>
    <w:rsid w:val="007F0994"/>
    <w:rsid w:val="007F1AF1"/>
    <w:rsid w:val="007F20B1"/>
    <w:rsid w:val="007F20CA"/>
    <w:rsid w:val="007F3514"/>
    <w:rsid w:val="007F38D5"/>
    <w:rsid w:val="007F431B"/>
    <w:rsid w:val="007F45CD"/>
    <w:rsid w:val="007F49D2"/>
    <w:rsid w:val="007F5488"/>
    <w:rsid w:val="007F575C"/>
    <w:rsid w:val="007F5D43"/>
    <w:rsid w:val="007F657A"/>
    <w:rsid w:val="007F6D5D"/>
    <w:rsid w:val="007F73AE"/>
    <w:rsid w:val="008006DF"/>
    <w:rsid w:val="00800A94"/>
    <w:rsid w:val="00800D49"/>
    <w:rsid w:val="00800D8F"/>
    <w:rsid w:val="0080142A"/>
    <w:rsid w:val="00802E72"/>
    <w:rsid w:val="0080344B"/>
    <w:rsid w:val="008058B9"/>
    <w:rsid w:val="008063E2"/>
    <w:rsid w:val="00806708"/>
    <w:rsid w:val="008067AD"/>
    <w:rsid w:val="008068CA"/>
    <w:rsid w:val="008073A7"/>
    <w:rsid w:val="00807717"/>
    <w:rsid w:val="0081118D"/>
    <w:rsid w:val="00811381"/>
    <w:rsid w:val="00811510"/>
    <w:rsid w:val="00811B84"/>
    <w:rsid w:val="008132A4"/>
    <w:rsid w:val="00813E6C"/>
    <w:rsid w:val="0081441E"/>
    <w:rsid w:val="0081473A"/>
    <w:rsid w:val="008155CF"/>
    <w:rsid w:val="00815D84"/>
    <w:rsid w:val="008165BB"/>
    <w:rsid w:val="00817130"/>
    <w:rsid w:val="00817318"/>
    <w:rsid w:val="008173FF"/>
    <w:rsid w:val="008207BA"/>
    <w:rsid w:val="00820861"/>
    <w:rsid w:val="00820E0B"/>
    <w:rsid w:val="00820E60"/>
    <w:rsid w:val="008214E2"/>
    <w:rsid w:val="00821C0A"/>
    <w:rsid w:val="0082206C"/>
    <w:rsid w:val="00822801"/>
    <w:rsid w:val="00822DB7"/>
    <w:rsid w:val="00823033"/>
    <w:rsid w:val="0082376D"/>
    <w:rsid w:val="00824680"/>
    <w:rsid w:val="00824BF2"/>
    <w:rsid w:val="0082566C"/>
    <w:rsid w:val="008258E1"/>
    <w:rsid w:val="008267A8"/>
    <w:rsid w:val="008267D3"/>
    <w:rsid w:val="00827B46"/>
    <w:rsid w:val="00827DCA"/>
    <w:rsid w:val="00830F65"/>
    <w:rsid w:val="00830FAF"/>
    <w:rsid w:val="00831F80"/>
    <w:rsid w:val="008328C7"/>
    <w:rsid w:val="008344BA"/>
    <w:rsid w:val="008352B1"/>
    <w:rsid w:val="00835BCF"/>
    <w:rsid w:val="008363BC"/>
    <w:rsid w:val="0083651F"/>
    <w:rsid w:val="00836F6D"/>
    <w:rsid w:val="00836FD9"/>
    <w:rsid w:val="00836FE3"/>
    <w:rsid w:val="00837442"/>
    <w:rsid w:val="0083771C"/>
    <w:rsid w:val="00837869"/>
    <w:rsid w:val="00840C65"/>
    <w:rsid w:val="00841C15"/>
    <w:rsid w:val="008425A3"/>
    <w:rsid w:val="00843469"/>
    <w:rsid w:val="0084408C"/>
    <w:rsid w:val="0084458F"/>
    <w:rsid w:val="008446DF"/>
    <w:rsid w:val="008449C5"/>
    <w:rsid w:val="00844D02"/>
    <w:rsid w:val="008450F5"/>
    <w:rsid w:val="00845713"/>
    <w:rsid w:val="00845736"/>
    <w:rsid w:val="008458CE"/>
    <w:rsid w:val="00845FD0"/>
    <w:rsid w:val="00847C7E"/>
    <w:rsid w:val="00850097"/>
    <w:rsid w:val="0085185C"/>
    <w:rsid w:val="00851979"/>
    <w:rsid w:val="00853C83"/>
    <w:rsid w:val="00854864"/>
    <w:rsid w:val="00854C1A"/>
    <w:rsid w:val="008551EC"/>
    <w:rsid w:val="00856A96"/>
    <w:rsid w:val="0085708C"/>
    <w:rsid w:val="00857BEA"/>
    <w:rsid w:val="0086121C"/>
    <w:rsid w:val="008619BD"/>
    <w:rsid w:val="00861AB6"/>
    <w:rsid w:val="0086306E"/>
    <w:rsid w:val="008631F2"/>
    <w:rsid w:val="00864A09"/>
    <w:rsid w:val="00864C71"/>
    <w:rsid w:val="00864D19"/>
    <w:rsid w:val="0086623B"/>
    <w:rsid w:val="00866E55"/>
    <w:rsid w:val="0086746E"/>
    <w:rsid w:val="0087012F"/>
    <w:rsid w:val="00870428"/>
    <w:rsid w:val="008705AC"/>
    <w:rsid w:val="008711BF"/>
    <w:rsid w:val="0087266C"/>
    <w:rsid w:val="00872D4E"/>
    <w:rsid w:val="0087457D"/>
    <w:rsid w:val="00874F5F"/>
    <w:rsid w:val="0087517B"/>
    <w:rsid w:val="00875D5A"/>
    <w:rsid w:val="008777E6"/>
    <w:rsid w:val="008779A4"/>
    <w:rsid w:val="008801B6"/>
    <w:rsid w:val="0088086D"/>
    <w:rsid w:val="00880BA3"/>
    <w:rsid w:val="00881223"/>
    <w:rsid w:val="00881BB7"/>
    <w:rsid w:val="00881D9C"/>
    <w:rsid w:val="008821A7"/>
    <w:rsid w:val="00882E00"/>
    <w:rsid w:val="00883239"/>
    <w:rsid w:val="008837B0"/>
    <w:rsid w:val="00885536"/>
    <w:rsid w:val="00885C1D"/>
    <w:rsid w:val="00885E2E"/>
    <w:rsid w:val="008863B6"/>
    <w:rsid w:val="00886E34"/>
    <w:rsid w:val="00887978"/>
    <w:rsid w:val="00887D66"/>
    <w:rsid w:val="00887FFB"/>
    <w:rsid w:val="008921E6"/>
    <w:rsid w:val="008923E8"/>
    <w:rsid w:val="00893246"/>
    <w:rsid w:val="00894C5C"/>
    <w:rsid w:val="00895657"/>
    <w:rsid w:val="008959C3"/>
    <w:rsid w:val="00895C6C"/>
    <w:rsid w:val="00896676"/>
    <w:rsid w:val="008977A8"/>
    <w:rsid w:val="008A0814"/>
    <w:rsid w:val="008A0D64"/>
    <w:rsid w:val="008A1589"/>
    <w:rsid w:val="008A1763"/>
    <w:rsid w:val="008A1F1A"/>
    <w:rsid w:val="008A2398"/>
    <w:rsid w:val="008A2990"/>
    <w:rsid w:val="008A29BA"/>
    <w:rsid w:val="008A2AA5"/>
    <w:rsid w:val="008A2CE5"/>
    <w:rsid w:val="008A3002"/>
    <w:rsid w:val="008A3DDF"/>
    <w:rsid w:val="008A3EFF"/>
    <w:rsid w:val="008A4094"/>
    <w:rsid w:val="008A4A96"/>
    <w:rsid w:val="008A655B"/>
    <w:rsid w:val="008A6642"/>
    <w:rsid w:val="008A67AE"/>
    <w:rsid w:val="008A68D6"/>
    <w:rsid w:val="008A719E"/>
    <w:rsid w:val="008B086B"/>
    <w:rsid w:val="008B0E27"/>
    <w:rsid w:val="008B1AC0"/>
    <w:rsid w:val="008B2307"/>
    <w:rsid w:val="008B4F71"/>
    <w:rsid w:val="008B519B"/>
    <w:rsid w:val="008B540D"/>
    <w:rsid w:val="008B5982"/>
    <w:rsid w:val="008B5BD6"/>
    <w:rsid w:val="008B6052"/>
    <w:rsid w:val="008B6E98"/>
    <w:rsid w:val="008B7318"/>
    <w:rsid w:val="008B7B2A"/>
    <w:rsid w:val="008C0429"/>
    <w:rsid w:val="008C0548"/>
    <w:rsid w:val="008C0647"/>
    <w:rsid w:val="008C07B4"/>
    <w:rsid w:val="008C0A0E"/>
    <w:rsid w:val="008C1E00"/>
    <w:rsid w:val="008C1F1B"/>
    <w:rsid w:val="008C22D3"/>
    <w:rsid w:val="008C2B8A"/>
    <w:rsid w:val="008C3095"/>
    <w:rsid w:val="008C3C4B"/>
    <w:rsid w:val="008C3CA2"/>
    <w:rsid w:val="008C4D82"/>
    <w:rsid w:val="008C523E"/>
    <w:rsid w:val="008C582D"/>
    <w:rsid w:val="008C6E27"/>
    <w:rsid w:val="008C7CC3"/>
    <w:rsid w:val="008C7EFA"/>
    <w:rsid w:val="008D058C"/>
    <w:rsid w:val="008D0E37"/>
    <w:rsid w:val="008D1D6C"/>
    <w:rsid w:val="008D2247"/>
    <w:rsid w:val="008D31E4"/>
    <w:rsid w:val="008D3952"/>
    <w:rsid w:val="008D3E1B"/>
    <w:rsid w:val="008D475D"/>
    <w:rsid w:val="008D4F48"/>
    <w:rsid w:val="008D4FE0"/>
    <w:rsid w:val="008D5C9E"/>
    <w:rsid w:val="008D60C6"/>
    <w:rsid w:val="008D6F84"/>
    <w:rsid w:val="008E087D"/>
    <w:rsid w:val="008E190D"/>
    <w:rsid w:val="008E1EAE"/>
    <w:rsid w:val="008E1FC3"/>
    <w:rsid w:val="008E2169"/>
    <w:rsid w:val="008E2198"/>
    <w:rsid w:val="008E230C"/>
    <w:rsid w:val="008E2456"/>
    <w:rsid w:val="008E3275"/>
    <w:rsid w:val="008E3EC9"/>
    <w:rsid w:val="008E3F3C"/>
    <w:rsid w:val="008E4116"/>
    <w:rsid w:val="008E47AC"/>
    <w:rsid w:val="008E489F"/>
    <w:rsid w:val="008E5516"/>
    <w:rsid w:val="008E5B74"/>
    <w:rsid w:val="008E5E18"/>
    <w:rsid w:val="008E690A"/>
    <w:rsid w:val="008E6B9B"/>
    <w:rsid w:val="008E6F21"/>
    <w:rsid w:val="008F0460"/>
    <w:rsid w:val="008F0813"/>
    <w:rsid w:val="008F0EEF"/>
    <w:rsid w:val="008F1419"/>
    <w:rsid w:val="008F325D"/>
    <w:rsid w:val="008F5094"/>
    <w:rsid w:val="008F636E"/>
    <w:rsid w:val="008F6577"/>
    <w:rsid w:val="008F686C"/>
    <w:rsid w:val="008F75F1"/>
    <w:rsid w:val="00900004"/>
    <w:rsid w:val="00900121"/>
    <w:rsid w:val="0090125F"/>
    <w:rsid w:val="00901488"/>
    <w:rsid w:val="00901BD3"/>
    <w:rsid w:val="00901FD2"/>
    <w:rsid w:val="009020A8"/>
    <w:rsid w:val="00902516"/>
    <w:rsid w:val="00902550"/>
    <w:rsid w:val="009029FB"/>
    <w:rsid w:val="00902CF5"/>
    <w:rsid w:val="00903003"/>
    <w:rsid w:val="009031E8"/>
    <w:rsid w:val="0090372D"/>
    <w:rsid w:val="0090376D"/>
    <w:rsid w:val="00904602"/>
    <w:rsid w:val="00904DC9"/>
    <w:rsid w:val="00904E56"/>
    <w:rsid w:val="00906C4E"/>
    <w:rsid w:val="009073B9"/>
    <w:rsid w:val="00907F95"/>
    <w:rsid w:val="009100B8"/>
    <w:rsid w:val="009101CC"/>
    <w:rsid w:val="0091028B"/>
    <w:rsid w:val="00910E74"/>
    <w:rsid w:val="00911131"/>
    <w:rsid w:val="00913359"/>
    <w:rsid w:val="009149E2"/>
    <w:rsid w:val="00915781"/>
    <w:rsid w:val="00915814"/>
    <w:rsid w:val="00916E29"/>
    <w:rsid w:val="0091744F"/>
    <w:rsid w:val="0091757F"/>
    <w:rsid w:val="0091764B"/>
    <w:rsid w:val="009179A8"/>
    <w:rsid w:val="00917CD8"/>
    <w:rsid w:val="009209A1"/>
    <w:rsid w:val="00920BFD"/>
    <w:rsid w:val="009211EE"/>
    <w:rsid w:val="00921883"/>
    <w:rsid w:val="00921A9C"/>
    <w:rsid w:val="00921B27"/>
    <w:rsid w:val="00922682"/>
    <w:rsid w:val="00922F4D"/>
    <w:rsid w:val="00923521"/>
    <w:rsid w:val="00924AC8"/>
    <w:rsid w:val="00924DE8"/>
    <w:rsid w:val="00924E36"/>
    <w:rsid w:val="00924F71"/>
    <w:rsid w:val="00925E94"/>
    <w:rsid w:val="0092654F"/>
    <w:rsid w:val="00926A92"/>
    <w:rsid w:val="00926BCD"/>
    <w:rsid w:val="00927A56"/>
    <w:rsid w:val="00927D1E"/>
    <w:rsid w:val="00927E51"/>
    <w:rsid w:val="009303C6"/>
    <w:rsid w:val="00930562"/>
    <w:rsid w:val="00930C35"/>
    <w:rsid w:val="00930D55"/>
    <w:rsid w:val="00930ECE"/>
    <w:rsid w:val="00933C0A"/>
    <w:rsid w:val="00933CE6"/>
    <w:rsid w:val="009342EA"/>
    <w:rsid w:val="009344D3"/>
    <w:rsid w:val="00934986"/>
    <w:rsid w:val="00934B27"/>
    <w:rsid w:val="00934B5A"/>
    <w:rsid w:val="0093620D"/>
    <w:rsid w:val="009368B4"/>
    <w:rsid w:val="00937E0C"/>
    <w:rsid w:val="009402EC"/>
    <w:rsid w:val="00940420"/>
    <w:rsid w:val="00940B49"/>
    <w:rsid w:val="009411FC"/>
    <w:rsid w:val="00941370"/>
    <w:rsid w:val="00941DF5"/>
    <w:rsid w:val="00941E99"/>
    <w:rsid w:val="0094215B"/>
    <w:rsid w:val="00942330"/>
    <w:rsid w:val="00942755"/>
    <w:rsid w:val="00942968"/>
    <w:rsid w:val="00942B66"/>
    <w:rsid w:val="00943A4C"/>
    <w:rsid w:val="00943BF7"/>
    <w:rsid w:val="00944326"/>
    <w:rsid w:val="00944342"/>
    <w:rsid w:val="00945683"/>
    <w:rsid w:val="009458F2"/>
    <w:rsid w:val="009469C5"/>
    <w:rsid w:val="009476E3"/>
    <w:rsid w:val="009505BE"/>
    <w:rsid w:val="00951682"/>
    <w:rsid w:val="009516EF"/>
    <w:rsid w:val="009522B1"/>
    <w:rsid w:val="009527E6"/>
    <w:rsid w:val="00953116"/>
    <w:rsid w:val="00955148"/>
    <w:rsid w:val="009554D5"/>
    <w:rsid w:val="00955639"/>
    <w:rsid w:val="00956CE0"/>
    <w:rsid w:val="009575DB"/>
    <w:rsid w:val="00957668"/>
    <w:rsid w:val="00960286"/>
    <w:rsid w:val="00961DAA"/>
    <w:rsid w:val="00961F3F"/>
    <w:rsid w:val="00962599"/>
    <w:rsid w:val="00963681"/>
    <w:rsid w:val="0096386C"/>
    <w:rsid w:val="0096430C"/>
    <w:rsid w:val="009646B2"/>
    <w:rsid w:val="00964713"/>
    <w:rsid w:val="009648A0"/>
    <w:rsid w:val="00964A35"/>
    <w:rsid w:val="00964B5E"/>
    <w:rsid w:val="009654EC"/>
    <w:rsid w:val="00966C29"/>
    <w:rsid w:val="009671DB"/>
    <w:rsid w:val="00967FF6"/>
    <w:rsid w:val="00971510"/>
    <w:rsid w:val="00971F75"/>
    <w:rsid w:val="0097213F"/>
    <w:rsid w:val="00974440"/>
    <w:rsid w:val="0097472A"/>
    <w:rsid w:val="009749EF"/>
    <w:rsid w:val="00975EFE"/>
    <w:rsid w:val="0097697E"/>
    <w:rsid w:val="009770B9"/>
    <w:rsid w:val="009774EF"/>
    <w:rsid w:val="009803B1"/>
    <w:rsid w:val="009814AE"/>
    <w:rsid w:val="0098152B"/>
    <w:rsid w:val="00982206"/>
    <w:rsid w:val="00982208"/>
    <w:rsid w:val="00982345"/>
    <w:rsid w:val="009828D5"/>
    <w:rsid w:val="00982E66"/>
    <w:rsid w:val="00983644"/>
    <w:rsid w:val="00984BAC"/>
    <w:rsid w:val="0098525A"/>
    <w:rsid w:val="009856A9"/>
    <w:rsid w:val="00986AAF"/>
    <w:rsid w:val="00986E6E"/>
    <w:rsid w:val="00986F68"/>
    <w:rsid w:val="009870AF"/>
    <w:rsid w:val="00987C4D"/>
    <w:rsid w:val="0099029A"/>
    <w:rsid w:val="00990504"/>
    <w:rsid w:val="00990B53"/>
    <w:rsid w:val="00990C9D"/>
    <w:rsid w:val="00991B35"/>
    <w:rsid w:val="00991CF2"/>
    <w:rsid w:val="00992A27"/>
    <w:rsid w:val="00992BC1"/>
    <w:rsid w:val="009933EE"/>
    <w:rsid w:val="00993654"/>
    <w:rsid w:val="00993ED3"/>
    <w:rsid w:val="00994EB8"/>
    <w:rsid w:val="00995A28"/>
    <w:rsid w:val="00996290"/>
    <w:rsid w:val="0099630E"/>
    <w:rsid w:val="00996FE1"/>
    <w:rsid w:val="00997213"/>
    <w:rsid w:val="00997BA2"/>
    <w:rsid w:val="00997CD7"/>
    <w:rsid w:val="009A015E"/>
    <w:rsid w:val="009A0F3D"/>
    <w:rsid w:val="009A1196"/>
    <w:rsid w:val="009A137B"/>
    <w:rsid w:val="009A29ED"/>
    <w:rsid w:val="009A37BF"/>
    <w:rsid w:val="009A47D0"/>
    <w:rsid w:val="009A47DB"/>
    <w:rsid w:val="009A5792"/>
    <w:rsid w:val="009A5D3B"/>
    <w:rsid w:val="009A67AC"/>
    <w:rsid w:val="009A6D5A"/>
    <w:rsid w:val="009A7795"/>
    <w:rsid w:val="009A78E9"/>
    <w:rsid w:val="009A7B92"/>
    <w:rsid w:val="009A7C52"/>
    <w:rsid w:val="009A7D4C"/>
    <w:rsid w:val="009B0412"/>
    <w:rsid w:val="009B06FF"/>
    <w:rsid w:val="009B0B73"/>
    <w:rsid w:val="009B175E"/>
    <w:rsid w:val="009B1C77"/>
    <w:rsid w:val="009B34FD"/>
    <w:rsid w:val="009B3D4C"/>
    <w:rsid w:val="009B3F8A"/>
    <w:rsid w:val="009B4190"/>
    <w:rsid w:val="009B420B"/>
    <w:rsid w:val="009B4408"/>
    <w:rsid w:val="009B633B"/>
    <w:rsid w:val="009B6549"/>
    <w:rsid w:val="009B6C7C"/>
    <w:rsid w:val="009B6DB1"/>
    <w:rsid w:val="009B7E46"/>
    <w:rsid w:val="009C00CD"/>
    <w:rsid w:val="009C1140"/>
    <w:rsid w:val="009C225F"/>
    <w:rsid w:val="009C2DCA"/>
    <w:rsid w:val="009C2E94"/>
    <w:rsid w:val="009C36D9"/>
    <w:rsid w:val="009C39E7"/>
    <w:rsid w:val="009C41A1"/>
    <w:rsid w:val="009C462B"/>
    <w:rsid w:val="009C519E"/>
    <w:rsid w:val="009C5F47"/>
    <w:rsid w:val="009C6080"/>
    <w:rsid w:val="009C7445"/>
    <w:rsid w:val="009C7629"/>
    <w:rsid w:val="009D08C8"/>
    <w:rsid w:val="009D18BB"/>
    <w:rsid w:val="009D19CD"/>
    <w:rsid w:val="009D24CE"/>
    <w:rsid w:val="009D2F64"/>
    <w:rsid w:val="009D30E0"/>
    <w:rsid w:val="009D3B54"/>
    <w:rsid w:val="009D4258"/>
    <w:rsid w:val="009D4287"/>
    <w:rsid w:val="009D4700"/>
    <w:rsid w:val="009D6C77"/>
    <w:rsid w:val="009D6CC0"/>
    <w:rsid w:val="009D746F"/>
    <w:rsid w:val="009E071D"/>
    <w:rsid w:val="009E098F"/>
    <w:rsid w:val="009E12A2"/>
    <w:rsid w:val="009E1A9E"/>
    <w:rsid w:val="009E2567"/>
    <w:rsid w:val="009E28F5"/>
    <w:rsid w:val="009E30B9"/>
    <w:rsid w:val="009E4B72"/>
    <w:rsid w:val="009E505B"/>
    <w:rsid w:val="009E543A"/>
    <w:rsid w:val="009E581A"/>
    <w:rsid w:val="009E5FDF"/>
    <w:rsid w:val="009E674F"/>
    <w:rsid w:val="009E7158"/>
    <w:rsid w:val="009F0168"/>
    <w:rsid w:val="009F04B8"/>
    <w:rsid w:val="009F0822"/>
    <w:rsid w:val="009F0A0B"/>
    <w:rsid w:val="009F1FE4"/>
    <w:rsid w:val="009F214B"/>
    <w:rsid w:val="009F2A96"/>
    <w:rsid w:val="009F3E81"/>
    <w:rsid w:val="009F3EC8"/>
    <w:rsid w:val="009F4489"/>
    <w:rsid w:val="009F4E59"/>
    <w:rsid w:val="009F535B"/>
    <w:rsid w:val="009F5BFC"/>
    <w:rsid w:val="009F6360"/>
    <w:rsid w:val="009F7509"/>
    <w:rsid w:val="009F7C47"/>
    <w:rsid w:val="009F7E79"/>
    <w:rsid w:val="009F7ED1"/>
    <w:rsid w:val="00A00092"/>
    <w:rsid w:val="00A008B9"/>
    <w:rsid w:val="00A01609"/>
    <w:rsid w:val="00A01A36"/>
    <w:rsid w:val="00A02906"/>
    <w:rsid w:val="00A032D7"/>
    <w:rsid w:val="00A03769"/>
    <w:rsid w:val="00A03A83"/>
    <w:rsid w:val="00A03F9C"/>
    <w:rsid w:val="00A04C06"/>
    <w:rsid w:val="00A051E5"/>
    <w:rsid w:val="00A05519"/>
    <w:rsid w:val="00A05597"/>
    <w:rsid w:val="00A07385"/>
    <w:rsid w:val="00A073FB"/>
    <w:rsid w:val="00A074A0"/>
    <w:rsid w:val="00A07C34"/>
    <w:rsid w:val="00A07C77"/>
    <w:rsid w:val="00A10375"/>
    <w:rsid w:val="00A1037E"/>
    <w:rsid w:val="00A11B4A"/>
    <w:rsid w:val="00A12356"/>
    <w:rsid w:val="00A1259E"/>
    <w:rsid w:val="00A12879"/>
    <w:rsid w:val="00A12DF4"/>
    <w:rsid w:val="00A1479F"/>
    <w:rsid w:val="00A14ADE"/>
    <w:rsid w:val="00A174DE"/>
    <w:rsid w:val="00A17F29"/>
    <w:rsid w:val="00A20878"/>
    <w:rsid w:val="00A2170F"/>
    <w:rsid w:val="00A217AD"/>
    <w:rsid w:val="00A226EC"/>
    <w:rsid w:val="00A22DBA"/>
    <w:rsid w:val="00A233AD"/>
    <w:rsid w:val="00A233EB"/>
    <w:rsid w:val="00A237EE"/>
    <w:rsid w:val="00A23C7A"/>
    <w:rsid w:val="00A249F5"/>
    <w:rsid w:val="00A25273"/>
    <w:rsid w:val="00A257DB"/>
    <w:rsid w:val="00A25877"/>
    <w:rsid w:val="00A266AC"/>
    <w:rsid w:val="00A2726E"/>
    <w:rsid w:val="00A27D36"/>
    <w:rsid w:val="00A30809"/>
    <w:rsid w:val="00A30DFA"/>
    <w:rsid w:val="00A31677"/>
    <w:rsid w:val="00A31FB1"/>
    <w:rsid w:val="00A32A48"/>
    <w:rsid w:val="00A3304D"/>
    <w:rsid w:val="00A3404D"/>
    <w:rsid w:val="00A34639"/>
    <w:rsid w:val="00A34D69"/>
    <w:rsid w:val="00A34FBB"/>
    <w:rsid w:val="00A40082"/>
    <w:rsid w:val="00A41348"/>
    <w:rsid w:val="00A41D26"/>
    <w:rsid w:val="00A41D49"/>
    <w:rsid w:val="00A41E11"/>
    <w:rsid w:val="00A42336"/>
    <w:rsid w:val="00A42DF3"/>
    <w:rsid w:val="00A431D2"/>
    <w:rsid w:val="00A43C36"/>
    <w:rsid w:val="00A43EAC"/>
    <w:rsid w:val="00A445ED"/>
    <w:rsid w:val="00A45FB8"/>
    <w:rsid w:val="00A46B7E"/>
    <w:rsid w:val="00A471F6"/>
    <w:rsid w:val="00A47AE4"/>
    <w:rsid w:val="00A50A23"/>
    <w:rsid w:val="00A51142"/>
    <w:rsid w:val="00A5193A"/>
    <w:rsid w:val="00A51FD6"/>
    <w:rsid w:val="00A52013"/>
    <w:rsid w:val="00A53361"/>
    <w:rsid w:val="00A53732"/>
    <w:rsid w:val="00A538C6"/>
    <w:rsid w:val="00A539B4"/>
    <w:rsid w:val="00A5451A"/>
    <w:rsid w:val="00A562B8"/>
    <w:rsid w:val="00A56328"/>
    <w:rsid w:val="00A56438"/>
    <w:rsid w:val="00A5662B"/>
    <w:rsid w:val="00A56C08"/>
    <w:rsid w:val="00A56E9B"/>
    <w:rsid w:val="00A57C06"/>
    <w:rsid w:val="00A57C91"/>
    <w:rsid w:val="00A60503"/>
    <w:rsid w:val="00A6164D"/>
    <w:rsid w:val="00A61AC7"/>
    <w:rsid w:val="00A62E06"/>
    <w:rsid w:val="00A6347F"/>
    <w:rsid w:val="00A63849"/>
    <w:rsid w:val="00A64BD6"/>
    <w:rsid w:val="00A6618C"/>
    <w:rsid w:val="00A66244"/>
    <w:rsid w:val="00A66D19"/>
    <w:rsid w:val="00A675D8"/>
    <w:rsid w:val="00A676A8"/>
    <w:rsid w:val="00A67CF4"/>
    <w:rsid w:val="00A7008D"/>
    <w:rsid w:val="00A7093F"/>
    <w:rsid w:val="00A713EE"/>
    <w:rsid w:val="00A71708"/>
    <w:rsid w:val="00A71E6D"/>
    <w:rsid w:val="00A725F8"/>
    <w:rsid w:val="00A72909"/>
    <w:rsid w:val="00A732BE"/>
    <w:rsid w:val="00A73432"/>
    <w:rsid w:val="00A73D36"/>
    <w:rsid w:val="00A74711"/>
    <w:rsid w:val="00A747A7"/>
    <w:rsid w:val="00A74DEA"/>
    <w:rsid w:val="00A75134"/>
    <w:rsid w:val="00A76202"/>
    <w:rsid w:val="00A765AA"/>
    <w:rsid w:val="00A77405"/>
    <w:rsid w:val="00A8071A"/>
    <w:rsid w:val="00A80BBC"/>
    <w:rsid w:val="00A81F25"/>
    <w:rsid w:val="00A8245D"/>
    <w:rsid w:val="00A82F78"/>
    <w:rsid w:val="00A83BEF"/>
    <w:rsid w:val="00A83C58"/>
    <w:rsid w:val="00A842A2"/>
    <w:rsid w:val="00A8495A"/>
    <w:rsid w:val="00A84C85"/>
    <w:rsid w:val="00A85CF7"/>
    <w:rsid w:val="00A862CE"/>
    <w:rsid w:val="00A86419"/>
    <w:rsid w:val="00A866B5"/>
    <w:rsid w:val="00A872CC"/>
    <w:rsid w:val="00A87F2D"/>
    <w:rsid w:val="00A90937"/>
    <w:rsid w:val="00A90AC0"/>
    <w:rsid w:val="00A916BF"/>
    <w:rsid w:val="00A91748"/>
    <w:rsid w:val="00A91FB8"/>
    <w:rsid w:val="00A9231E"/>
    <w:rsid w:val="00A9239E"/>
    <w:rsid w:val="00A92439"/>
    <w:rsid w:val="00A929C5"/>
    <w:rsid w:val="00A93055"/>
    <w:rsid w:val="00A938DF"/>
    <w:rsid w:val="00A94191"/>
    <w:rsid w:val="00A95DD8"/>
    <w:rsid w:val="00A96B6A"/>
    <w:rsid w:val="00A970E2"/>
    <w:rsid w:val="00A9716F"/>
    <w:rsid w:val="00A9743D"/>
    <w:rsid w:val="00A9779F"/>
    <w:rsid w:val="00AA00F9"/>
    <w:rsid w:val="00AA242A"/>
    <w:rsid w:val="00AA2D1F"/>
    <w:rsid w:val="00AA30A3"/>
    <w:rsid w:val="00AA3321"/>
    <w:rsid w:val="00AA4E56"/>
    <w:rsid w:val="00AA5B93"/>
    <w:rsid w:val="00AA6899"/>
    <w:rsid w:val="00AA6C6C"/>
    <w:rsid w:val="00AB0934"/>
    <w:rsid w:val="00AB1071"/>
    <w:rsid w:val="00AB13CF"/>
    <w:rsid w:val="00AB3808"/>
    <w:rsid w:val="00AB3F46"/>
    <w:rsid w:val="00AB409F"/>
    <w:rsid w:val="00AB40EF"/>
    <w:rsid w:val="00AB483F"/>
    <w:rsid w:val="00AB4B4B"/>
    <w:rsid w:val="00AB4D94"/>
    <w:rsid w:val="00AB4F28"/>
    <w:rsid w:val="00AB6D62"/>
    <w:rsid w:val="00AC17E1"/>
    <w:rsid w:val="00AC1860"/>
    <w:rsid w:val="00AC1E84"/>
    <w:rsid w:val="00AC1F54"/>
    <w:rsid w:val="00AC1F8F"/>
    <w:rsid w:val="00AC2038"/>
    <w:rsid w:val="00AC20D2"/>
    <w:rsid w:val="00AC224C"/>
    <w:rsid w:val="00AC274B"/>
    <w:rsid w:val="00AC3311"/>
    <w:rsid w:val="00AC3F05"/>
    <w:rsid w:val="00AC531B"/>
    <w:rsid w:val="00AC63FC"/>
    <w:rsid w:val="00AC735E"/>
    <w:rsid w:val="00AC778D"/>
    <w:rsid w:val="00AD065F"/>
    <w:rsid w:val="00AD2440"/>
    <w:rsid w:val="00AD2D4C"/>
    <w:rsid w:val="00AD3051"/>
    <w:rsid w:val="00AD5C65"/>
    <w:rsid w:val="00AD5F1B"/>
    <w:rsid w:val="00AD6BAA"/>
    <w:rsid w:val="00AD7AB0"/>
    <w:rsid w:val="00AD7AE0"/>
    <w:rsid w:val="00AD7CC8"/>
    <w:rsid w:val="00AE1621"/>
    <w:rsid w:val="00AE1825"/>
    <w:rsid w:val="00AE3010"/>
    <w:rsid w:val="00AE3A03"/>
    <w:rsid w:val="00AE3CBB"/>
    <w:rsid w:val="00AE4093"/>
    <w:rsid w:val="00AE4914"/>
    <w:rsid w:val="00AE5B43"/>
    <w:rsid w:val="00AE5F8B"/>
    <w:rsid w:val="00AE7A7B"/>
    <w:rsid w:val="00AE7C09"/>
    <w:rsid w:val="00AF08F3"/>
    <w:rsid w:val="00AF14E3"/>
    <w:rsid w:val="00AF1779"/>
    <w:rsid w:val="00AF1D92"/>
    <w:rsid w:val="00AF2AE0"/>
    <w:rsid w:val="00AF30B9"/>
    <w:rsid w:val="00AF3AA8"/>
    <w:rsid w:val="00AF4354"/>
    <w:rsid w:val="00AF4B2D"/>
    <w:rsid w:val="00AF4F6B"/>
    <w:rsid w:val="00AF4FB8"/>
    <w:rsid w:val="00AF4FFB"/>
    <w:rsid w:val="00AF509D"/>
    <w:rsid w:val="00AF7171"/>
    <w:rsid w:val="00B01D5C"/>
    <w:rsid w:val="00B01D9C"/>
    <w:rsid w:val="00B0252F"/>
    <w:rsid w:val="00B02CB9"/>
    <w:rsid w:val="00B03229"/>
    <w:rsid w:val="00B04774"/>
    <w:rsid w:val="00B04DF3"/>
    <w:rsid w:val="00B050BB"/>
    <w:rsid w:val="00B05B2B"/>
    <w:rsid w:val="00B05F50"/>
    <w:rsid w:val="00B05FAD"/>
    <w:rsid w:val="00B073F1"/>
    <w:rsid w:val="00B076C2"/>
    <w:rsid w:val="00B07999"/>
    <w:rsid w:val="00B10BB7"/>
    <w:rsid w:val="00B10D12"/>
    <w:rsid w:val="00B11042"/>
    <w:rsid w:val="00B110BB"/>
    <w:rsid w:val="00B11ACB"/>
    <w:rsid w:val="00B11AE9"/>
    <w:rsid w:val="00B124AD"/>
    <w:rsid w:val="00B12B05"/>
    <w:rsid w:val="00B137DE"/>
    <w:rsid w:val="00B13F92"/>
    <w:rsid w:val="00B14047"/>
    <w:rsid w:val="00B1407F"/>
    <w:rsid w:val="00B1517F"/>
    <w:rsid w:val="00B1602D"/>
    <w:rsid w:val="00B167A6"/>
    <w:rsid w:val="00B169E8"/>
    <w:rsid w:val="00B17101"/>
    <w:rsid w:val="00B17FCA"/>
    <w:rsid w:val="00B201B1"/>
    <w:rsid w:val="00B2077F"/>
    <w:rsid w:val="00B208D0"/>
    <w:rsid w:val="00B20F8D"/>
    <w:rsid w:val="00B21444"/>
    <w:rsid w:val="00B21DCA"/>
    <w:rsid w:val="00B220F5"/>
    <w:rsid w:val="00B22242"/>
    <w:rsid w:val="00B22C33"/>
    <w:rsid w:val="00B23A01"/>
    <w:rsid w:val="00B25808"/>
    <w:rsid w:val="00B25C75"/>
    <w:rsid w:val="00B25F7C"/>
    <w:rsid w:val="00B2627B"/>
    <w:rsid w:val="00B26BBC"/>
    <w:rsid w:val="00B26FFC"/>
    <w:rsid w:val="00B2700E"/>
    <w:rsid w:val="00B27236"/>
    <w:rsid w:val="00B276A1"/>
    <w:rsid w:val="00B27F87"/>
    <w:rsid w:val="00B30570"/>
    <w:rsid w:val="00B3082A"/>
    <w:rsid w:val="00B32091"/>
    <w:rsid w:val="00B32E7F"/>
    <w:rsid w:val="00B33305"/>
    <w:rsid w:val="00B34CFE"/>
    <w:rsid w:val="00B35C84"/>
    <w:rsid w:val="00B366FC"/>
    <w:rsid w:val="00B37558"/>
    <w:rsid w:val="00B377E3"/>
    <w:rsid w:val="00B37AC7"/>
    <w:rsid w:val="00B40253"/>
    <w:rsid w:val="00B406B1"/>
    <w:rsid w:val="00B40F45"/>
    <w:rsid w:val="00B410AD"/>
    <w:rsid w:val="00B42D25"/>
    <w:rsid w:val="00B433DB"/>
    <w:rsid w:val="00B43E2A"/>
    <w:rsid w:val="00B43F8F"/>
    <w:rsid w:val="00B44098"/>
    <w:rsid w:val="00B45324"/>
    <w:rsid w:val="00B46217"/>
    <w:rsid w:val="00B47228"/>
    <w:rsid w:val="00B47609"/>
    <w:rsid w:val="00B506DC"/>
    <w:rsid w:val="00B5129C"/>
    <w:rsid w:val="00B514C5"/>
    <w:rsid w:val="00B528FF"/>
    <w:rsid w:val="00B530A2"/>
    <w:rsid w:val="00B53A59"/>
    <w:rsid w:val="00B53F77"/>
    <w:rsid w:val="00B54142"/>
    <w:rsid w:val="00B5446C"/>
    <w:rsid w:val="00B5457C"/>
    <w:rsid w:val="00B54875"/>
    <w:rsid w:val="00B54FF4"/>
    <w:rsid w:val="00B5517E"/>
    <w:rsid w:val="00B55BD9"/>
    <w:rsid w:val="00B5622E"/>
    <w:rsid w:val="00B565CE"/>
    <w:rsid w:val="00B57A10"/>
    <w:rsid w:val="00B57C26"/>
    <w:rsid w:val="00B57E7E"/>
    <w:rsid w:val="00B60E1F"/>
    <w:rsid w:val="00B61C91"/>
    <w:rsid w:val="00B61E6D"/>
    <w:rsid w:val="00B61EC9"/>
    <w:rsid w:val="00B624FC"/>
    <w:rsid w:val="00B625D3"/>
    <w:rsid w:val="00B6308C"/>
    <w:rsid w:val="00B63767"/>
    <w:rsid w:val="00B637C2"/>
    <w:rsid w:val="00B63B51"/>
    <w:rsid w:val="00B649C3"/>
    <w:rsid w:val="00B65B47"/>
    <w:rsid w:val="00B66AC3"/>
    <w:rsid w:val="00B672AC"/>
    <w:rsid w:val="00B67918"/>
    <w:rsid w:val="00B67B0B"/>
    <w:rsid w:val="00B67FB6"/>
    <w:rsid w:val="00B702CF"/>
    <w:rsid w:val="00B7239B"/>
    <w:rsid w:val="00B72FD2"/>
    <w:rsid w:val="00B7310F"/>
    <w:rsid w:val="00B735A1"/>
    <w:rsid w:val="00B73D6C"/>
    <w:rsid w:val="00B7407C"/>
    <w:rsid w:val="00B755B6"/>
    <w:rsid w:val="00B75960"/>
    <w:rsid w:val="00B75AF6"/>
    <w:rsid w:val="00B75D09"/>
    <w:rsid w:val="00B760D0"/>
    <w:rsid w:val="00B762C8"/>
    <w:rsid w:val="00B76A0A"/>
    <w:rsid w:val="00B76FCA"/>
    <w:rsid w:val="00B80555"/>
    <w:rsid w:val="00B80AA5"/>
    <w:rsid w:val="00B82F5A"/>
    <w:rsid w:val="00B8347E"/>
    <w:rsid w:val="00B83782"/>
    <w:rsid w:val="00B83CDC"/>
    <w:rsid w:val="00B84A46"/>
    <w:rsid w:val="00B84E82"/>
    <w:rsid w:val="00B850F3"/>
    <w:rsid w:val="00B855C5"/>
    <w:rsid w:val="00B866B2"/>
    <w:rsid w:val="00B871AC"/>
    <w:rsid w:val="00B878A5"/>
    <w:rsid w:val="00B878B3"/>
    <w:rsid w:val="00B87CBE"/>
    <w:rsid w:val="00B909B7"/>
    <w:rsid w:val="00B90EFB"/>
    <w:rsid w:val="00B91436"/>
    <w:rsid w:val="00B91E01"/>
    <w:rsid w:val="00B91FE4"/>
    <w:rsid w:val="00B927FB"/>
    <w:rsid w:val="00B92B3E"/>
    <w:rsid w:val="00B9344E"/>
    <w:rsid w:val="00B93E1B"/>
    <w:rsid w:val="00B942CA"/>
    <w:rsid w:val="00B94F8D"/>
    <w:rsid w:val="00B95791"/>
    <w:rsid w:val="00B95FD9"/>
    <w:rsid w:val="00B96FF4"/>
    <w:rsid w:val="00BA1EE6"/>
    <w:rsid w:val="00BA208E"/>
    <w:rsid w:val="00BA27A2"/>
    <w:rsid w:val="00BA29E2"/>
    <w:rsid w:val="00BA2F3C"/>
    <w:rsid w:val="00BA3E14"/>
    <w:rsid w:val="00BA5A7D"/>
    <w:rsid w:val="00BA5BCD"/>
    <w:rsid w:val="00BA6146"/>
    <w:rsid w:val="00BA6A59"/>
    <w:rsid w:val="00BB15CA"/>
    <w:rsid w:val="00BB181D"/>
    <w:rsid w:val="00BB19A2"/>
    <w:rsid w:val="00BB1A61"/>
    <w:rsid w:val="00BB25F9"/>
    <w:rsid w:val="00BB44DC"/>
    <w:rsid w:val="00BB4DAD"/>
    <w:rsid w:val="00BB4EFE"/>
    <w:rsid w:val="00BB7230"/>
    <w:rsid w:val="00BB7EE5"/>
    <w:rsid w:val="00BC077A"/>
    <w:rsid w:val="00BC1C6F"/>
    <w:rsid w:val="00BC293B"/>
    <w:rsid w:val="00BC3DC2"/>
    <w:rsid w:val="00BC415C"/>
    <w:rsid w:val="00BC4A39"/>
    <w:rsid w:val="00BC57EA"/>
    <w:rsid w:val="00BC5F19"/>
    <w:rsid w:val="00BC6FB1"/>
    <w:rsid w:val="00BC7098"/>
    <w:rsid w:val="00BC74FB"/>
    <w:rsid w:val="00BC7D6B"/>
    <w:rsid w:val="00BD2D4B"/>
    <w:rsid w:val="00BD2FC0"/>
    <w:rsid w:val="00BD4243"/>
    <w:rsid w:val="00BD4455"/>
    <w:rsid w:val="00BD496E"/>
    <w:rsid w:val="00BD4B4C"/>
    <w:rsid w:val="00BD4D71"/>
    <w:rsid w:val="00BE0009"/>
    <w:rsid w:val="00BE044C"/>
    <w:rsid w:val="00BE095D"/>
    <w:rsid w:val="00BE0EBA"/>
    <w:rsid w:val="00BE1E81"/>
    <w:rsid w:val="00BE2364"/>
    <w:rsid w:val="00BE29EE"/>
    <w:rsid w:val="00BE2A5A"/>
    <w:rsid w:val="00BE2E87"/>
    <w:rsid w:val="00BE2F8F"/>
    <w:rsid w:val="00BE3377"/>
    <w:rsid w:val="00BE417A"/>
    <w:rsid w:val="00BE49E8"/>
    <w:rsid w:val="00BE4F1E"/>
    <w:rsid w:val="00BE51A9"/>
    <w:rsid w:val="00BE5535"/>
    <w:rsid w:val="00BE5E91"/>
    <w:rsid w:val="00BE626B"/>
    <w:rsid w:val="00BE635C"/>
    <w:rsid w:val="00BE686C"/>
    <w:rsid w:val="00BE71A4"/>
    <w:rsid w:val="00BE72B9"/>
    <w:rsid w:val="00BE73C3"/>
    <w:rsid w:val="00BE7A16"/>
    <w:rsid w:val="00BE7FF5"/>
    <w:rsid w:val="00BF0096"/>
    <w:rsid w:val="00BF084A"/>
    <w:rsid w:val="00BF1142"/>
    <w:rsid w:val="00BF13AD"/>
    <w:rsid w:val="00BF1545"/>
    <w:rsid w:val="00BF19F3"/>
    <w:rsid w:val="00BF1F6F"/>
    <w:rsid w:val="00BF236D"/>
    <w:rsid w:val="00BF2D54"/>
    <w:rsid w:val="00BF2DEF"/>
    <w:rsid w:val="00BF343A"/>
    <w:rsid w:val="00BF3A4F"/>
    <w:rsid w:val="00BF3D42"/>
    <w:rsid w:val="00BF41EA"/>
    <w:rsid w:val="00BF6447"/>
    <w:rsid w:val="00BF6569"/>
    <w:rsid w:val="00BF76C6"/>
    <w:rsid w:val="00C00726"/>
    <w:rsid w:val="00C01B2C"/>
    <w:rsid w:val="00C02B82"/>
    <w:rsid w:val="00C02B87"/>
    <w:rsid w:val="00C033C2"/>
    <w:rsid w:val="00C03BFF"/>
    <w:rsid w:val="00C03C82"/>
    <w:rsid w:val="00C03EF1"/>
    <w:rsid w:val="00C03F18"/>
    <w:rsid w:val="00C04379"/>
    <w:rsid w:val="00C061AE"/>
    <w:rsid w:val="00C061D8"/>
    <w:rsid w:val="00C06540"/>
    <w:rsid w:val="00C06D13"/>
    <w:rsid w:val="00C06DD3"/>
    <w:rsid w:val="00C07D49"/>
    <w:rsid w:val="00C10233"/>
    <w:rsid w:val="00C11A53"/>
    <w:rsid w:val="00C11E31"/>
    <w:rsid w:val="00C120CC"/>
    <w:rsid w:val="00C127D7"/>
    <w:rsid w:val="00C130D5"/>
    <w:rsid w:val="00C1457B"/>
    <w:rsid w:val="00C14C03"/>
    <w:rsid w:val="00C150B0"/>
    <w:rsid w:val="00C15939"/>
    <w:rsid w:val="00C16959"/>
    <w:rsid w:val="00C16AE3"/>
    <w:rsid w:val="00C17797"/>
    <w:rsid w:val="00C17CD9"/>
    <w:rsid w:val="00C17CE9"/>
    <w:rsid w:val="00C20844"/>
    <w:rsid w:val="00C21F55"/>
    <w:rsid w:val="00C22781"/>
    <w:rsid w:val="00C22C1B"/>
    <w:rsid w:val="00C234F6"/>
    <w:rsid w:val="00C237DF"/>
    <w:rsid w:val="00C24040"/>
    <w:rsid w:val="00C2512F"/>
    <w:rsid w:val="00C25727"/>
    <w:rsid w:val="00C25DC3"/>
    <w:rsid w:val="00C2641B"/>
    <w:rsid w:val="00C26D6D"/>
    <w:rsid w:val="00C27112"/>
    <w:rsid w:val="00C272A7"/>
    <w:rsid w:val="00C27385"/>
    <w:rsid w:val="00C2756C"/>
    <w:rsid w:val="00C309BB"/>
    <w:rsid w:val="00C30F82"/>
    <w:rsid w:val="00C3116D"/>
    <w:rsid w:val="00C3119D"/>
    <w:rsid w:val="00C3189C"/>
    <w:rsid w:val="00C31DE2"/>
    <w:rsid w:val="00C3255C"/>
    <w:rsid w:val="00C32589"/>
    <w:rsid w:val="00C32D4D"/>
    <w:rsid w:val="00C32F37"/>
    <w:rsid w:val="00C3319A"/>
    <w:rsid w:val="00C3373E"/>
    <w:rsid w:val="00C347AD"/>
    <w:rsid w:val="00C3513A"/>
    <w:rsid w:val="00C36DC2"/>
    <w:rsid w:val="00C404DB"/>
    <w:rsid w:val="00C407EE"/>
    <w:rsid w:val="00C416AA"/>
    <w:rsid w:val="00C43076"/>
    <w:rsid w:val="00C44064"/>
    <w:rsid w:val="00C44C50"/>
    <w:rsid w:val="00C4518A"/>
    <w:rsid w:val="00C455AF"/>
    <w:rsid w:val="00C46161"/>
    <w:rsid w:val="00C46908"/>
    <w:rsid w:val="00C4731D"/>
    <w:rsid w:val="00C513CE"/>
    <w:rsid w:val="00C51704"/>
    <w:rsid w:val="00C51C45"/>
    <w:rsid w:val="00C51FF7"/>
    <w:rsid w:val="00C531BE"/>
    <w:rsid w:val="00C53F71"/>
    <w:rsid w:val="00C54300"/>
    <w:rsid w:val="00C55668"/>
    <w:rsid w:val="00C5625D"/>
    <w:rsid w:val="00C568F1"/>
    <w:rsid w:val="00C56F90"/>
    <w:rsid w:val="00C579FC"/>
    <w:rsid w:val="00C60B4D"/>
    <w:rsid w:val="00C60E93"/>
    <w:rsid w:val="00C615BB"/>
    <w:rsid w:val="00C616C7"/>
    <w:rsid w:val="00C61F63"/>
    <w:rsid w:val="00C625B1"/>
    <w:rsid w:val="00C62E92"/>
    <w:rsid w:val="00C65493"/>
    <w:rsid w:val="00C658F9"/>
    <w:rsid w:val="00C66B7C"/>
    <w:rsid w:val="00C674CE"/>
    <w:rsid w:val="00C67516"/>
    <w:rsid w:val="00C67529"/>
    <w:rsid w:val="00C67C93"/>
    <w:rsid w:val="00C707BA"/>
    <w:rsid w:val="00C70DC6"/>
    <w:rsid w:val="00C717C8"/>
    <w:rsid w:val="00C723A0"/>
    <w:rsid w:val="00C73E93"/>
    <w:rsid w:val="00C73EAD"/>
    <w:rsid w:val="00C7475F"/>
    <w:rsid w:val="00C75E6F"/>
    <w:rsid w:val="00C763DF"/>
    <w:rsid w:val="00C7650C"/>
    <w:rsid w:val="00C76807"/>
    <w:rsid w:val="00C77644"/>
    <w:rsid w:val="00C77E6D"/>
    <w:rsid w:val="00C80185"/>
    <w:rsid w:val="00C80D4D"/>
    <w:rsid w:val="00C80F81"/>
    <w:rsid w:val="00C824BB"/>
    <w:rsid w:val="00C8453E"/>
    <w:rsid w:val="00C847C7"/>
    <w:rsid w:val="00C855D6"/>
    <w:rsid w:val="00C855DF"/>
    <w:rsid w:val="00C86164"/>
    <w:rsid w:val="00C86E99"/>
    <w:rsid w:val="00C87B6E"/>
    <w:rsid w:val="00C90BBB"/>
    <w:rsid w:val="00C90C7F"/>
    <w:rsid w:val="00C92E76"/>
    <w:rsid w:val="00C93041"/>
    <w:rsid w:val="00C93954"/>
    <w:rsid w:val="00C94A57"/>
    <w:rsid w:val="00C94CB5"/>
    <w:rsid w:val="00C96B25"/>
    <w:rsid w:val="00C97F0E"/>
    <w:rsid w:val="00CA000A"/>
    <w:rsid w:val="00CA057E"/>
    <w:rsid w:val="00CA1B89"/>
    <w:rsid w:val="00CA2044"/>
    <w:rsid w:val="00CA2589"/>
    <w:rsid w:val="00CA25D2"/>
    <w:rsid w:val="00CA3B4C"/>
    <w:rsid w:val="00CA3CB4"/>
    <w:rsid w:val="00CA3E62"/>
    <w:rsid w:val="00CA50F3"/>
    <w:rsid w:val="00CA54BA"/>
    <w:rsid w:val="00CA5554"/>
    <w:rsid w:val="00CA5DBF"/>
    <w:rsid w:val="00CA618E"/>
    <w:rsid w:val="00CA6C12"/>
    <w:rsid w:val="00CA72DD"/>
    <w:rsid w:val="00CA79E8"/>
    <w:rsid w:val="00CB0B63"/>
    <w:rsid w:val="00CB0D1F"/>
    <w:rsid w:val="00CB1275"/>
    <w:rsid w:val="00CB12BC"/>
    <w:rsid w:val="00CB1897"/>
    <w:rsid w:val="00CB20E5"/>
    <w:rsid w:val="00CB3345"/>
    <w:rsid w:val="00CB40C4"/>
    <w:rsid w:val="00CB42E6"/>
    <w:rsid w:val="00CB533F"/>
    <w:rsid w:val="00CB5F40"/>
    <w:rsid w:val="00CB6093"/>
    <w:rsid w:val="00CB6374"/>
    <w:rsid w:val="00CB6945"/>
    <w:rsid w:val="00CB69AE"/>
    <w:rsid w:val="00CB7805"/>
    <w:rsid w:val="00CB7F6F"/>
    <w:rsid w:val="00CC0323"/>
    <w:rsid w:val="00CC0FE4"/>
    <w:rsid w:val="00CC111E"/>
    <w:rsid w:val="00CC1C4D"/>
    <w:rsid w:val="00CC2149"/>
    <w:rsid w:val="00CC25DC"/>
    <w:rsid w:val="00CC40EC"/>
    <w:rsid w:val="00CC4AC6"/>
    <w:rsid w:val="00CC4F2D"/>
    <w:rsid w:val="00CC5179"/>
    <w:rsid w:val="00CC5B5E"/>
    <w:rsid w:val="00CC6429"/>
    <w:rsid w:val="00CC6431"/>
    <w:rsid w:val="00CC6A8B"/>
    <w:rsid w:val="00CC6D92"/>
    <w:rsid w:val="00CC6F85"/>
    <w:rsid w:val="00CD09A8"/>
    <w:rsid w:val="00CD0E3A"/>
    <w:rsid w:val="00CD13DE"/>
    <w:rsid w:val="00CD1D7D"/>
    <w:rsid w:val="00CD232F"/>
    <w:rsid w:val="00CD236C"/>
    <w:rsid w:val="00CD2FEE"/>
    <w:rsid w:val="00CD33E6"/>
    <w:rsid w:val="00CD4175"/>
    <w:rsid w:val="00CD47A9"/>
    <w:rsid w:val="00CD4922"/>
    <w:rsid w:val="00CD4BA6"/>
    <w:rsid w:val="00CD4E70"/>
    <w:rsid w:val="00CD6B09"/>
    <w:rsid w:val="00CE0ECA"/>
    <w:rsid w:val="00CE22FA"/>
    <w:rsid w:val="00CE2B46"/>
    <w:rsid w:val="00CE5D38"/>
    <w:rsid w:val="00CE67A5"/>
    <w:rsid w:val="00CE708B"/>
    <w:rsid w:val="00CE755A"/>
    <w:rsid w:val="00CE75CD"/>
    <w:rsid w:val="00CF0C96"/>
    <w:rsid w:val="00CF155C"/>
    <w:rsid w:val="00CF1A63"/>
    <w:rsid w:val="00CF229B"/>
    <w:rsid w:val="00CF2E4C"/>
    <w:rsid w:val="00CF37C4"/>
    <w:rsid w:val="00CF454E"/>
    <w:rsid w:val="00CF4EDB"/>
    <w:rsid w:val="00CF66C3"/>
    <w:rsid w:val="00CF677C"/>
    <w:rsid w:val="00CF68A2"/>
    <w:rsid w:val="00CF72E9"/>
    <w:rsid w:val="00D00104"/>
    <w:rsid w:val="00D008A1"/>
    <w:rsid w:val="00D03D0D"/>
    <w:rsid w:val="00D05969"/>
    <w:rsid w:val="00D061DC"/>
    <w:rsid w:val="00D1038F"/>
    <w:rsid w:val="00D10556"/>
    <w:rsid w:val="00D1079E"/>
    <w:rsid w:val="00D12174"/>
    <w:rsid w:val="00D121F0"/>
    <w:rsid w:val="00D12C46"/>
    <w:rsid w:val="00D1353E"/>
    <w:rsid w:val="00D13CD9"/>
    <w:rsid w:val="00D14443"/>
    <w:rsid w:val="00D146C6"/>
    <w:rsid w:val="00D15727"/>
    <w:rsid w:val="00D17B6E"/>
    <w:rsid w:val="00D20C6B"/>
    <w:rsid w:val="00D20EC5"/>
    <w:rsid w:val="00D21066"/>
    <w:rsid w:val="00D214B2"/>
    <w:rsid w:val="00D22187"/>
    <w:rsid w:val="00D2236B"/>
    <w:rsid w:val="00D22388"/>
    <w:rsid w:val="00D23753"/>
    <w:rsid w:val="00D24223"/>
    <w:rsid w:val="00D2496E"/>
    <w:rsid w:val="00D24E81"/>
    <w:rsid w:val="00D275A5"/>
    <w:rsid w:val="00D27EF8"/>
    <w:rsid w:val="00D27F10"/>
    <w:rsid w:val="00D30451"/>
    <w:rsid w:val="00D3077C"/>
    <w:rsid w:val="00D31675"/>
    <w:rsid w:val="00D3210E"/>
    <w:rsid w:val="00D32261"/>
    <w:rsid w:val="00D32BDB"/>
    <w:rsid w:val="00D33D3A"/>
    <w:rsid w:val="00D340B8"/>
    <w:rsid w:val="00D349D6"/>
    <w:rsid w:val="00D34CD3"/>
    <w:rsid w:val="00D35020"/>
    <w:rsid w:val="00D351D4"/>
    <w:rsid w:val="00D3600F"/>
    <w:rsid w:val="00D3622D"/>
    <w:rsid w:val="00D3632D"/>
    <w:rsid w:val="00D36515"/>
    <w:rsid w:val="00D36A9D"/>
    <w:rsid w:val="00D36CD4"/>
    <w:rsid w:val="00D4052C"/>
    <w:rsid w:val="00D4163D"/>
    <w:rsid w:val="00D41690"/>
    <w:rsid w:val="00D416AD"/>
    <w:rsid w:val="00D42B6C"/>
    <w:rsid w:val="00D43828"/>
    <w:rsid w:val="00D443AE"/>
    <w:rsid w:val="00D44B67"/>
    <w:rsid w:val="00D44F53"/>
    <w:rsid w:val="00D457C6"/>
    <w:rsid w:val="00D4583B"/>
    <w:rsid w:val="00D46219"/>
    <w:rsid w:val="00D46F63"/>
    <w:rsid w:val="00D47235"/>
    <w:rsid w:val="00D478E0"/>
    <w:rsid w:val="00D4798B"/>
    <w:rsid w:val="00D50155"/>
    <w:rsid w:val="00D502E5"/>
    <w:rsid w:val="00D50743"/>
    <w:rsid w:val="00D507F1"/>
    <w:rsid w:val="00D53288"/>
    <w:rsid w:val="00D532FC"/>
    <w:rsid w:val="00D53C8B"/>
    <w:rsid w:val="00D5472D"/>
    <w:rsid w:val="00D566A0"/>
    <w:rsid w:val="00D56A94"/>
    <w:rsid w:val="00D56D7E"/>
    <w:rsid w:val="00D56DDB"/>
    <w:rsid w:val="00D579CE"/>
    <w:rsid w:val="00D60283"/>
    <w:rsid w:val="00D6080C"/>
    <w:rsid w:val="00D60955"/>
    <w:rsid w:val="00D60D38"/>
    <w:rsid w:val="00D611DD"/>
    <w:rsid w:val="00D6230C"/>
    <w:rsid w:val="00D62A55"/>
    <w:rsid w:val="00D62F79"/>
    <w:rsid w:val="00D64076"/>
    <w:rsid w:val="00D6511E"/>
    <w:rsid w:val="00D6590D"/>
    <w:rsid w:val="00D6611B"/>
    <w:rsid w:val="00D6759C"/>
    <w:rsid w:val="00D67CF8"/>
    <w:rsid w:val="00D70A3A"/>
    <w:rsid w:val="00D71402"/>
    <w:rsid w:val="00D72B13"/>
    <w:rsid w:val="00D72B43"/>
    <w:rsid w:val="00D7451D"/>
    <w:rsid w:val="00D758C3"/>
    <w:rsid w:val="00D75F65"/>
    <w:rsid w:val="00D764EA"/>
    <w:rsid w:val="00D76534"/>
    <w:rsid w:val="00D76D7D"/>
    <w:rsid w:val="00D770F0"/>
    <w:rsid w:val="00D77717"/>
    <w:rsid w:val="00D80198"/>
    <w:rsid w:val="00D802E9"/>
    <w:rsid w:val="00D80583"/>
    <w:rsid w:val="00D8189E"/>
    <w:rsid w:val="00D829B0"/>
    <w:rsid w:val="00D82F54"/>
    <w:rsid w:val="00D83F77"/>
    <w:rsid w:val="00D841C4"/>
    <w:rsid w:val="00D8429B"/>
    <w:rsid w:val="00D849AE"/>
    <w:rsid w:val="00D8556B"/>
    <w:rsid w:val="00D85572"/>
    <w:rsid w:val="00D86423"/>
    <w:rsid w:val="00D87D83"/>
    <w:rsid w:val="00D87ED1"/>
    <w:rsid w:val="00D900EA"/>
    <w:rsid w:val="00D904EE"/>
    <w:rsid w:val="00D91936"/>
    <w:rsid w:val="00D919FE"/>
    <w:rsid w:val="00D92529"/>
    <w:rsid w:val="00D92B79"/>
    <w:rsid w:val="00D932A0"/>
    <w:rsid w:val="00D932D9"/>
    <w:rsid w:val="00D933C9"/>
    <w:rsid w:val="00D9357B"/>
    <w:rsid w:val="00D944CD"/>
    <w:rsid w:val="00D945FF"/>
    <w:rsid w:val="00D94C1C"/>
    <w:rsid w:val="00D9502A"/>
    <w:rsid w:val="00D9580C"/>
    <w:rsid w:val="00D95A79"/>
    <w:rsid w:val="00D964FC"/>
    <w:rsid w:val="00D96BD8"/>
    <w:rsid w:val="00D96F9C"/>
    <w:rsid w:val="00D97439"/>
    <w:rsid w:val="00DA1519"/>
    <w:rsid w:val="00DA1645"/>
    <w:rsid w:val="00DA1E8B"/>
    <w:rsid w:val="00DA2A90"/>
    <w:rsid w:val="00DA33F6"/>
    <w:rsid w:val="00DA3CA2"/>
    <w:rsid w:val="00DA46D7"/>
    <w:rsid w:val="00DA5328"/>
    <w:rsid w:val="00DA573D"/>
    <w:rsid w:val="00DA57DA"/>
    <w:rsid w:val="00DB36AE"/>
    <w:rsid w:val="00DB3748"/>
    <w:rsid w:val="00DB3BFA"/>
    <w:rsid w:val="00DB5409"/>
    <w:rsid w:val="00DB62EB"/>
    <w:rsid w:val="00DB638F"/>
    <w:rsid w:val="00DB6670"/>
    <w:rsid w:val="00DB67D6"/>
    <w:rsid w:val="00DB6C32"/>
    <w:rsid w:val="00DB7127"/>
    <w:rsid w:val="00DB7407"/>
    <w:rsid w:val="00DB7560"/>
    <w:rsid w:val="00DB77C7"/>
    <w:rsid w:val="00DC1E09"/>
    <w:rsid w:val="00DC3199"/>
    <w:rsid w:val="00DC37CD"/>
    <w:rsid w:val="00DC3863"/>
    <w:rsid w:val="00DC47F2"/>
    <w:rsid w:val="00DC5E28"/>
    <w:rsid w:val="00DC637D"/>
    <w:rsid w:val="00DC6391"/>
    <w:rsid w:val="00DC63D1"/>
    <w:rsid w:val="00DC63ED"/>
    <w:rsid w:val="00DC676E"/>
    <w:rsid w:val="00DC6B2D"/>
    <w:rsid w:val="00DC6E94"/>
    <w:rsid w:val="00DC7A8C"/>
    <w:rsid w:val="00DD00A7"/>
    <w:rsid w:val="00DD0656"/>
    <w:rsid w:val="00DD3619"/>
    <w:rsid w:val="00DD3C60"/>
    <w:rsid w:val="00DD3C84"/>
    <w:rsid w:val="00DD411F"/>
    <w:rsid w:val="00DD559E"/>
    <w:rsid w:val="00DD63D0"/>
    <w:rsid w:val="00DD65CF"/>
    <w:rsid w:val="00DD7CA7"/>
    <w:rsid w:val="00DD7F04"/>
    <w:rsid w:val="00DE2DF4"/>
    <w:rsid w:val="00DE3A65"/>
    <w:rsid w:val="00DE3EEE"/>
    <w:rsid w:val="00DE4EF0"/>
    <w:rsid w:val="00DE4F2E"/>
    <w:rsid w:val="00DE50DC"/>
    <w:rsid w:val="00DE5458"/>
    <w:rsid w:val="00DE6642"/>
    <w:rsid w:val="00DE6A70"/>
    <w:rsid w:val="00DE714B"/>
    <w:rsid w:val="00DE7288"/>
    <w:rsid w:val="00DE73FD"/>
    <w:rsid w:val="00DF038B"/>
    <w:rsid w:val="00DF15F3"/>
    <w:rsid w:val="00DF1C11"/>
    <w:rsid w:val="00DF2728"/>
    <w:rsid w:val="00DF28DC"/>
    <w:rsid w:val="00DF39BF"/>
    <w:rsid w:val="00DF3C05"/>
    <w:rsid w:val="00DF40C8"/>
    <w:rsid w:val="00DF454C"/>
    <w:rsid w:val="00DF500B"/>
    <w:rsid w:val="00DF57DE"/>
    <w:rsid w:val="00DF65B6"/>
    <w:rsid w:val="00DF65BC"/>
    <w:rsid w:val="00DF66FF"/>
    <w:rsid w:val="00DF6920"/>
    <w:rsid w:val="00DF6A56"/>
    <w:rsid w:val="00DF6C04"/>
    <w:rsid w:val="00E00E28"/>
    <w:rsid w:val="00E010DE"/>
    <w:rsid w:val="00E01C3F"/>
    <w:rsid w:val="00E025C7"/>
    <w:rsid w:val="00E04AFA"/>
    <w:rsid w:val="00E04D6A"/>
    <w:rsid w:val="00E0516B"/>
    <w:rsid w:val="00E06217"/>
    <w:rsid w:val="00E10223"/>
    <w:rsid w:val="00E10398"/>
    <w:rsid w:val="00E1127B"/>
    <w:rsid w:val="00E115A7"/>
    <w:rsid w:val="00E122B7"/>
    <w:rsid w:val="00E133DF"/>
    <w:rsid w:val="00E13C18"/>
    <w:rsid w:val="00E14CA9"/>
    <w:rsid w:val="00E14D1C"/>
    <w:rsid w:val="00E15129"/>
    <w:rsid w:val="00E15C66"/>
    <w:rsid w:val="00E15EA1"/>
    <w:rsid w:val="00E16173"/>
    <w:rsid w:val="00E16BD6"/>
    <w:rsid w:val="00E17097"/>
    <w:rsid w:val="00E1764B"/>
    <w:rsid w:val="00E2096F"/>
    <w:rsid w:val="00E20C0D"/>
    <w:rsid w:val="00E21645"/>
    <w:rsid w:val="00E21B18"/>
    <w:rsid w:val="00E21B2F"/>
    <w:rsid w:val="00E21E28"/>
    <w:rsid w:val="00E22635"/>
    <w:rsid w:val="00E229DC"/>
    <w:rsid w:val="00E23DA1"/>
    <w:rsid w:val="00E24050"/>
    <w:rsid w:val="00E256EA"/>
    <w:rsid w:val="00E262C8"/>
    <w:rsid w:val="00E2644B"/>
    <w:rsid w:val="00E2771F"/>
    <w:rsid w:val="00E27B4E"/>
    <w:rsid w:val="00E27F0A"/>
    <w:rsid w:val="00E30D35"/>
    <w:rsid w:val="00E32C01"/>
    <w:rsid w:val="00E343DA"/>
    <w:rsid w:val="00E34BEF"/>
    <w:rsid w:val="00E35071"/>
    <w:rsid w:val="00E36B8B"/>
    <w:rsid w:val="00E40EF0"/>
    <w:rsid w:val="00E411D3"/>
    <w:rsid w:val="00E4166D"/>
    <w:rsid w:val="00E4168C"/>
    <w:rsid w:val="00E41CCF"/>
    <w:rsid w:val="00E42B6A"/>
    <w:rsid w:val="00E433AD"/>
    <w:rsid w:val="00E443E1"/>
    <w:rsid w:val="00E459BD"/>
    <w:rsid w:val="00E4687F"/>
    <w:rsid w:val="00E46DF3"/>
    <w:rsid w:val="00E4733B"/>
    <w:rsid w:val="00E47F79"/>
    <w:rsid w:val="00E47FA2"/>
    <w:rsid w:val="00E507F7"/>
    <w:rsid w:val="00E50D71"/>
    <w:rsid w:val="00E50E58"/>
    <w:rsid w:val="00E5123D"/>
    <w:rsid w:val="00E52EFC"/>
    <w:rsid w:val="00E53238"/>
    <w:rsid w:val="00E536BC"/>
    <w:rsid w:val="00E54491"/>
    <w:rsid w:val="00E54725"/>
    <w:rsid w:val="00E5581C"/>
    <w:rsid w:val="00E55BCD"/>
    <w:rsid w:val="00E56630"/>
    <w:rsid w:val="00E5678D"/>
    <w:rsid w:val="00E56C81"/>
    <w:rsid w:val="00E57757"/>
    <w:rsid w:val="00E61AF7"/>
    <w:rsid w:val="00E63395"/>
    <w:rsid w:val="00E638F0"/>
    <w:rsid w:val="00E641AE"/>
    <w:rsid w:val="00E64265"/>
    <w:rsid w:val="00E664DC"/>
    <w:rsid w:val="00E6776E"/>
    <w:rsid w:val="00E71290"/>
    <w:rsid w:val="00E721B4"/>
    <w:rsid w:val="00E734DE"/>
    <w:rsid w:val="00E7359F"/>
    <w:rsid w:val="00E752E0"/>
    <w:rsid w:val="00E756C9"/>
    <w:rsid w:val="00E76012"/>
    <w:rsid w:val="00E76580"/>
    <w:rsid w:val="00E76E61"/>
    <w:rsid w:val="00E779E9"/>
    <w:rsid w:val="00E80132"/>
    <w:rsid w:val="00E801E4"/>
    <w:rsid w:val="00E8059D"/>
    <w:rsid w:val="00E80A48"/>
    <w:rsid w:val="00E80BD5"/>
    <w:rsid w:val="00E81168"/>
    <w:rsid w:val="00E81CAD"/>
    <w:rsid w:val="00E820F4"/>
    <w:rsid w:val="00E8275B"/>
    <w:rsid w:val="00E837C2"/>
    <w:rsid w:val="00E839E4"/>
    <w:rsid w:val="00E84B8C"/>
    <w:rsid w:val="00E85EF2"/>
    <w:rsid w:val="00E8627B"/>
    <w:rsid w:val="00E86EB5"/>
    <w:rsid w:val="00E872F8"/>
    <w:rsid w:val="00E90655"/>
    <w:rsid w:val="00E90BE8"/>
    <w:rsid w:val="00E922D3"/>
    <w:rsid w:val="00E923C1"/>
    <w:rsid w:val="00E926AD"/>
    <w:rsid w:val="00E93B4B"/>
    <w:rsid w:val="00E94A33"/>
    <w:rsid w:val="00E95343"/>
    <w:rsid w:val="00E95506"/>
    <w:rsid w:val="00E959E1"/>
    <w:rsid w:val="00E95BA9"/>
    <w:rsid w:val="00E96364"/>
    <w:rsid w:val="00E96C3E"/>
    <w:rsid w:val="00E96CEC"/>
    <w:rsid w:val="00E96EE3"/>
    <w:rsid w:val="00E96FB2"/>
    <w:rsid w:val="00E9731B"/>
    <w:rsid w:val="00E9755C"/>
    <w:rsid w:val="00E978B3"/>
    <w:rsid w:val="00E97D2A"/>
    <w:rsid w:val="00EA0524"/>
    <w:rsid w:val="00EA065B"/>
    <w:rsid w:val="00EA0D38"/>
    <w:rsid w:val="00EA1231"/>
    <w:rsid w:val="00EA288F"/>
    <w:rsid w:val="00EA2CE1"/>
    <w:rsid w:val="00EA49BF"/>
    <w:rsid w:val="00EA4C1C"/>
    <w:rsid w:val="00EA4D7B"/>
    <w:rsid w:val="00EA5155"/>
    <w:rsid w:val="00EA52A4"/>
    <w:rsid w:val="00EA67E9"/>
    <w:rsid w:val="00EA6E0F"/>
    <w:rsid w:val="00EA71A0"/>
    <w:rsid w:val="00EA721A"/>
    <w:rsid w:val="00EB03BC"/>
    <w:rsid w:val="00EB06D7"/>
    <w:rsid w:val="00EB0754"/>
    <w:rsid w:val="00EB1239"/>
    <w:rsid w:val="00EB167C"/>
    <w:rsid w:val="00EB2B75"/>
    <w:rsid w:val="00EB3C8C"/>
    <w:rsid w:val="00EB4877"/>
    <w:rsid w:val="00EB5DF7"/>
    <w:rsid w:val="00EB758A"/>
    <w:rsid w:val="00EB7908"/>
    <w:rsid w:val="00EC0296"/>
    <w:rsid w:val="00EC0B55"/>
    <w:rsid w:val="00EC0DAC"/>
    <w:rsid w:val="00EC195E"/>
    <w:rsid w:val="00EC2F69"/>
    <w:rsid w:val="00EC2FFC"/>
    <w:rsid w:val="00EC4023"/>
    <w:rsid w:val="00EC40BF"/>
    <w:rsid w:val="00EC4555"/>
    <w:rsid w:val="00EC4BFF"/>
    <w:rsid w:val="00EC4F87"/>
    <w:rsid w:val="00EC52C0"/>
    <w:rsid w:val="00EC5AF1"/>
    <w:rsid w:val="00EC691A"/>
    <w:rsid w:val="00EC77DA"/>
    <w:rsid w:val="00ED03BE"/>
    <w:rsid w:val="00ED04DF"/>
    <w:rsid w:val="00ED04F6"/>
    <w:rsid w:val="00ED14E0"/>
    <w:rsid w:val="00ED19E6"/>
    <w:rsid w:val="00ED1D22"/>
    <w:rsid w:val="00ED2079"/>
    <w:rsid w:val="00ED2255"/>
    <w:rsid w:val="00ED23CD"/>
    <w:rsid w:val="00ED29C3"/>
    <w:rsid w:val="00ED36C6"/>
    <w:rsid w:val="00ED3B76"/>
    <w:rsid w:val="00ED4519"/>
    <w:rsid w:val="00ED49A9"/>
    <w:rsid w:val="00ED4F1F"/>
    <w:rsid w:val="00ED5189"/>
    <w:rsid w:val="00ED537E"/>
    <w:rsid w:val="00ED554B"/>
    <w:rsid w:val="00ED554C"/>
    <w:rsid w:val="00ED5788"/>
    <w:rsid w:val="00ED5E60"/>
    <w:rsid w:val="00ED6004"/>
    <w:rsid w:val="00ED647A"/>
    <w:rsid w:val="00ED69F9"/>
    <w:rsid w:val="00EE032B"/>
    <w:rsid w:val="00EE0B7C"/>
    <w:rsid w:val="00EE0C64"/>
    <w:rsid w:val="00EE1387"/>
    <w:rsid w:val="00EE1BF1"/>
    <w:rsid w:val="00EE23F3"/>
    <w:rsid w:val="00EE3216"/>
    <w:rsid w:val="00EE378C"/>
    <w:rsid w:val="00EE3DEF"/>
    <w:rsid w:val="00EE3E0B"/>
    <w:rsid w:val="00EE4723"/>
    <w:rsid w:val="00EE476E"/>
    <w:rsid w:val="00EE4A4C"/>
    <w:rsid w:val="00EE4BC0"/>
    <w:rsid w:val="00EE5269"/>
    <w:rsid w:val="00EE5629"/>
    <w:rsid w:val="00EE5E0E"/>
    <w:rsid w:val="00EE5F64"/>
    <w:rsid w:val="00EE6BEF"/>
    <w:rsid w:val="00EE7094"/>
    <w:rsid w:val="00EE78C4"/>
    <w:rsid w:val="00EF033E"/>
    <w:rsid w:val="00EF170F"/>
    <w:rsid w:val="00EF1754"/>
    <w:rsid w:val="00EF2A6C"/>
    <w:rsid w:val="00EF31D6"/>
    <w:rsid w:val="00EF3304"/>
    <w:rsid w:val="00EF339C"/>
    <w:rsid w:val="00EF4045"/>
    <w:rsid w:val="00EF422E"/>
    <w:rsid w:val="00EF4ABD"/>
    <w:rsid w:val="00EF501C"/>
    <w:rsid w:val="00EF55A0"/>
    <w:rsid w:val="00EF71FA"/>
    <w:rsid w:val="00EF7A5F"/>
    <w:rsid w:val="00EF7D9B"/>
    <w:rsid w:val="00EF7EAA"/>
    <w:rsid w:val="00F006C4"/>
    <w:rsid w:val="00F00818"/>
    <w:rsid w:val="00F00EAF"/>
    <w:rsid w:val="00F00ECE"/>
    <w:rsid w:val="00F01489"/>
    <w:rsid w:val="00F017A1"/>
    <w:rsid w:val="00F02983"/>
    <w:rsid w:val="00F02C51"/>
    <w:rsid w:val="00F0377B"/>
    <w:rsid w:val="00F045D0"/>
    <w:rsid w:val="00F04A92"/>
    <w:rsid w:val="00F04B49"/>
    <w:rsid w:val="00F04DDF"/>
    <w:rsid w:val="00F05ECD"/>
    <w:rsid w:val="00F066E0"/>
    <w:rsid w:val="00F0675F"/>
    <w:rsid w:val="00F076A1"/>
    <w:rsid w:val="00F07901"/>
    <w:rsid w:val="00F07AED"/>
    <w:rsid w:val="00F1025F"/>
    <w:rsid w:val="00F10E00"/>
    <w:rsid w:val="00F10ED1"/>
    <w:rsid w:val="00F1148E"/>
    <w:rsid w:val="00F11819"/>
    <w:rsid w:val="00F12063"/>
    <w:rsid w:val="00F12A32"/>
    <w:rsid w:val="00F12C90"/>
    <w:rsid w:val="00F12D3F"/>
    <w:rsid w:val="00F12E3A"/>
    <w:rsid w:val="00F13063"/>
    <w:rsid w:val="00F13760"/>
    <w:rsid w:val="00F1383C"/>
    <w:rsid w:val="00F13B30"/>
    <w:rsid w:val="00F1437E"/>
    <w:rsid w:val="00F14678"/>
    <w:rsid w:val="00F1476D"/>
    <w:rsid w:val="00F154E6"/>
    <w:rsid w:val="00F158DB"/>
    <w:rsid w:val="00F15926"/>
    <w:rsid w:val="00F15BC9"/>
    <w:rsid w:val="00F16918"/>
    <w:rsid w:val="00F20FDB"/>
    <w:rsid w:val="00F212C4"/>
    <w:rsid w:val="00F21749"/>
    <w:rsid w:val="00F22094"/>
    <w:rsid w:val="00F223C2"/>
    <w:rsid w:val="00F2276D"/>
    <w:rsid w:val="00F23EF3"/>
    <w:rsid w:val="00F24197"/>
    <w:rsid w:val="00F25107"/>
    <w:rsid w:val="00F26437"/>
    <w:rsid w:val="00F26565"/>
    <w:rsid w:val="00F265D4"/>
    <w:rsid w:val="00F26862"/>
    <w:rsid w:val="00F2692B"/>
    <w:rsid w:val="00F26970"/>
    <w:rsid w:val="00F26F82"/>
    <w:rsid w:val="00F274C9"/>
    <w:rsid w:val="00F277D6"/>
    <w:rsid w:val="00F27A63"/>
    <w:rsid w:val="00F27D0B"/>
    <w:rsid w:val="00F27E62"/>
    <w:rsid w:val="00F305C2"/>
    <w:rsid w:val="00F30A45"/>
    <w:rsid w:val="00F31B40"/>
    <w:rsid w:val="00F33634"/>
    <w:rsid w:val="00F3368D"/>
    <w:rsid w:val="00F33E5B"/>
    <w:rsid w:val="00F3447A"/>
    <w:rsid w:val="00F345A0"/>
    <w:rsid w:val="00F34995"/>
    <w:rsid w:val="00F35CAE"/>
    <w:rsid w:val="00F36485"/>
    <w:rsid w:val="00F364C9"/>
    <w:rsid w:val="00F364FA"/>
    <w:rsid w:val="00F406D7"/>
    <w:rsid w:val="00F41016"/>
    <w:rsid w:val="00F414EE"/>
    <w:rsid w:val="00F41962"/>
    <w:rsid w:val="00F42BB1"/>
    <w:rsid w:val="00F43938"/>
    <w:rsid w:val="00F43BB2"/>
    <w:rsid w:val="00F43E9A"/>
    <w:rsid w:val="00F441A7"/>
    <w:rsid w:val="00F4450E"/>
    <w:rsid w:val="00F44A89"/>
    <w:rsid w:val="00F44B47"/>
    <w:rsid w:val="00F44D06"/>
    <w:rsid w:val="00F45BD7"/>
    <w:rsid w:val="00F45C6E"/>
    <w:rsid w:val="00F462F8"/>
    <w:rsid w:val="00F469C9"/>
    <w:rsid w:val="00F4728F"/>
    <w:rsid w:val="00F47B6C"/>
    <w:rsid w:val="00F51A4F"/>
    <w:rsid w:val="00F51E43"/>
    <w:rsid w:val="00F522DB"/>
    <w:rsid w:val="00F5345D"/>
    <w:rsid w:val="00F540B7"/>
    <w:rsid w:val="00F54202"/>
    <w:rsid w:val="00F54611"/>
    <w:rsid w:val="00F5468F"/>
    <w:rsid w:val="00F55290"/>
    <w:rsid w:val="00F556A8"/>
    <w:rsid w:val="00F561BD"/>
    <w:rsid w:val="00F56223"/>
    <w:rsid w:val="00F579C5"/>
    <w:rsid w:val="00F60BC1"/>
    <w:rsid w:val="00F60EF7"/>
    <w:rsid w:val="00F62A16"/>
    <w:rsid w:val="00F63A60"/>
    <w:rsid w:val="00F63CEA"/>
    <w:rsid w:val="00F64AE5"/>
    <w:rsid w:val="00F64C97"/>
    <w:rsid w:val="00F65F49"/>
    <w:rsid w:val="00F662BC"/>
    <w:rsid w:val="00F6658A"/>
    <w:rsid w:val="00F66C00"/>
    <w:rsid w:val="00F67D19"/>
    <w:rsid w:val="00F70136"/>
    <w:rsid w:val="00F70B24"/>
    <w:rsid w:val="00F72222"/>
    <w:rsid w:val="00F72F2C"/>
    <w:rsid w:val="00F7388B"/>
    <w:rsid w:val="00F73CE0"/>
    <w:rsid w:val="00F73E23"/>
    <w:rsid w:val="00F742A4"/>
    <w:rsid w:val="00F74472"/>
    <w:rsid w:val="00F7482E"/>
    <w:rsid w:val="00F74CD9"/>
    <w:rsid w:val="00F750EF"/>
    <w:rsid w:val="00F75F6F"/>
    <w:rsid w:val="00F76D0E"/>
    <w:rsid w:val="00F7718A"/>
    <w:rsid w:val="00F80677"/>
    <w:rsid w:val="00F806DE"/>
    <w:rsid w:val="00F810C7"/>
    <w:rsid w:val="00F824A9"/>
    <w:rsid w:val="00F826E4"/>
    <w:rsid w:val="00F82B20"/>
    <w:rsid w:val="00F82EB7"/>
    <w:rsid w:val="00F852C1"/>
    <w:rsid w:val="00F852DD"/>
    <w:rsid w:val="00F85344"/>
    <w:rsid w:val="00F8540A"/>
    <w:rsid w:val="00F87941"/>
    <w:rsid w:val="00F87BB5"/>
    <w:rsid w:val="00F92994"/>
    <w:rsid w:val="00F9360B"/>
    <w:rsid w:val="00F941F8"/>
    <w:rsid w:val="00F943A3"/>
    <w:rsid w:val="00F94A06"/>
    <w:rsid w:val="00F9514B"/>
    <w:rsid w:val="00F952BC"/>
    <w:rsid w:val="00F95415"/>
    <w:rsid w:val="00F97308"/>
    <w:rsid w:val="00F97837"/>
    <w:rsid w:val="00F97A65"/>
    <w:rsid w:val="00FA035F"/>
    <w:rsid w:val="00FA0CA3"/>
    <w:rsid w:val="00FA162C"/>
    <w:rsid w:val="00FA1AE3"/>
    <w:rsid w:val="00FA2253"/>
    <w:rsid w:val="00FA31AB"/>
    <w:rsid w:val="00FA442F"/>
    <w:rsid w:val="00FA58BA"/>
    <w:rsid w:val="00FA646B"/>
    <w:rsid w:val="00FA67E9"/>
    <w:rsid w:val="00FA6A52"/>
    <w:rsid w:val="00FA7161"/>
    <w:rsid w:val="00FA7840"/>
    <w:rsid w:val="00FB02A0"/>
    <w:rsid w:val="00FB02FF"/>
    <w:rsid w:val="00FB0F44"/>
    <w:rsid w:val="00FB19D7"/>
    <w:rsid w:val="00FB20AB"/>
    <w:rsid w:val="00FB2802"/>
    <w:rsid w:val="00FB375F"/>
    <w:rsid w:val="00FB3BCB"/>
    <w:rsid w:val="00FB4776"/>
    <w:rsid w:val="00FB4DC1"/>
    <w:rsid w:val="00FB7222"/>
    <w:rsid w:val="00FB7DC9"/>
    <w:rsid w:val="00FC009F"/>
    <w:rsid w:val="00FC03F7"/>
    <w:rsid w:val="00FC0785"/>
    <w:rsid w:val="00FC1633"/>
    <w:rsid w:val="00FC3924"/>
    <w:rsid w:val="00FC399C"/>
    <w:rsid w:val="00FC40CF"/>
    <w:rsid w:val="00FC4546"/>
    <w:rsid w:val="00FC4731"/>
    <w:rsid w:val="00FC4C79"/>
    <w:rsid w:val="00FC4F84"/>
    <w:rsid w:val="00FC5C46"/>
    <w:rsid w:val="00FC6372"/>
    <w:rsid w:val="00FC7719"/>
    <w:rsid w:val="00FC78C2"/>
    <w:rsid w:val="00FC7B94"/>
    <w:rsid w:val="00FC7D6A"/>
    <w:rsid w:val="00FD1691"/>
    <w:rsid w:val="00FD1F32"/>
    <w:rsid w:val="00FD276A"/>
    <w:rsid w:val="00FD2E4C"/>
    <w:rsid w:val="00FD3C8E"/>
    <w:rsid w:val="00FD44DA"/>
    <w:rsid w:val="00FD48B4"/>
    <w:rsid w:val="00FD6B01"/>
    <w:rsid w:val="00FD79E7"/>
    <w:rsid w:val="00FD7D03"/>
    <w:rsid w:val="00FE110A"/>
    <w:rsid w:val="00FE1294"/>
    <w:rsid w:val="00FE2454"/>
    <w:rsid w:val="00FE2696"/>
    <w:rsid w:val="00FE2D19"/>
    <w:rsid w:val="00FE3FD4"/>
    <w:rsid w:val="00FE4E90"/>
    <w:rsid w:val="00FE55AB"/>
    <w:rsid w:val="00FE57C2"/>
    <w:rsid w:val="00FE5B64"/>
    <w:rsid w:val="00FE6583"/>
    <w:rsid w:val="00FE65A4"/>
    <w:rsid w:val="00FE6FA2"/>
    <w:rsid w:val="00FE7371"/>
    <w:rsid w:val="00FE738C"/>
    <w:rsid w:val="00FE7DBD"/>
    <w:rsid w:val="00FF0338"/>
    <w:rsid w:val="00FF0DDD"/>
    <w:rsid w:val="00FF3595"/>
    <w:rsid w:val="00FF35E7"/>
    <w:rsid w:val="00FF44C0"/>
    <w:rsid w:val="00FF58DC"/>
    <w:rsid w:val="00FF5B78"/>
    <w:rsid w:val="00FF64E5"/>
    <w:rsid w:val="00FF6CC0"/>
    <w:rsid w:val="00FF6E39"/>
    <w:rsid w:val="00FF6F27"/>
    <w:rsid w:val="00FF714A"/>
    <w:rsid w:val="00FF78EC"/>
    <w:rsid w:val="00FF7CE8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D7D"/>
    <w:pPr>
      <w:spacing w:after="200" w:line="276" w:lineRule="auto"/>
    </w:pPr>
    <w:rPr>
      <w:rFonts w:ascii="Arial" w:eastAsiaTheme="minorHAnsi" w:hAnsi="Arial" w:cstheme="minorBidi"/>
      <w:szCs w:val="22"/>
    </w:rPr>
  </w:style>
  <w:style w:type="paragraph" w:styleId="Heading1">
    <w:name w:val="heading 1"/>
    <w:basedOn w:val="Title"/>
    <w:next w:val="Normal"/>
    <w:link w:val="Heading1Char"/>
    <w:qFormat/>
    <w:rsid w:val="00D76D7D"/>
    <w:pPr>
      <w:keepNext/>
      <w:numPr>
        <w:numId w:val="1"/>
      </w:numPr>
      <w:spacing w:before="240" w:after="60"/>
      <w:jc w:val="left"/>
      <w:outlineLvl w:val="0"/>
    </w:pPr>
    <w:rPr>
      <w:rFonts w:cs="Arial"/>
      <w:bCs/>
      <w:kern w:val="32"/>
      <w:sz w:val="22"/>
    </w:rPr>
  </w:style>
  <w:style w:type="paragraph" w:styleId="Heading2">
    <w:name w:val="heading 2"/>
    <w:basedOn w:val="Normal"/>
    <w:next w:val="Normal"/>
    <w:link w:val="Heading2Char"/>
    <w:qFormat/>
    <w:rsid w:val="00D76D7D"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rFonts w:ascii="HelveticaNeueLT Std" w:hAnsi="HelveticaNeueLT Std" w:cs="Arial"/>
      <w:b/>
      <w:bCs/>
      <w:iCs/>
      <w:szCs w:val="28"/>
    </w:rPr>
  </w:style>
  <w:style w:type="paragraph" w:styleId="Heading3">
    <w:name w:val="heading 3"/>
    <w:basedOn w:val="Heading2"/>
    <w:next w:val="Normal"/>
    <w:link w:val="Heading3Char"/>
    <w:rsid w:val="00D76D7D"/>
    <w:pPr>
      <w:numPr>
        <w:ilvl w:val="2"/>
      </w:numPr>
      <w:tabs>
        <w:tab w:val="clear" w:pos="1440"/>
        <w:tab w:val="num" w:pos="720"/>
      </w:tabs>
      <w:ind w:left="360" w:hanging="360"/>
      <w:outlineLvl w:val="2"/>
    </w:pPr>
    <w:rPr>
      <w:b w:val="0"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  <w:rsid w:val="00D76D7D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6D7D"/>
  </w:style>
  <w:style w:type="paragraph" w:styleId="Header">
    <w:name w:val="header"/>
    <w:basedOn w:val="Normal"/>
    <w:rsid w:val="00D76D7D"/>
    <w:pPr>
      <w:tabs>
        <w:tab w:val="center" w:pos="4320"/>
        <w:tab w:val="right" w:pos="9360"/>
      </w:tabs>
      <w:spacing w:before="60" w:after="60" w:line="240" w:lineRule="auto"/>
    </w:pPr>
    <w:rPr>
      <w:sz w:val="18"/>
    </w:rPr>
  </w:style>
  <w:style w:type="paragraph" w:styleId="Footer">
    <w:name w:val="footer"/>
    <w:basedOn w:val="Normal"/>
    <w:rsid w:val="00D76D7D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table" w:styleId="TableGrid">
    <w:name w:val="Table Grid"/>
    <w:basedOn w:val="TableNormal"/>
    <w:rsid w:val="00D76D7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tract">
    <w:name w:val="Abstract"/>
    <w:basedOn w:val="Normal"/>
    <w:rsid w:val="00D76D7D"/>
    <w:pPr>
      <w:ind w:firstLine="720"/>
    </w:pPr>
  </w:style>
  <w:style w:type="character" w:styleId="Hyperlink">
    <w:name w:val="Hyperlink"/>
    <w:basedOn w:val="DefaultParagraphFont"/>
    <w:rsid w:val="00D76D7D"/>
    <w:rPr>
      <w:color w:val="0000FF"/>
      <w:u w:val="single"/>
    </w:rPr>
  </w:style>
  <w:style w:type="paragraph" w:customStyle="1" w:styleId="Figure">
    <w:name w:val="Figure"/>
    <w:basedOn w:val="Normal"/>
    <w:next w:val="Normal"/>
    <w:qFormat/>
    <w:rsid w:val="00D76D7D"/>
    <w:pPr>
      <w:ind w:right="-720"/>
      <w:jc w:val="center"/>
    </w:pPr>
    <w:rPr>
      <w:b/>
      <w:sz w:val="18"/>
    </w:rPr>
  </w:style>
  <w:style w:type="paragraph" w:styleId="Caption">
    <w:name w:val="caption"/>
    <w:basedOn w:val="Normal"/>
    <w:next w:val="Normal"/>
    <w:qFormat/>
    <w:rsid w:val="00D76D7D"/>
    <w:pPr>
      <w:spacing w:before="60" w:after="60"/>
      <w:jc w:val="center"/>
    </w:pPr>
    <w:rPr>
      <w:b/>
      <w:bCs/>
      <w:sz w:val="18"/>
      <w:szCs w:val="20"/>
    </w:rPr>
  </w:style>
  <w:style w:type="paragraph" w:styleId="BalloonText">
    <w:name w:val="Balloon Text"/>
    <w:basedOn w:val="Normal"/>
    <w:semiHidden/>
    <w:rsid w:val="00D76D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76D7D"/>
    <w:rPr>
      <w:sz w:val="16"/>
      <w:szCs w:val="16"/>
    </w:rPr>
  </w:style>
  <w:style w:type="paragraph" w:styleId="CommentText">
    <w:name w:val="annotation text"/>
    <w:basedOn w:val="Normal"/>
    <w:semiHidden/>
    <w:rsid w:val="00D76D7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76D7D"/>
    <w:rPr>
      <w:b/>
      <w:bCs/>
    </w:rPr>
  </w:style>
  <w:style w:type="table" w:styleId="TableClassic1">
    <w:name w:val="Table Classic 1"/>
    <w:basedOn w:val="TableNormal"/>
    <w:rsid w:val="00D76D7D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linkbarcurrentitem">
    <w:name w:val="cs_linkbar_currentitem"/>
    <w:basedOn w:val="DefaultParagraphFont"/>
    <w:rsid w:val="00D76D7D"/>
  </w:style>
  <w:style w:type="paragraph" w:customStyle="1" w:styleId="Heading1-nonumber">
    <w:name w:val="Heading 1 - no number"/>
    <w:basedOn w:val="Heading1"/>
    <w:rsid w:val="00D76D7D"/>
    <w:pPr>
      <w:numPr>
        <w:numId w:val="0"/>
      </w:numPr>
    </w:pPr>
  </w:style>
  <w:style w:type="paragraph" w:styleId="ListBullet2">
    <w:name w:val="List Bullet 2"/>
    <w:basedOn w:val="Normal"/>
    <w:rsid w:val="00D76D7D"/>
    <w:pPr>
      <w:numPr>
        <w:numId w:val="2"/>
      </w:numPr>
      <w:contextualSpacing/>
    </w:pPr>
  </w:style>
  <w:style w:type="character" w:styleId="PageNumber">
    <w:name w:val="page number"/>
    <w:basedOn w:val="DefaultParagraphFont"/>
    <w:rsid w:val="00D76D7D"/>
  </w:style>
  <w:style w:type="paragraph" w:styleId="ListNumber2">
    <w:name w:val="List Number 2"/>
    <w:basedOn w:val="Normal"/>
    <w:rsid w:val="00D76D7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D76D7D"/>
    <w:rPr>
      <w:rFonts w:ascii="HelveticaNeueLT Std" w:eastAsiaTheme="minorHAnsi" w:hAnsi="HelveticaNeueLT Std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76D7D"/>
    <w:rPr>
      <w:rFonts w:ascii="HelveticaNeueLT Std" w:eastAsiaTheme="minorHAnsi" w:hAnsi="HelveticaNeueLT Std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76D7D"/>
    <w:rPr>
      <w:rFonts w:ascii="HelveticaNeueLT Std" w:eastAsiaTheme="minorHAnsi" w:hAnsi="HelveticaNeueLT Std" w:cs="Arial"/>
      <w:iCs/>
      <w:szCs w:val="26"/>
    </w:rPr>
  </w:style>
  <w:style w:type="paragraph" w:styleId="ListParagraph">
    <w:name w:val="List Paragraph"/>
    <w:basedOn w:val="Normal"/>
    <w:uiPriority w:val="34"/>
    <w:qFormat/>
    <w:rsid w:val="00D76D7D"/>
    <w:pPr>
      <w:contextualSpacing/>
    </w:pPr>
  </w:style>
  <w:style w:type="table" w:styleId="TableGrid1">
    <w:name w:val="Table Grid 1"/>
    <w:basedOn w:val="TableNormal"/>
    <w:rsid w:val="00D76D7D"/>
    <w:pPr>
      <w:spacing w:after="200" w:line="276" w:lineRule="auto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6D7D"/>
    <w:pPr>
      <w:spacing w:after="200" w:line="276" w:lineRule="auto"/>
    </w:pPr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Continue">
    <w:name w:val="List Continue"/>
    <w:basedOn w:val="Normal"/>
    <w:rsid w:val="00D76D7D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76D7D"/>
    <w:pPr>
      <w:spacing w:after="120"/>
      <w:contextualSpacing/>
    </w:pPr>
  </w:style>
  <w:style w:type="paragraph" w:customStyle="1" w:styleId="p">
    <w:name w:val="p"/>
    <w:rsid w:val="005C2FBB"/>
    <w:pPr>
      <w:spacing w:before="160" w:after="160"/>
      <w:jc w:val="both"/>
    </w:pPr>
    <w:rPr>
      <w:rFonts w:ascii="Georgia" w:eastAsia="Georgia" w:hAnsi="Georgia" w:cs="Georgia"/>
      <w:color w:val="000000"/>
    </w:rPr>
  </w:style>
  <w:style w:type="paragraph" w:styleId="NormalWeb">
    <w:name w:val="Normal (Web)"/>
    <w:basedOn w:val="Normal"/>
    <w:uiPriority w:val="99"/>
    <w:unhideWhenUsed/>
    <w:rsid w:val="005C2F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llBody">
    <w:name w:val="CellBody"/>
    <w:basedOn w:val="Normal"/>
    <w:qFormat/>
    <w:rsid w:val="00D76D7D"/>
    <w:pPr>
      <w:spacing w:before="60" w:after="60" w:line="240" w:lineRule="auto"/>
    </w:pPr>
    <w:rPr>
      <w:sz w:val="18"/>
      <w:szCs w:val="20"/>
    </w:rPr>
  </w:style>
  <w:style w:type="paragraph" w:styleId="Title">
    <w:name w:val="Title"/>
    <w:basedOn w:val="Normal"/>
    <w:next w:val="Normal"/>
    <w:link w:val="TitleChar"/>
    <w:qFormat/>
    <w:rsid w:val="00D76D7D"/>
    <w:pPr>
      <w:spacing w:after="80"/>
      <w:jc w:val="center"/>
    </w:pPr>
    <w:rPr>
      <w:rFonts w:ascii="HelveticaNeueLT Std" w:hAnsi="HelveticaNeueLT Std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76D7D"/>
    <w:rPr>
      <w:rFonts w:ascii="HelveticaNeueLT Std" w:eastAsiaTheme="minorHAnsi" w:hAnsi="HelveticaNeueLT Std" w:cstheme="minorBidi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D76D7D"/>
    <w:pPr>
      <w:spacing w:after="80"/>
      <w:jc w:val="center"/>
    </w:pPr>
    <w:rPr>
      <w:rFonts w:ascii="Myriad Pro" w:hAnsi="Myriad Pro"/>
    </w:rPr>
  </w:style>
  <w:style w:type="character" w:customStyle="1" w:styleId="SubtitleChar">
    <w:name w:val="Subtitle Char"/>
    <w:basedOn w:val="DefaultParagraphFont"/>
    <w:link w:val="Subtitle"/>
    <w:rsid w:val="00D76D7D"/>
    <w:rPr>
      <w:rFonts w:ascii="Myriad Pro" w:eastAsiaTheme="minorHAnsi" w:hAnsi="Myriad Pro" w:cstheme="minorBidi"/>
      <w:szCs w:val="22"/>
    </w:rPr>
  </w:style>
  <w:style w:type="paragraph" w:styleId="ListNumber">
    <w:name w:val="List Number"/>
    <w:basedOn w:val="Normal"/>
    <w:rsid w:val="00D76D7D"/>
    <w:pPr>
      <w:numPr>
        <w:numId w:val="11"/>
      </w:numPr>
      <w:contextualSpacing/>
    </w:pPr>
  </w:style>
  <w:style w:type="paragraph" w:styleId="FootnoteText">
    <w:name w:val="footnote text"/>
    <w:basedOn w:val="Normal"/>
    <w:link w:val="FootnoteTextChar"/>
    <w:rsid w:val="00D76D7D"/>
    <w:pPr>
      <w:spacing w:after="0" w:line="240" w:lineRule="auto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6D7D"/>
    <w:rPr>
      <w:rFonts w:ascii="Arial" w:eastAsiaTheme="minorHAnsi" w:hAnsi="Arial" w:cstheme="minorBidi"/>
      <w:sz w:val="18"/>
    </w:rPr>
  </w:style>
  <w:style w:type="paragraph" w:styleId="ListBullet">
    <w:name w:val="List Bullet"/>
    <w:basedOn w:val="Normal"/>
    <w:rsid w:val="00D76D7D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D81"/>
    <w:pPr>
      <w:spacing w:after="200" w:line="276" w:lineRule="auto"/>
    </w:pPr>
    <w:rPr>
      <w:rFonts w:ascii="Arial" w:eastAsiaTheme="minorHAnsi" w:hAnsi="Arial" w:cstheme="minorBidi"/>
      <w:szCs w:val="22"/>
    </w:rPr>
  </w:style>
  <w:style w:type="paragraph" w:styleId="Heading1">
    <w:name w:val="heading 1"/>
    <w:basedOn w:val="Title"/>
    <w:next w:val="Normal"/>
    <w:link w:val="Heading1Char"/>
    <w:qFormat/>
    <w:rsid w:val="00423D81"/>
    <w:pPr>
      <w:keepNext/>
      <w:numPr>
        <w:numId w:val="1"/>
      </w:numPr>
      <w:spacing w:before="240" w:after="60"/>
      <w:jc w:val="left"/>
      <w:outlineLvl w:val="0"/>
    </w:pPr>
    <w:rPr>
      <w:rFonts w:cs="Arial"/>
      <w:bCs/>
      <w:kern w:val="32"/>
      <w:sz w:val="22"/>
    </w:rPr>
  </w:style>
  <w:style w:type="paragraph" w:styleId="Heading2">
    <w:name w:val="heading 2"/>
    <w:basedOn w:val="Normal"/>
    <w:next w:val="Normal"/>
    <w:link w:val="Heading2Char"/>
    <w:qFormat/>
    <w:rsid w:val="00423D81"/>
    <w:pPr>
      <w:keepNext/>
      <w:numPr>
        <w:ilvl w:val="1"/>
        <w:numId w:val="1"/>
      </w:numPr>
      <w:tabs>
        <w:tab w:val="clear" w:pos="792"/>
        <w:tab w:val="left" w:pos="720"/>
      </w:tabs>
      <w:spacing w:before="240" w:after="60"/>
      <w:ind w:left="360" w:hanging="3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link w:val="Heading3Char"/>
    <w:rsid w:val="00423D81"/>
    <w:pPr>
      <w:numPr>
        <w:ilvl w:val="2"/>
      </w:numPr>
      <w:tabs>
        <w:tab w:val="clear" w:pos="1440"/>
        <w:tab w:val="num" w:pos="720"/>
      </w:tabs>
      <w:ind w:left="360" w:hanging="360"/>
      <w:outlineLvl w:val="2"/>
    </w:pPr>
    <w:rPr>
      <w:b w:val="0"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3D81"/>
    <w:pPr>
      <w:tabs>
        <w:tab w:val="center" w:pos="4320"/>
        <w:tab w:val="right" w:pos="9360"/>
      </w:tabs>
      <w:spacing w:after="0" w:line="240" w:lineRule="auto"/>
    </w:pPr>
    <w:rPr>
      <w:sz w:val="18"/>
    </w:rPr>
  </w:style>
  <w:style w:type="paragraph" w:styleId="Footer">
    <w:name w:val="footer"/>
    <w:basedOn w:val="Normal"/>
    <w:rsid w:val="00423D81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table" w:styleId="TableGrid">
    <w:name w:val="Table Grid"/>
    <w:basedOn w:val="TableNormal"/>
    <w:rsid w:val="00423D8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tract">
    <w:name w:val="Abstract"/>
    <w:basedOn w:val="Normal"/>
    <w:rsid w:val="00423D81"/>
    <w:pPr>
      <w:ind w:firstLine="720"/>
    </w:pPr>
  </w:style>
  <w:style w:type="character" w:styleId="Hyperlink">
    <w:name w:val="Hyperlink"/>
    <w:basedOn w:val="DefaultParagraphFont"/>
    <w:rsid w:val="00423D81"/>
    <w:rPr>
      <w:color w:val="0000FF"/>
      <w:u w:val="single"/>
    </w:rPr>
  </w:style>
  <w:style w:type="paragraph" w:customStyle="1" w:styleId="Figure">
    <w:name w:val="Figure"/>
    <w:basedOn w:val="Normal"/>
    <w:next w:val="Normal"/>
    <w:qFormat/>
    <w:rsid w:val="00423D81"/>
    <w:pPr>
      <w:numPr>
        <w:numId w:val="18"/>
      </w:numPr>
      <w:ind w:right="-720"/>
      <w:jc w:val="center"/>
    </w:pPr>
    <w:rPr>
      <w:b/>
      <w:sz w:val="18"/>
    </w:rPr>
  </w:style>
  <w:style w:type="paragraph" w:styleId="Caption">
    <w:name w:val="caption"/>
    <w:basedOn w:val="Normal"/>
    <w:next w:val="Normal"/>
    <w:qFormat/>
    <w:rsid w:val="00423D81"/>
    <w:pPr>
      <w:numPr>
        <w:numId w:val="19"/>
      </w:numPr>
      <w:spacing w:before="60" w:after="60"/>
      <w:jc w:val="center"/>
    </w:pPr>
    <w:rPr>
      <w:b/>
      <w:bCs/>
      <w:sz w:val="18"/>
      <w:szCs w:val="20"/>
    </w:rPr>
  </w:style>
  <w:style w:type="paragraph" w:styleId="BalloonText">
    <w:name w:val="Balloon Text"/>
    <w:basedOn w:val="Normal"/>
    <w:semiHidden/>
    <w:rsid w:val="00423D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23D81"/>
    <w:rPr>
      <w:sz w:val="16"/>
      <w:szCs w:val="16"/>
    </w:rPr>
  </w:style>
  <w:style w:type="paragraph" w:styleId="CommentText">
    <w:name w:val="annotation text"/>
    <w:basedOn w:val="Normal"/>
    <w:semiHidden/>
    <w:rsid w:val="00423D8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23D81"/>
    <w:rPr>
      <w:b/>
      <w:bCs/>
    </w:rPr>
  </w:style>
  <w:style w:type="table" w:styleId="TableClassic1">
    <w:name w:val="Table Classic 1"/>
    <w:basedOn w:val="TableNormal"/>
    <w:rsid w:val="00423D81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linkbarcurrentitem">
    <w:name w:val="cs_linkbar_currentitem"/>
    <w:basedOn w:val="DefaultParagraphFont"/>
    <w:rsid w:val="00423D81"/>
  </w:style>
  <w:style w:type="paragraph" w:customStyle="1" w:styleId="Heading1-nonumber">
    <w:name w:val="Heading 1 - no number"/>
    <w:basedOn w:val="Heading1"/>
    <w:rsid w:val="00423D81"/>
    <w:pPr>
      <w:numPr>
        <w:numId w:val="0"/>
      </w:numPr>
    </w:pPr>
  </w:style>
  <w:style w:type="paragraph" w:styleId="ListBullet2">
    <w:name w:val="List Bullet 2"/>
    <w:basedOn w:val="Normal"/>
    <w:rsid w:val="00423D81"/>
    <w:pPr>
      <w:numPr>
        <w:numId w:val="2"/>
      </w:numPr>
    </w:pPr>
  </w:style>
  <w:style w:type="character" w:styleId="PageNumber">
    <w:name w:val="page number"/>
    <w:basedOn w:val="DefaultParagraphFont"/>
    <w:rsid w:val="00423D81"/>
  </w:style>
  <w:style w:type="paragraph" w:styleId="ListNumber2">
    <w:name w:val="List Number 2"/>
    <w:basedOn w:val="Normal"/>
    <w:rsid w:val="00423D81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423D81"/>
    <w:rPr>
      <w:rFonts w:ascii="HelveticaNeueLT Std" w:eastAsiaTheme="minorHAnsi" w:hAnsi="HelveticaNeueLT Std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423D81"/>
    <w:rPr>
      <w:rFonts w:ascii="Arial" w:eastAsiaTheme="minorHAnsi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423D81"/>
    <w:rPr>
      <w:rFonts w:ascii="Arial" w:eastAsiaTheme="minorHAnsi" w:hAnsi="Arial" w:cs="Arial"/>
      <w:iCs/>
      <w:szCs w:val="26"/>
    </w:rPr>
  </w:style>
  <w:style w:type="paragraph" w:styleId="ListParagraph">
    <w:name w:val="List Paragraph"/>
    <w:basedOn w:val="Normal"/>
    <w:uiPriority w:val="34"/>
    <w:qFormat/>
    <w:rsid w:val="00423D81"/>
    <w:pPr>
      <w:contextualSpacing/>
    </w:pPr>
  </w:style>
  <w:style w:type="table" w:styleId="TableGrid1">
    <w:name w:val="Table Grid 1"/>
    <w:basedOn w:val="TableNormal"/>
    <w:rsid w:val="00423D81"/>
    <w:pPr>
      <w:spacing w:after="200" w:line="276" w:lineRule="auto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23D81"/>
    <w:pPr>
      <w:spacing w:after="200" w:line="276" w:lineRule="auto"/>
    </w:pPr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Continue">
    <w:name w:val="List Continue"/>
    <w:basedOn w:val="Normal"/>
    <w:rsid w:val="00423D8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423D81"/>
    <w:pPr>
      <w:spacing w:after="120"/>
      <w:contextualSpacing/>
    </w:pPr>
  </w:style>
  <w:style w:type="paragraph" w:customStyle="1" w:styleId="p">
    <w:name w:val="p"/>
    <w:rsid w:val="005C2FBB"/>
    <w:pPr>
      <w:spacing w:before="160" w:after="160"/>
      <w:jc w:val="both"/>
    </w:pPr>
    <w:rPr>
      <w:rFonts w:ascii="Georgia" w:eastAsia="Georgia" w:hAnsi="Georgia" w:cs="Georgia"/>
      <w:color w:val="000000"/>
    </w:rPr>
  </w:style>
  <w:style w:type="paragraph" w:styleId="NormalWeb">
    <w:name w:val="Normal (Web)"/>
    <w:basedOn w:val="Normal"/>
    <w:uiPriority w:val="99"/>
    <w:unhideWhenUsed/>
    <w:rsid w:val="005C2F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llBody">
    <w:name w:val="CellBody"/>
    <w:basedOn w:val="Normal"/>
    <w:qFormat/>
    <w:rsid w:val="00423D81"/>
    <w:pPr>
      <w:spacing w:before="60" w:after="60" w:line="240" w:lineRule="auto"/>
    </w:pPr>
    <w:rPr>
      <w:sz w:val="18"/>
      <w:szCs w:val="20"/>
    </w:rPr>
  </w:style>
  <w:style w:type="paragraph" w:styleId="Title">
    <w:name w:val="Title"/>
    <w:basedOn w:val="Normal"/>
    <w:next w:val="Normal"/>
    <w:link w:val="TitleChar"/>
    <w:qFormat/>
    <w:rsid w:val="00423D81"/>
    <w:pPr>
      <w:spacing w:after="80"/>
      <w:jc w:val="center"/>
    </w:pPr>
    <w:rPr>
      <w:rFonts w:ascii="HelveticaNeueLT Std" w:hAnsi="HelveticaNeueLT Std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23D81"/>
    <w:rPr>
      <w:rFonts w:ascii="HelveticaNeueLT Std" w:eastAsiaTheme="minorHAnsi" w:hAnsi="HelveticaNeueLT Std" w:cstheme="minorBidi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23D81"/>
    <w:pPr>
      <w:spacing w:after="80"/>
      <w:jc w:val="center"/>
    </w:pPr>
    <w:rPr>
      <w:rFonts w:ascii="Myriad Pro" w:hAnsi="Myriad Pro"/>
    </w:rPr>
  </w:style>
  <w:style w:type="character" w:customStyle="1" w:styleId="SubtitleChar">
    <w:name w:val="Subtitle Char"/>
    <w:basedOn w:val="DefaultParagraphFont"/>
    <w:link w:val="Subtitle"/>
    <w:rsid w:val="00423D81"/>
    <w:rPr>
      <w:rFonts w:ascii="Myriad Pro" w:eastAsiaTheme="minorHAnsi" w:hAnsi="Myriad Pro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derrick\AppData\Roaming\Microsoft\Templates\ControlDoc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B412-FDD5-412D-A516-FC199AED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ControlDocTemplate.dotx</Template>
  <TotalTime>2662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Accessory Production Test Process</vt:lpstr>
    </vt:vector>
  </TitlesOfParts>
  <Manager>Paul Parker</Manager>
  <Company>SolarBridge Technologies, Inc.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Accessory Production Test Process</dc:title>
  <dc:creator/>
  <cp:lastModifiedBy>s.derrick</cp:lastModifiedBy>
  <cp:revision>3</cp:revision>
  <cp:lastPrinted>2012-02-23T20:34:00Z</cp:lastPrinted>
  <dcterms:created xsi:type="dcterms:W3CDTF">2012-02-26T23:21:00Z</dcterms:created>
  <dcterms:modified xsi:type="dcterms:W3CDTF">2012-02-26T23:28:00Z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SBT-00044</vt:lpwstr>
  </property>
  <property fmtid="{D5CDD505-2E9C-101B-9397-08002B2CF9AE}" pid="3" name="RevisionNumber">
    <vt:lpwstr>02</vt:lpwstr>
  </property>
  <property fmtid="{D5CDD505-2E9C-101B-9397-08002B2CF9AE}" pid="4" name="RevisionDate">
    <vt:lpwstr>2/23/2012</vt:lpwstr>
  </property>
  <property fmtid="{D5CDD505-2E9C-101B-9397-08002B2CF9AE}" pid="5" name="Status">
    <vt:lpwstr>DRAFT</vt:lpwstr>
  </property>
</Properties>
</file>