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 w:type="dxa"/>
        <w:tblLayout w:type="fixed"/>
        <w:tblCellMar>
          <w:top w:w="216" w:type="dxa"/>
          <w:left w:w="115" w:type="dxa"/>
          <w:bottom w:w="216" w:type="dxa"/>
          <w:right w:w="115" w:type="dxa"/>
        </w:tblCellMar>
        <w:tblLook w:val="0000" w:firstRow="0" w:lastRow="0" w:firstColumn="0" w:lastColumn="0" w:noHBand="0" w:noVBand="0"/>
      </w:tblPr>
      <w:tblGrid>
        <w:gridCol w:w="1814"/>
        <w:gridCol w:w="7762"/>
      </w:tblGrid>
      <w:tr w:rsidR="00B3278F" w:rsidTr="004A2FBD">
        <w:trPr>
          <w:cantSplit/>
          <w:tblHeader/>
        </w:trPr>
        <w:tc>
          <w:tcPr>
            <w:tcW w:w="9576" w:type="dxa"/>
            <w:gridSpan w:val="2"/>
            <w:shd w:val="clear" w:color="auto" w:fill="auto"/>
          </w:tcPr>
          <w:p w:rsidR="00B3278F" w:rsidRDefault="00A520AD" w:rsidP="004A2FBD">
            <w:pPr>
              <w:pStyle w:val="Heading1"/>
            </w:pPr>
            <w:r>
              <w:t>This is Topic #1</w:t>
            </w:r>
          </w:p>
        </w:tc>
      </w:tr>
      <w:tr w:rsidR="00B3278F" w:rsidTr="004A2FBD">
        <w:trPr>
          <w:cantSplit/>
        </w:trPr>
        <w:tc>
          <w:tcPr>
            <w:tcW w:w="1814" w:type="dxa"/>
            <w:shd w:val="clear" w:color="auto" w:fill="auto"/>
          </w:tcPr>
          <w:p w:rsidR="00B3278F" w:rsidRDefault="00A520AD" w:rsidP="00A520AD">
            <w:pPr>
              <w:pStyle w:val="Heading2"/>
            </w:pPr>
            <w:r>
              <w:t>Alpha</w:t>
            </w:r>
          </w:p>
        </w:tc>
        <w:tc>
          <w:tcPr>
            <w:tcW w:w="7762" w:type="dxa"/>
            <w:tcBorders>
              <w:top w:val="single" w:sz="2" w:space="0" w:color="auto"/>
              <w:bottom w:val="single" w:sz="2" w:space="0" w:color="auto"/>
            </w:tcBorders>
            <w:shd w:val="clear" w:color="auto" w:fill="auto"/>
          </w:tcPr>
          <w:p w:rsidR="00A520AD" w:rsidRDefault="00A520AD" w:rsidP="00A520AD">
            <w:r>
              <w:t>Video provides a powerful way to help you prove your point. When you click Online Video, you can paste in the embed code for the video you want to add. You can also type a keyword to search online for the video that best fits your document.</w:t>
            </w:r>
          </w:p>
          <w:p w:rsidR="00A520AD" w:rsidRDefault="00A520AD" w:rsidP="00A520AD">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A520AD" w:rsidRDefault="00A520AD" w:rsidP="00A520AD">
            <w:r>
              <w:t>Themes and styles also help keep your document coordinated. When you click Design and choose a new Theme, the pictures, charts, and SmartArt graphics change to match your new theme. When you apply styles, your headings change to match the new theme.</w:t>
            </w:r>
          </w:p>
          <w:p w:rsidR="00A520AD" w:rsidRDefault="00A520AD" w:rsidP="00A520AD">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A520AD" w:rsidRDefault="00A520AD" w:rsidP="00A520AD">
            <w:r>
              <w:t>Reading is easier, too, in the new Reading view. You can collapse parts of the document and focus on the text you want. If you need to stop reading before you reach the end, Word remembers where you left off - even on another device.</w:t>
            </w:r>
          </w:p>
        </w:tc>
      </w:tr>
      <w:tr w:rsidR="00A520AD" w:rsidTr="004A2FBD">
        <w:trPr>
          <w:cantSplit/>
        </w:trPr>
        <w:tc>
          <w:tcPr>
            <w:tcW w:w="1814" w:type="dxa"/>
            <w:shd w:val="clear" w:color="auto" w:fill="auto"/>
          </w:tcPr>
          <w:p w:rsidR="00A520AD" w:rsidRDefault="00A520AD" w:rsidP="00A520AD">
            <w:pPr>
              <w:pStyle w:val="Heading2"/>
            </w:pPr>
            <w:r>
              <w:t>Beta</w:t>
            </w:r>
          </w:p>
        </w:tc>
        <w:tc>
          <w:tcPr>
            <w:tcW w:w="7762" w:type="dxa"/>
            <w:tcBorders>
              <w:top w:val="single" w:sz="2" w:space="0" w:color="auto"/>
              <w:bottom w:val="single" w:sz="2" w:space="0" w:color="auto"/>
            </w:tcBorders>
            <w:shd w:val="clear" w:color="auto" w:fill="auto"/>
          </w:tcPr>
          <w:p w:rsidR="00A520AD" w:rsidRDefault="00A520AD" w:rsidP="00A520AD">
            <w:r>
              <w:t>Video provides a powerful way to help you prove your point. When you click Online Video, you can paste in the embed code for the video you want to add. You can also type a keyword to search online for the video that best fits your document.</w:t>
            </w:r>
          </w:p>
          <w:p w:rsidR="00A520AD" w:rsidRDefault="00A520AD" w:rsidP="00A520AD">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A520AD" w:rsidRDefault="00A520AD" w:rsidP="00A520AD">
            <w:r>
              <w:t>Themes and styles also help keep your document coordinated. When you click Design and choose a new Theme, the pictures, charts, and SmartArt graphics change to match your new theme. When you apply styles, your headings change to match the new theme.</w:t>
            </w:r>
          </w:p>
        </w:tc>
      </w:tr>
      <w:tr w:rsidR="00A520AD" w:rsidTr="004A2FBD">
        <w:trPr>
          <w:cantSplit/>
        </w:trPr>
        <w:tc>
          <w:tcPr>
            <w:tcW w:w="1814" w:type="dxa"/>
            <w:shd w:val="clear" w:color="auto" w:fill="auto"/>
          </w:tcPr>
          <w:p w:rsidR="00A520AD" w:rsidRDefault="00A520AD" w:rsidP="00A520AD">
            <w:pPr>
              <w:pStyle w:val="Heading2"/>
            </w:pPr>
            <w:r>
              <w:t>Beta</w:t>
            </w:r>
          </w:p>
          <w:p w:rsidR="00A520AD" w:rsidRPr="00A520AD" w:rsidRDefault="00A520AD" w:rsidP="00A520AD">
            <w:pPr>
              <w:pStyle w:val="Heading2NOTOC"/>
            </w:pPr>
            <w:r>
              <w:t>(continued)</w:t>
            </w:r>
          </w:p>
        </w:tc>
        <w:tc>
          <w:tcPr>
            <w:tcW w:w="7762" w:type="dxa"/>
            <w:tcBorders>
              <w:top w:val="single" w:sz="2" w:space="0" w:color="auto"/>
              <w:bottom w:val="single" w:sz="2" w:space="0" w:color="auto"/>
            </w:tcBorders>
            <w:shd w:val="clear" w:color="auto" w:fill="auto"/>
          </w:tcPr>
          <w:p w:rsidR="00A520AD" w:rsidRDefault="00A520AD" w:rsidP="00A520AD">
            <w:r>
              <w:t>Save time in Word with new buttons that show up where you need them. To change the way a picture fits in your document, click it and a button for layout options appears next to it. When you work on a t</w:t>
            </w:r>
            <w:bookmarkStart w:id="0" w:name="_GoBack"/>
            <w:bookmarkEnd w:id="0"/>
            <w:r>
              <w:t>able, click where you want to add a row or a column, and then click the plus sign.</w:t>
            </w:r>
          </w:p>
          <w:p w:rsidR="00A520AD" w:rsidRDefault="00A520AD" w:rsidP="00A520AD">
            <w:r>
              <w:t>Reading is easier, too, in the new Reading view. You can collapse parts of the document and focus on the text you want. If you need to stop reading before you reach the end, Word remembers where you left off - even on another device.</w:t>
            </w:r>
          </w:p>
        </w:tc>
      </w:tr>
      <w:tr w:rsidR="00A520AD" w:rsidTr="004A2FBD">
        <w:trPr>
          <w:cantSplit/>
        </w:trPr>
        <w:tc>
          <w:tcPr>
            <w:tcW w:w="1814" w:type="dxa"/>
            <w:shd w:val="clear" w:color="auto" w:fill="auto"/>
          </w:tcPr>
          <w:p w:rsidR="00A520AD" w:rsidRDefault="00A520AD" w:rsidP="00A520AD">
            <w:pPr>
              <w:pStyle w:val="Heading2"/>
            </w:pPr>
            <w:r>
              <w:t>Gamma</w:t>
            </w:r>
          </w:p>
        </w:tc>
        <w:tc>
          <w:tcPr>
            <w:tcW w:w="7762" w:type="dxa"/>
            <w:tcBorders>
              <w:top w:val="single" w:sz="2" w:space="0" w:color="auto"/>
              <w:bottom w:val="single" w:sz="2" w:space="0" w:color="auto"/>
            </w:tcBorders>
            <w:shd w:val="clear" w:color="auto" w:fill="auto"/>
          </w:tcPr>
          <w:p w:rsidR="00A520AD" w:rsidRDefault="00A520AD" w:rsidP="00A520AD">
            <w:r>
              <w:t>Video provides a powerful way to help you prove your point. When you click Online Video, you can paste in the embed code for the video you want to add. You can also type a keyword to search online for the video that best fits your document.</w:t>
            </w:r>
          </w:p>
          <w:p w:rsidR="00A520AD" w:rsidRDefault="00A520AD" w:rsidP="00A520AD">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A520AD" w:rsidRDefault="00A520AD" w:rsidP="00A520AD">
            <w:r>
              <w:t>Themes and styles also help keep your document coordinated. When you click Design and choose a new Theme, the pictures, charts, and SmartArt graphics change to match your new theme. When you apply styles, your headings change to match the new theme.</w:t>
            </w:r>
          </w:p>
          <w:p w:rsidR="00A520AD" w:rsidRDefault="00A520AD" w:rsidP="00A520AD">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A520AD" w:rsidRDefault="00A520AD" w:rsidP="00A520AD">
            <w:r>
              <w:t>Reading is easier, too, in the new Reading view. You can collapse parts of the document and focus on the text you want. If you need to stop reading before you reach the end, Word remembers where you left off - even on another device.</w:t>
            </w:r>
          </w:p>
        </w:tc>
      </w:tr>
      <w:tr w:rsidR="00A520AD" w:rsidTr="004A2FBD">
        <w:trPr>
          <w:cantSplit/>
        </w:trPr>
        <w:tc>
          <w:tcPr>
            <w:tcW w:w="1814" w:type="dxa"/>
            <w:shd w:val="clear" w:color="auto" w:fill="auto"/>
          </w:tcPr>
          <w:p w:rsidR="00A520AD" w:rsidRDefault="00A520AD" w:rsidP="00A520AD">
            <w:pPr>
              <w:pStyle w:val="Heading2"/>
            </w:pPr>
            <w:r>
              <w:t>Delta</w:t>
            </w:r>
          </w:p>
        </w:tc>
        <w:tc>
          <w:tcPr>
            <w:tcW w:w="7762" w:type="dxa"/>
            <w:tcBorders>
              <w:top w:val="single" w:sz="2" w:space="0" w:color="auto"/>
              <w:bottom w:val="single" w:sz="2" w:space="0" w:color="auto"/>
            </w:tcBorders>
            <w:shd w:val="clear" w:color="auto" w:fill="auto"/>
          </w:tcPr>
          <w:p w:rsidR="00A520AD" w:rsidRDefault="00A520AD" w:rsidP="00A520AD">
            <w:r>
              <w:t>Video provides a powerful way to help you prove your point. When you click Online Video, you can paste in the embed code for the video you want to add. You can also type a keyword to search online for the video that best fits your document.</w:t>
            </w:r>
          </w:p>
        </w:tc>
      </w:tr>
      <w:tr w:rsidR="00A520AD" w:rsidTr="004A2FBD">
        <w:trPr>
          <w:cantSplit/>
        </w:trPr>
        <w:tc>
          <w:tcPr>
            <w:tcW w:w="1814" w:type="dxa"/>
            <w:shd w:val="clear" w:color="auto" w:fill="auto"/>
          </w:tcPr>
          <w:p w:rsidR="00A520AD" w:rsidRDefault="00A520AD" w:rsidP="00A520AD">
            <w:pPr>
              <w:pStyle w:val="Heading2"/>
            </w:pPr>
            <w:r>
              <w:t>Delta</w:t>
            </w:r>
          </w:p>
          <w:p w:rsidR="00A520AD" w:rsidRPr="00A520AD" w:rsidRDefault="00A520AD" w:rsidP="00A520AD">
            <w:pPr>
              <w:pStyle w:val="Heading2NOTOC"/>
            </w:pPr>
            <w:r>
              <w:t>(Continued)</w:t>
            </w:r>
          </w:p>
        </w:tc>
        <w:tc>
          <w:tcPr>
            <w:tcW w:w="7762" w:type="dxa"/>
            <w:tcBorders>
              <w:top w:val="single" w:sz="2" w:space="0" w:color="auto"/>
              <w:bottom w:val="single" w:sz="2" w:space="0" w:color="auto"/>
            </w:tcBorders>
            <w:shd w:val="clear" w:color="auto" w:fill="auto"/>
          </w:tcPr>
          <w:p w:rsidR="00A520AD" w:rsidRDefault="00A520AD" w:rsidP="00A520AD">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A520AD" w:rsidRDefault="00A520AD" w:rsidP="00A520AD">
            <w:r>
              <w:t>Themes and styles also help keep your document coordinated. When you click Design and choose a new Theme, the pictures, charts, and SmartArt graphics change to match your new theme. When you apply styles, your headings change to match the new theme.</w:t>
            </w:r>
          </w:p>
          <w:p w:rsidR="00A520AD" w:rsidRDefault="00A520AD" w:rsidP="00A520AD">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A520AD" w:rsidRDefault="00A520AD" w:rsidP="00A520AD">
            <w:r>
              <w:t>Reading is easier, too, in the new Reading view. You can collapse parts of the document and focus on the text you want. If you need to stop reading before you reach the end, Word remembers where you left off - even on another device.</w:t>
            </w:r>
          </w:p>
          <w:p w:rsidR="00A520AD" w:rsidRDefault="00A520AD" w:rsidP="00A520AD"/>
        </w:tc>
      </w:tr>
    </w:tbl>
    <w:p w:rsidR="00A520AD" w:rsidRDefault="00A520AD" w:rsidP="00344777"/>
    <w:tbl>
      <w:tblPr>
        <w:tblW w:w="0" w:type="auto"/>
        <w:tblInd w:w="7" w:type="dxa"/>
        <w:tblLayout w:type="fixed"/>
        <w:tblCellMar>
          <w:top w:w="216" w:type="dxa"/>
          <w:left w:w="115" w:type="dxa"/>
          <w:bottom w:w="216" w:type="dxa"/>
          <w:right w:w="115" w:type="dxa"/>
        </w:tblCellMar>
        <w:tblLook w:val="0000" w:firstRow="0" w:lastRow="0" w:firstColumn="0" w:lastColumn="0" w:noHBand="0" w:noVBand="0"/>
      </w:tblPr>
      <w:tblGrid>
        <w:gridCol w:w="1814"/>
        <w:gridCol w:w="7762"/>
      </w:tblGrid>
      <w:tr w:rsidR="00A520AD" w:rsidTr="00A520AD">
        <w:trPr>
          <w:cantSplit/>
          <w:tblHeader/>
        </w:trPr>
        <w:tc>
          <w:tcPr>
            <w:tcW w:w="9576" w:type="dxa"/>
            <w:gridSpan w:val="2"/>
            <w:shd w:val="clear" w:color="auto" w:fill="auto"/>
          </w:tcPr>
          <w:p w:rsidR="00A520AD" w:rsidRDefault="00A520AD" w:rsidP="00A520AD">
            <w:pPr>
              <w:pStyle w:val="Heading1"/>
            </w:pPr>
            <w:r>
              <w:t>This Is Topic #2</w:t>
            </w:r>
          </w:p>
        </w:tc>
      </w:tr>
      <w:tr w:rsidR="00A520AD" w:rsidTr="00A520AD">
        <w:trPr>
          <w:cantSplit/>
        </w:trPr>
        <w:tc>
          <w:tcPr>
            <w:tcW w:w="1814" w:type="dxa"/>
            <w:shd w:val="clear" w:color="auto" w:fill="auto"/>
          </w:tcPr>
          <w:p w:rsidR="00A520AD" w:rsidRDefault="00A520AD" w:rsidP="00A520AD">
            <w:pPr>
              <w:pStyle w:val="Heading2"/>
            </w:pPr>
            <w:r>
              <w:t>Epsilon</w:t>
            </w:r>
          </w:p>
        </w:tc>
        <w:tc>
          <w:tcPr>
            <w:tcW w:w="7762" w:type="dxa"/>
            <w:tcBorders>
              <w:top w:val="single" w:sz="2" w:space="0" w:color="auto"/>
              <w:bottom w:val="single" w:sz="2" w:space="0" w:color="auto"/>
            </w:tcBorders>
            <w:shd w:val="clear" w:color="auto" w:fill="auto"/>
          </w:tcPr>
          <w:p w:rsidR="00A520AD" w:rsidRDefault="00A520AD" w:rsidP="00344777">
            <w:r>
              <w:t>Video provides a powerful way to help you prove your point. When you click Online Video, you can paste in the embed code for the video you want to add. You can also type a keyword to search online for the video that best fits your document.</w:t>
            </w:r>
          </w:p>
          <w:p w:rsidR="00A520AD" w:rsidRDefault="00A520AD" w:rsidP="00344777">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A520AD" w:rsidRDefault="00A520AD" w:rsidP="00344777">
            <w:r>
              <w:t>Themes and styles also help keep your document coordinated. When you click Design and choose a new Theme, the pictures, charts, and SmartArt graphics change to match your new theme. When you apply styles, your headings change to match the new theme.</w:t>
            </w:r>
          </w:p>
          <w:p w:rsidR="00A520AD" w:rsidRDefault="00A520AD" w:rsidP="00344777">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A520AD" w:rsidRDefault="00A520AD" w:rsidP="00344777">
            <w:r>
              <w:t>Reading is easier, too, in the new Reading view. You can collapse parts of the document and focus on the text you want. If you need to stop reading before you reach the end, Word remembers where you left off - even on another device.</w:t>
            </w:r>
          </w:p>
        </w:tc>
      </w:tr>
    </w:tbl>
    <w:p w:rsidR="00F5187E" w:rsidRPr="00B3278F" w:rsidRDefault="00F5187E" w:rsidP="00A520AD"/>
    <w:sectPr w:rsidR="00F5187E" w:rsidRPr="00B3278F" w:rsidSect="005E160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8F" w:rsidRDefault="00B3278F" w:rsidP="00095CF5">
      <w:r>
        <w:separator/>
      </w:r>
    </w:p>
  </w:endnote>
  <w:endnote w:type="continuationSeparator" w:id="0">
    <w:p w:rsidR="00B3278F" w:rsidRDefault="00B3278F" w:rsidP="0009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8F" w:rsidRDefault="00B3278F" w:rsidP="00095CF5">
      <w:r>
        <w:separator/>
      </w:r>
    </w:p>
  </w:footnote>
  <w:footnote w:type="continuationSeparator" w:id="0">
    <w:p w:rsidR="00B3278F" w:rsidRDefault="00B3278F" w:rsidP="00095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1457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1338D7"/>
    <w:multiLevelType w:val="hybridMultilevel"/>
    <w:tmpl w:val="A1DC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E592B"/>
    <w:multiLevelType w:val="hybridMultilevel"/>
    <w:tmpl w:val="AB94C648"/>
    <w:lvl w:ilvl="0" w:tplc="5C522960">
      <w:start w:val="1"/>
      <w:numFmt w:val="bullet"/>
      <w:pStyle w:val="TrainerNote"/>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B2225F"/>
    <w:multiLevelType w:val="multilevel"/>
    <w:tmpl w:val="23722F96"/>
    <w:numStyleLink w:val="ModuleLists"/>
  </w:abstractNum>
  <w:abstractNum w:abstractNumId="4" w15:restartNumberingAfterBreak="0">
    <w:nsid w:val="2712248E"/>
    <w:multiLevelType w:val="multilevel"/>
    <w:tmpl w:val="24762828"/>
    <w:lvl w:ilvl="0">
      <w:start w:val="1"/>
      <w:numFmt w:val="lowerLetter"/>
      <w:pStyle w:val="LPAlphaList"/>
      <w:lvlText w:val="%1."/>
      <w:lvlJc w:val="left"/>
      <w:pPr>
        <w:ind w:left="720" w:hanging="360"/>
      </w:p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5" w15:restartNumberingAfterBreak="0">
    <w:nsid w:val="28C07908"/>
    <w:multiLevelType w:val="multilevel"/>
    <w:tmpl w:val="E39429F2"/>
    <w:styleLink w:val="BlueKCOrderedLists"/>
    <w:lvl w:ilvl="0">
      <w:start w:val="1"/>
      <w:numFmt w:val="decimal"/>
      <w:lvlText w:val="%1."/>
      <w:lvlJc w:val="left"/>
      <w:pPr>
        <w:ind w:left="533" w:hanging="360"/>
      </w:pPr>
      <w:rPr>
        <w:rFonts w:hint="default"/>
      </w:rPr>
    </w:lvl>
    <w:lvl w:ilvl="1">
      <w:start w:val="1"/>
      <w:numFmt w:val="lowerLetter"/>
      <w:lvlText w:val="%2."/>
      <w:lvlJc w:val="left"/>
      <w:pPr>
        <w:ind w:left="706" w:hanging="360"/>
      </w:pPr>
      <w:rPr>
        <w:rFonts w:hint="default"/>
      </w:rPr>
    </w:lvl>
    <w:lvl w:ilvl="2">
      <w:start w:val="1"/>
      <w:numFmt w:val="lowerRoman"/>
      <w:lvlText w:val="%3."/>
      <w:lvlJc w:val="right"/>
      <w:pPr>
        <w:ind w:left="2333" w:hanging="180"/>
      </w:pPr>
      <w:rPr>
        <w:rFonts w:hint="default"/>
      </w:rPr>
    </w:lvl>
    <w:lvl w:ilvl="3">
      <w:start w:val="1"/>
      <w:numFmt w:val="decimal"/>
      <w:lvlText w:val="%4."/>
      <w:lvlJc w:val="left"/>
      <w:pPr>
        <w:ind w:left="3053" w:hanging="360"/>
      </w:pPr>
      <w:rPr>
        <w:rFonts w:hint="default"/>
      </w:rPr>
    </w:lvl>
    <w:lvl w:ilvl="4">
      <w:start w:val="1"/>
      <w:numFmt w:val="lowerLetter"/>
      <w:lvlText w:val="%5."/>
      <w:lvlJc w:val="left"/>
      <w:pPr>
        <w:ind w:left="3773" w:hanging="360"/>
      </w:pPr>
      <w:rPr>
        <w:rFonts w:hint="default"/>
      </w:rPr>
    </w:lvl>
    <w:lvl w:ilvl="5">
      <w:start w:val="1"/>
      <w:numFmt w:val="lowerRoman"/>
      <w:lvlText w:val="%6."/>
      <w:lvlJc w:val="right"/>
      <w:pPr>
        <w:ind w:left="4493" w:hanging="180"/>
      </w:pPr>
      <w:rPr>
        <w:rFonts w:hint="default"/>
      </w:rPr>
    </w:lvl>
    <w:lvl w:ilvl="6">
      <w:start w:val="1"/>
      <w:numFmt w:val="decimal"/>
      <w:lvlText w:val="%7."/>
      <w:lvlJc w:val="left"/>
      <w:pPr>
        <w:ind w:left="5213" w:hanging="360"/>
      </w:pPr>
      <w:rPr>
        <w:rFonts w:hint="default"/>
      </w:rPr>
    </w:lvl>
    <w:lvl w:ilvl="7">
      <w:start w:val="1"/>
      <w:numFmt w:val="lowerLetter"/>
      <w:lvlText w:val="%8."/>
      <w:lvlJc w:val="left"/>
      <w:pPr>
        <w:ind w:left="5933" w:hanging="360"/>
      </w:pPr>
      <w:rPr>
        <w:rFonts w:hint="default"/>
      </w:rPr>
    </w:lvl>
    <w:lvl w:ilvl="8">
      <w:start w:val="1"/>
      <w:numFmt w:val="lowerRoman"/>
      <w:lvlText w:val="%9."/>
      <w:lvlJc w:val="right"/>
      <w:pPr>
        <w:ind w:left="6653" w:hanging="180"/>
      </w:pPr>
      <w:rPr>
        <w:rFonts w:hint="default"/>
      </w:rPr>
    </w:lvl>
  </w:abstractNum>
  <w:abstractNum w:abstractNumId="6" w15:restartNumberingAfterBreak="0">
    <w:nsid w:val="3554037E"/>
    <w:multiLevelType w:val="multilevel"/>
    <w:tmpl w:val="A080BF34"/>
    <w:lvl w:ilvl="0">
      <w:start w:val="1"/>
      <w:numFmt w:val="decimal"/>
      <w:pStyle w:val="LPNumberList"/>
      <w:lvlText w:val="%1."/>
      <w:lvlJc w:val="left"/>
      <w:pPr>
        <w:ind w:left="53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78F7880"/>
    <w:multiLevelType w:val="multilevel"/>
    <w:tmpl w:val="23722F96"/>
    <w:styleLink w:val="ModuleLists"/>
    <w:lvl w:ilvl="0">
      <w:start w:val="1"/>
      <w:numFmt w:val="bullet"/>
      <w:pStyle w:val="BulletStyle1"/>
      <w:lvlText w:val=""/>
      <w:lvlJc w:val="left"/>
      <w:pPr>
        <w:tabs>
          <w:tab w:val="num" w:pos="288"/>
        </w:tabs>
        <w:ind w:left="173" w:hanging="173"/>
      </w:pPr>
      <w:rPr>
        <w:rFonts w:ascii="Symbol" w:hAnsi="Symbol" w:hint="default"/>
      </w:rPr>
    </w:lvl>
    <w:lvl w:ilvl="1">
      <w:start w:val="1"/>
      <w:numFmt w:val="bullet"/>
      <w:pStyle w:val="BulletStyle2"/>
      <w:lvlText w:val="-"/>
      <w:lvlJc w:val="left"/>
      <w:pPr>
        <w:ind w:left="187" w:hanging="14"/>
      </w:pPr>
      <w:rPr>
        <w:rFonts w:ascii="Courier New" w:hAnsi="Courier New" w:hint="default"/>
      </w:rPr>
    </w:lvl>
    <w:lvl w:ilvl="2">
      <w:start w:val="1"/>
      <w:numFmt w:val="bullet"/>
      <w:pStyle w:val="BulletStyle3"/>
      <w:lvlText w:val=""/>
      <w:lvlJc w:val="left"/>
      <w:pPr>
        <w:ind w:left="173" w:firstLine="187"/>
      </w:pPr>
      <w:rPr>
        <w:rFonts w:ascii="Wingdings" w:hAnsi="Wingding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60C40CBF"/>
    <w:multiLevelType w:val="multilevel"/>
    <w:tmpl w:val="4052D3E8"/>
    <w:lvl w:ilvl="0">
      <w:start w:val="1"/>
      <w:numFmt w:val="decimal"/>
      <w:pStyle w:val="NumberList"/>
      <w:lvlText w:val="%1."/>
      <w:lvlJc w:val="left"/>
      <w:pPr>
        <w:ind w:left="533" w:hanging="360"/>
      </w:pPr>
      <w:rPr>
        <w:rFonts w:hint="default"/>
      </w:rPr>
    </w:lvl>
    <w:lvl w:ilvl="1">
      <w:start w:val="1"/>
      <w:numFmt w:val="lowerLetter"/>
      <w:pStyle w:val="AlphaList"/>
      <w:lvlText w:val="%2."/>
      <w:lvlJc w:val="left"/>
      <w:pPr>
        <w:ind w:left="706" w:hanging="360"/>
      </w:pPr>
      <w:rPr>
        <w:rFonts w:hint="default"/>
      </w:rPr>
    </w:lvl>
    <w:lvl w:ilvl="2">
      <w:start w:val="1"/>
      <w:numFmt w:val="lowerRoman"/>
      <w:lvlText w:val="%3."/>
      <w:lvlJc w:val="right"/>
      <w:pPr>
        <w:ind w:left="2333" w:hanging="180"/>
      </w:pPr>
      <w:rPr>
        <w:rFonts w:hint="default"/>
      </w:rPr>
    </w:lvl>
    <w:lvl w:ilvl="3">
      <w:start w:val="1"/>
      <w:numFmt w:val="decimal"/>
      <w:lvlText w:val="%4."/>
      <w:lvlJc w:val="left"/>
      <w:pPr>
        <w:ind w:left="3053" w:hanging="360"/>
      </w:pPr>
      <w:rPr>
        <w:rFonts w:hint="default"/>
      </w:rPr>
    </w:lvl>
    <w:lvl w:ilvl="4">
      <w:start w:val="1"/>
      <w:numFmt w:val="lowerLetter"/>
      <w:lvlText w:val="%5."/>
      <w:lvlJc w:val="left"/>
      <w:pPr>
        <w:ind w:left="3773" w:hanging="360"/>
      </w:pPr>
      <w:rPr>
        <w:rFonts w:hint="default"/>
      </w:rPr>
    </w:lvl>
    <w:lvl w:ilvl="5">
      <w:start w:val="1"/>
      <w:numFmt w:val="lowerRoman"/>
      <w:lvlText w:val="%6."/>
      <w:lvlJc w:val="right"/>
      <w:pPr>
        <w:ind w:left="4493" w:hanging="180"/>
      </w:pPr>
      <w:rPr>
        <w:rFonts w:hint="default"/>
      </w:rPr>
    </w:lvl>
    <w:lvl w:ilvl="6">
      <w:start w:val="1"/>
      <w:numFmt w:val="decimal"/>
      <w:lvlText w:val="%7."/>
      <w:lvlJc w:val="left"/>
      <w:pPr>
        <w:ind w:left="5213" w:hanging="360"/>
      </w:pPr>
      <w:rPr>
        <w:rFonts w:hint="default"/>
      </w:rPr>
    </w:lvl>
    <w:lvl w:ilvl="7">
      <w:start w:val="1"/>
      <w:numFmt w:val="lowerLetter"/>
      <w:lvlText w:val="%8."/>
      <w:lvlJc w:val="left"/>
      <w:pPr>
        <w:ind w:left="5933" w:hanging="360"/>
      </w:pPr>
      <w:rPr>
        <w:rFonts w:hint="default"/>
      </w:rPr>
    </w:lvl>
    <w:lvl w:ilvl="8">
      <w:start w:val="1"/>
      <w:numFmt w:val="lowerRoman"/>
      <w:lvlText w:val="%9."/>
      <w:lvlJc w:val="right"/>
      <w:pPr>
        <w:ind w:left="6653" w:hanging="180"/>
      </w:pPr>
      <w:rPr>
        <w:rFonts w:hint="default"/>
      </w:rPr>
    </w:lvl>
  </w:abstractNum>
  <w:num w:numId="1">
    <w:abstractNumId w:val="2"/>
  </w:num>
  <w:num w:numId="2">
    <w:abstractNumId w:val="3"/>
  </w:num>
  <w:num w:numId="3">
    <w:abstractNumId w:val="7"/>
  </w:num>
  <w:num w:numId="4">
    <w:abstractNumId w:val="1"/>
  </w:num>
  <w:num w:numId="5">
    <w:abstractNumId w:val="5"/>
  </w:num>
  <w:num w:numId="6">
    <w:abstractNumId w:val="6"/>
  </w:num>
  <w:num w:numId="7">
    <w:abstractNumId w:val="8"/>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3"/>
  </w:num>
  <w:num w:numId="16">
    <w:abstractNumId w:val="3"/>
  </w:num>
  <w:num w:numId="17">
    <w:abstractNumId w:val="3"/>
  </w:num>
  <w:num w:numId="18">
    <w:abstractNumId w:val="3"/>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8F"/>
    <w:rsid w:val="00001772"/>
    <w:rsid w:val="00003DA4"/>
    <w:rsid w:val="000116FD"/>
    <w:rsid w:val="00011E82"/>
    <w:rsid w:val="00012B08"/>
    <w:rsid w:val="00014BAF"/>
    <w:rsid w:val="00015B3B"/>
    <w:rsid w:val="00016294"/>
    <w:rsid w:val="00016E10"/>
    <w:rsid w:val="00020089"/>
    <w:rsid w:val="00020AAA"/>
    <w:rsid w:val="00026394"/>
    <w:rsid w:val="00026A43"/>
    <w:rsid w:val="00030BCB"/>
    <w:rsid w:val="00034BEE"/>
    <w:rsid w:val="0003503A"/>
    <w:rsid w:val="00035317"/>
    <w:rsid w:val="0003654B"/>
    <w:rsid w:val="000417EB"/>
    <w:rsid w:val="00043179"/>
    <w:rsid w:val="000469D6"/>
    <w:rsid w:val="000566C4"/>
    <w:rsid w:val="000600DD"/>
    <w:rsid w:val="00061195"/>
    <w:rsid w:val="000619B2"/>
    <w:rsid w:val="000632BE"/>
    <w:rsid w:val="00064ECC"/>
    <w:rsid w:val="00066265"/>
    <w:rsid w:val="000722CD"/>
    <w:rsid w:val="00073D06"/>
    <w:rsid w:val="00074056"/>
    <w:rsid w:val="0007650D"/>
    <w:rsid w:val="00095CF5"/>
    <w:rsid w:val="000A7D43"/>
    <w:rsid w:val="000B1A17"/>
    <w:rsid w:val="000B3F26"/>
    <w:rsid w:val="000B4683"/>
    <w:rsid w:val="000B4742"/>
    <w:rsid w:val="000D10C4"/>
    <w:rsid w:val="000D3F3F"/>
    <w:rsid w:val="000D7BA6"/>
    <w:rsid w:val="000E0282"/>
    <w:rsid w:val="000E48B6"/>
    <w:rsid w:val="000F2E9B"/>
    <w:rsid w:val="000F43FC"/>
    <w:rsid w:val="000F478A"/>
    <w:rsid w:val="000F626B"/>
    <w:rsid w:val="000F674F"/>
    <w:rsid w:val="000F74D3"/>
    <w:rsid w:val="0010027A"/>
    <w:rsid w:val="00101AFA"/>
    <w:rsid w:val="00103A4F"/>
    <w:rsid w:val="00105431"/>
    <w:rsid w:val="0011117E"/>
    <w:rsid w:val="00115669"/>
    <w:rsid w:val="00123C31"/>
    <w:rsid w:val="00126189"/>
    <w:rsid w:val="0012669E"/>
    <w:rsid w:val="0012695B"/>
    <w:rsid w:val="0014146D"/>
    <w:rsid w:val="001422FD"/>
    <w:rsid w:val="00142C37"/>
    <w:rsid w:val="001467A1"/>
    <w:rsid w:val="00152D5F"/>
    <w:rsid w:val="00154545"/>
    <w:rsid w:val="001553DE"/>
    <w:rsid w:val="001558C4"/>
    <w:rsid w:val="00155B41"/>
    <w:rsid w:val="00155DBE"/>
    <w:rsid w:val="00156175"/>
    <w:rsid w:val="00160254"/>
    <w:rsid w:val="00163317"/>
    <w:rsid w:val="0016594D"/>
    <w:rsid w:val="00172A7F"/>
    <w:rsid w:val="001753DD"/>
    <w:rsid w:val="001772F4"/>
    <w:rsid w:val="00183CA2"/>
    <w:rsid w:val="00185190"/>
    <w:rsid w:val="0019001C"/>
    <w:rsid w:val="00190615"/>
    <w:rsid w:val="001A50AA"/>
    <w:rsid w:val="001A65ED"/>
    <w:rsid w:val="001A77B3"/>
    <w:rsid w:val="001B4092"/>
    <w:rsid w:val="001B60C3"/>
    <w:rsid w:val="001B6F65"/>
    <w:rsid w:val="001C230E"/>
    <w:rsid w:val="001C464E"/>
    <w:rsid w:val="001D437E"/>
    <w:rsid w:val="001D4595"/>
    <w:rsid w:val="001D4DE7"/>
    <w:rsid w:val="001F546A"/>
    <w:rsid w:val="001F62DB"/>
    <w:rsid w:val="00204E4D"/>
    <w:rsid w:val="0021450A"/>
    <w:rsid w:val="00217AAA"/>
    <w:rsid w:val="00220E28"/>
    <w:rsid w:val="0022127A"/>
    <w:rsid w:val="002221F9"/>
    <w:rsid w:val="0022330D"/>
    <w:rsid w:val="002303FF"/>
    <w:rsid w:val="00231A24"/>
    <w:rsid w:val="00232898"/>
    <w:rsid w:val="0023476A"/>
    <w:rsid w:val="0023724D"/>
    <w:rsid w:val="00240474"/>
    <w:rsid w:val="00240C08"/>
    <w:rsid w:val="00244289"/>
    <w:rsid w:val="0024628F"/>
    <w:rsid w:val="0024660E"/>
    <w:rsid w:val="002512C4"/>
    <w:rsid w:val="00254082"/>
    <w:rsid w:val="00254DFF"/>
    <w:rsid w:val="00256F49"/>
    <w:rsid w:val="00270A4E"/>
    <w:rsid w:val="00271751"/>
    <w:rsid w:val="002724CE"/>
    <w:rsid w:val="00274E97"/>
    <w:rsid w:val="002965D9"/>
    <w:rsid w:val="00296EC9"/>
    <w:rsid w:val="002977B7"/>
    <w:rsid w:val="002A2BD2"/>
    <w:rsid w:val="002A365E"/>
    <w:rsid w:val="002A4E40"/>
    <w:rsid w:val="002B3CBE"/>
    <w:rsid w:val="002B5462"/>
    <w:rsid w:val="002B5E9E"/>
    <w:rsid w:val="002C29ED"/>
    <w:rsid w:val="002C3C6F"/>
    <w:rsid w:val="002D06BB"/>
    <w:rsid w:val="002D41D5"/>
    <w:rsid w:val="002D497A"/>
    <w:rsid w:val="002D4B95"/>
    <w:rsid w:val="002D553F"/>
    <w:rsid w:val="002D5FA0"/>
    <w:rsid w:val="002E22CD"/>
    <w:rsid w:val="002E2884"/>
    <w:rsid w:val="002E5EFE"/>
    <w:rsid w:val="002F2DE7"/>
    <w:rsid w:val="002F4DAE"/>
    <w:rsid w:val="002F5931"/>
    <w:rsid w:val="00302243"/>
    <w:rsid w:val="00310525"/>
    <w:rsid w:val="00311682"/>
    <w:rsid w:val="003142E7"/>
    <w:rsid w:val="003164B0"/>
    <w:rsid w:val="0032185B"/>
    <w:rsid w:val="003231DB"/>
    <w:rsid w:val="003245D9"/>
    <w:rsid w:val="00340E79"/>
    <w:rsid w:val="00343E40"/>
    <w:rsid w:val="00350FFA"/>
    <w:rsid w:val="003513E5"/>
    <w:rsid w:val="00352A07"/>
    <w:rsid w:val="003533F9"/>
    <w:rsid w:val="00353E7D"/>
    <w:rsid w:val="00355A05"/>
    <w:rsid w:val="0035716B"/>
    <w:rsid w:val="00357699"/>
    <w:rsid w:val="00360AF1"/>
    <w:rsid w:val="00361BD1"/>
    <w:rsid w:val="00363C44"/>
    <w:rsid w:val="003754DD"/>
    <w:rsid w:val="00375832"/>
    <w:rsid w:val="00376BAB"/>
    <w:rsid w:val="00381223"/>
    <w:rsid w:val="00387C2D"/>
    <w:rsid w:val="00390B8F"/>
    <w:rsid w:val="00391E9B"/>
    <w:rsid w:val="00393F45"/>
    <w:rsid w:val="003A7914"/>
    <w:rsid w:val="003B073D"/>
    <w:rsid w:val="003B0FB2"/>
    <w:rsid w:val="003C37C2"/>
    <w:rsid w:val="003C5678"/>
    <w:rsid w:val="003C592B"/>
    <w:rsid w:val="003C6ACC"/>
    <w:rsid w:val="003C7FCC"/>
    <w:rsid w:val="003D0CB8"/>
    <w:rsid w:val="003D0F18"/>
    <w:rsid w:val="003D2D32"/>
    <w:rsid w:val="003D3CB6"/>
    <w:rsid w:val="003E39BE"/>
    <w:rsid w:val="003E5784"/>
    <w:rsid w:val="003E593F"/>
    <w:rsid w:val="003E609F"/>
    <w:rsid w:val="003E6EA7"/>
    <w:rsid w:val="003F1818"/>
    <w:rsid w:val="003F1E84"/>
    <w:rsid w:val="003F2104"/>
    <w:rsid w:val="00401208"/>
    <w:rsid w:val="00402C15"/>
    <w:rsid w:val="00407E74"/>
    <w:rsid w:val="004102CA"/>
    <w:rsid w:val="00412449"/>
    <w:rsid w:val="004235A9"/>
    <w:rsid w:val="00434276"/>
    <w:rsid w:val="00435FFB"/>
    <w:rsid w:val="00437533"/>
    <w:rsid w:val="00441772"/>
    <w:rsid w:val="0044437E"/>
    <w:rsid w:val="004508DE"/>
    <w:rsid w:val="00455864"/>
    <w:rsid w:val="004578F3"/>
    <w:rsid w:val="0046102B"/>
    <w:rsid w:val="00463CF9"/>
    <w:rsid w:val="00465820"/>
    <w:rsid w:val="00465DA6"/>
    <w:rsid w:val="00471394"/>
    <w:rsid w:val="00471865"/>
    <w:rsid w:val="0047222C"/>
    <w:rsid w:val="00475DDE"/>
    <w:rsid w:val="00481D78"/>
    <w:rsid w:val="00481FC1"/>
    <w:rsid w:val="004820C9"/>
    <w:rsid w:val="00485E0D"/>
    <w:rsid w:val="0048664C"/>
    <w:rsid w:val="00494AE7"/>
    <w:rsid w:val="004A2E5C"/>
    <w:rsid w:val="004A2F1E"/>
    <w:rsid w:val="004A7989"/>
    <w:rsid w:val="004B0BF1"/>
    <w:rsid w:val="004B2337"/>
    <w:rsid w:val="004B34E8"/>
    <w:rsid w:val="004C2843"/>
    <w:rsid w:val="004C6257"/>
    <w:rsid w:val="004D135E"/>
    <w:rsid w:val="004D3582"/>
    <w:rsid w:val="004D50C7"/>
    <w:rsid w:val="004E4AAA"/>
    <w:rsid w:val="004E5848"/>
    <w:rsid w:val="004F054A"/>
    <w:rsid w:val="004F0737"/>
    <w:rsid w:val="004F3C23"/>
    <w:rsid w:val="004F6B26"/>
    <w:rsid w:val="004F6EE3"/>
    <w:rsid w:val="004F71C0"/>
    <w:rsid w:val="004F783F"/>
    <w:rsid w:val="00505C80"/>
    <w:rsid w:val="005063BF"/>
    <w:rsid w:val="005141B7"/>
    <w:rsid w:val="00516128"/>
    <w:rsid w:val="0051695B"/>
    <w:rsid w:val="005176AD"/>
    <w:rsid w:val="00525D48"/>
    <w:rsid w:val="0052678C"/>
    <w:rsid w:val="00533ABA"/>
    <w:rsid w:val="00533F29"/>
    <w:rsid w:val="0053429E"/>
    <w:rsid w:val="0053693D"/>
    <w:rsid w:val="00541A4C"/>
    <w:rsid w:val="005431BD"/>
    <w:rsid w:val="005431D1"/>
    <w:rsid w:val="00543322"/>
    <w:rsid w:val="00544A45"/>
    <w:rsid w:val="005460B5"/>
    <w:rsid w:val="005502AB"/>
    <w:rsid w:val="0055080B"/>
    <w:rsid w:val="0055396F"/>
    <w:rsid w:val="00555865"/>
    <w:rsid w:val="00560975"/>
    <w:rsid w:val="00562571"/>
    <w:rsid w:val="005632CF"/>
    <w:rsid w:val="00567639"/>
    <w:rsid w:val="005707EB"/>
    <w:rsid w:val="005711D9"/>
    <w:rsid w:val="00571570"/>
    <w:rsid w:val="00582D6A"/>
    <w:rsid w:val="00582DF4"/>
    <w:rsid w:val="0058472B"/>
    <w:rsid w:val="00587E47"/>
    <w:rsid w:val="00590056"/>
    <w:rsid w:val="0059420D"/>
    <w:rsid w:val="00596C7C"/>
    <w:rsid w:val="00597DC8"/>
    <w:rsid w:val="005A10D8"/>
    <w:rsid w:val="005A3133"/>
    <w:rsid w:val="005A3CF9"/>
    <w:rsid w:val="005A3F58"/>
    <w:rsid w:val="005A6D40"/>
    <w:rsid w:val="005A6F3B"/>
    <w:rsid w:val="005B2FEB"/>
    <w:rsid w:val="005B3289"/>
    <w:rsid w:val="005B4940"/>
    <w:rsid w:val="005C350A"/>
    <w:rsid w:val="005D0760"/>
    <w:rsid w:val="005D2B92"/>
    <w:rsid w:val="005D534C"/>
    <w:rsid w:val="005D6FE5"/>
    <w:rsid w:val="005E1600"/>
    <w:rsid w:val="005E17ED"/>
    <w:rsid w:val="005E4087"/>
    <w:rsid w:val="005E4238"/>
    <w:rsid w:val="005E606B"/>
    <w:rsid w:val="005F01BB"/>
    <w:rsid w:val="005F2F57"/>
    <w:rsid w:val="005F3737"/>
    <w:rsid w:val="005F4FB3"/>
    <w:rsid w:val="00601887"/>
    <w:rsid w:val="006032A5"/>
    <w:rsid w:val="00607602"/>
    <w:rsid w:val="00613FED"/>
    <w:rsid w:val="00621183"/>
    <w:rsid w:val="00621FCF"/>
    <w:rsid w:val="0062731D"/>
    <w:rsid w:val="0063145E"/>
    <w:rsid w:val="0063472C"/>
    <w:rsid w:val="00634D75"/>
    <w:rsid w:val="00635131"/>
    <w:rsid w:val="00635365"/>
    <w:rsid w:val="006454EF"/>
    <w:rsid w:val="00647109"/>
    <w:rsid w:val="006479AD"/>
    <w:rsid w:val="00653DF8"/>
    <w:rsid w:val="0065427C"/>
    <w:rsid w:val="00654BA9"/>
    <w:rsid w:val="00654D7B"/>
    <w:rsid w:val="00662E03"/>
    <w:rsid w:val="006730F2"/>
    <w:rsid w:val="006763CC"/>
    <w:rsid w:val="00687188"/>
    <w:rsid w:val="00695E2D"/>
    <w:rsid w:val="006A1D92"/>
    <w:rsid w:val="006A25E1"/>
    <w:rsid w:val="006A754A"/>
    <w:rsid w:val="006B0CB0"/>
    <w:rsid w:val="006B15D7"/>
    <w:rsid w:val="006B1D69"/>
    <w:rsid w:val="006B21BF"/>
    <w:rsid w:val="006B25F8"/>
    <w:rsid w:val="006B4AE6"/>
    <w:rsid w:val="006B6CF3"/>
    <w:rsid w:val="006B7C4B"/>
    <w:rsid w:val="006C2B3F"/>
    <w:rsid w:val="006C3D86"/>
    <w:rsid w:val="006C41AA"/>
    <w:rsid w:val="006C5671"/>
    <w:rsid w:val="006D06A0"/>
    <w:rsid w:val="006D0BED"/>
    <w:rsid w:val="006E503F"/>
    <w:rsid w:val="006F36FA"/>
    <w:rsid w:val="006F6302"/>
    <w:rsid w:val="00703AB2"/>
    <w:rsid w:val="0070678D"/>
    <w:rsid w:val="00714EFC"/>
    <w:rsid w:val="00714FBC"/>
    <w:rsid w:val="0071636D"/>
    <w:rsid w:val="0072447A"/>
    <w:rsid w:val="00724640"/>
    <w:rsid w:val="007258FA"/>
    <w:rsid w:val="00726E18"/>
    <w:rsid w:val="00726E3D"/>
    <w:rsid w:val="00730D4F"/>
    <w:rsid w:val="00733A0C"/>
    <w:rsid w:val="00737937"/>
    <w:rsid w:val="00741C10"/>
    <w:rsid w:val="007424B4"/>
    <w:rsid w:val="007547F8"/>
    <w:rsid w:val="00755283"/>
    <w:rsid w:val="00756CE5"/>
    <w:rsid w:val="00766279"/>
    <w:rsid w:val="007729A2"/>
    <w:rsid w:val="00776E3A"/>
    <w:rsid w:val="00777386"/>
    <w:rsid w:val="0078389B"/>
    <w:rsid w:val="00783A2C"/>
    <w:rsid w:val="00785BDB"/>
    <w:rsid w:val="00794448"/>
    <w:rsid w:val="007951D1"/>
    <w:rsid w:val="007978F5"/>
    <w:rsid w:val="007A0E4B"/>
    <w:rsid w:val="007A362A"/>
    <w:rsid w:val="007A7B18"/>
    <w:rsid w:val="007B3816"/>
    <w:rsid w:val="007B485B"/>
    <w:rsid w:val="007B48EB"/>
    <w:rsid w:val="007B7955"/>
    <w:rsid w:val="007C0EB6"/>
    <w:rsid w:val="007C1AE5"/>
    <w:rsid w:val="007C2BA4"/>
    <w:rsid w:val="007C59C3"/>
    <w:rsid w:val="007C5FFE"/>
    <w:rsid w:val="007C7819"/>
    <w:rsid w:val="007D02E2"/>
    <w:rsid w:val="007D2C1E"/>
    <w:rsid w:val="007D4652"/>
    <w:rsid w:val="007D75DC"/>
    <w:rsid w:val="007E11BC"/>
    <w:rsid w:val="007E27D8"/>
    <w:rsid w:val="007E34F3"/>
    <w:rsid w:val="007E6035"/>
    <w:rsid w:val="007F09AD"/>
    <w:rsid w:val="007F2917"/>
    <w:rsid w:val="007F69E7"/>
    <w:rsid w:val="007F7EDA"/>
    <w:rsid w:val="00801CB0"/>
    <w:rsid w:val="00804A0D"/>
    <w:rsid w:val="0080575C"/>
    <w:rsid w:val="008058B1"/>
    <w:rsid w:val="00806949"/>
    <w:rsid w:val="00807559"/>
    <w:rsid w:val="00807C0E"/>
    <w:rsid w:val="00811539"/>
    <w:rsid w:val="00812216"/>
    <w:rsid w:val="00813EC4"/>
    <w:rsid w:val="00814F2B"/>
    <w:rsid w:val="00816AFE"/>
    <w:rsid w:val="00817A15"/>
    <w:rsid w:val="008218E7"/>
    <w:rsid w:val="008227CE"/>
    <w:rsid w:val="00825403"/>
    <w:rsid w:val="008318A0"/>
    <w:rsid w:val="00831EB5"/>
    <w:rsid w:val="008323D8"/>
    <w:rsid w:val="0083614B"/>
    <w:rsid w:val="00841553"/>
    <w:rsid w:val="00842BD0"/>
    <w:rsid w:val="0084514D"/>
    <w:rsid w:val="00853584"/>
    <w:rsid w:val="00853A44"/>
    <w:rsid w:val="0087025D"/>
    <w:rsid w:val="008706DB"/>
    <w:rsid w:val="00874728"/>
    <w:rsid w:val="008829BD"/>
    <w:rsid w:val="00883540"/>
    <w:rsid w:val="00887B9C"/>
    <w:rsid w:val="00890BCD"/>
    <w:rsid w:val="008920E8"/>
    <w:rsid w:val="00893656"/>
    <w:rsid w:val="00896113"/>
    <w:rsid w:val="008A6C08"/>
    <w:rsid w:val="008B05BA"/>
    <w:rsid w:val="008B14DB"/>
    <w:rsid w:val="008B21E0"/>
    <w:rsid w:val="008B32E4"/>
    <w:rsid w:val="008B3350"/>
    <w:rsid w:val="008B46D0"/>
    <w:rsid w:val="008C0383"/>
    <w:rsid w:val="008C1B8A"/>
    <w:rsid w:val="008C2849"/>
    <w:rsid w:val="008C284E"/>
    <w:rsid w:val="008C5501"/>
    <w:rsid w:val="008C5594"/>
    <w:rsid w:val="008D054E"/>
    <w:rsid w:val="008D29BC"/>
    <w:rsid w:val="008E7121"/>
    <w:rsid w:val="008F3E3B"/>
    <w:rsid w:val="009006EA"/>
    <w:rsid w:val="00900C05"/>
    <w:rsid w:val="00900E9F"/>
    <w:rsid w:val="0090214B"/>
    <w:rsid w:val="00902E91"/>
    <w:rsid w:val="00903586"/>
    <w:rsid w:val="00913326"/>
    <w:rsid w:val="00913AB5"/>
    <w:rsid w:val="00922F6E"/>
    <w:rsid w:val="00926E95"/>
    <w:rsid w:val="009277F0"/>
    <w:rsid w:val="00935605"/>
    <w:rsid w:val="009360B8"/>
    <w:rsid w:val="009369D1"/>
    <w:rsid w:val="009379CC"/>
    <w:rsid w:val="009429FE"/>
    <w:rsid w:val="00945624"/>
    <w:rsid w:val="00945B7E"/>
    <w:rsid w:val="00946334"/>
    <w:rsid w:val="00947C5A"/>
    <w:rsid w:val="00950E38"/>
    <w:rsid w:val="00950EF1"/>
    <w:rsid w:val="009603AB"/>
    <w:rsid w:val="009610A7"/>
    <w:rsid w:val="00967915"/>
    <w:rsid w:val="00971165"/>
    <w:rsid w:val="009758B1"/>
    <w:rsid w:val="00981823"/>
    <w:rsid w:val="00982C5F"/>
    <w:rsid w:val="00990BC5"/>
    <w:rsid w:val="00990CA7"/>
    <w:rsid w:val="00992592"/>
    <w:rsid w:val="00992600"/>
    <w:rsid w:val="00992DA2"/>
    <w:rsid w:val="00993BB1"/>
    <w:rsid w:val="00994C40"/>
    <w:rsid w:val="0099500D"/>
    <w:rsid w:val="00997D49"/>
    <w:rsid w:val="009A0360"/>
    <w:rsid w:val="009A6B84"/>
    <w:rsid w:val="009B359F"/>
    <w:rsid w:val="009B5F5B"/>
    <w:rsid w:val="009C03FF"/>
    <w:rsid w:val="009D526E"/>
    <w:rsid w:val="009D582F"/>
    <w:rsid w:val="009E382C"/>
    <w:rsid w:val="009E54BF"/>
    <w:rsid w:val="009F0C60"/>
    <w:rsid w:val="009F2C1B"/>
    <w:rsid w:val="009F5EE8"/>
    <w:rsid w:val="009F5F42"/>
    <w:rsid w:val="00A00543"/>
    <w:rsid w:val="00A008C7"/>
    <w:rsid w:val="00A01AC2"/>
    <w:rsid w:val="00A01BB3"/>
    <w:rsid w:val="00A0450E"/>
    <w:rsid w:val="00A04942"/>
    <w:rsid w:val="00A11809"/>
    <w:rsid w:val="00A136C8"/>
    <w:rsid w:val="00A16B38"/>
    <w:rsid w:val="00A2170E"/>
    <w:rsid w:val="00A22529"/>
    <w:rsid w:val="00A25DFB"/>
    <w:rsid w:val="00A26E56"/>
    <w:rsid w:val="00A279C6"/>
    <w:rsid w:val="00A32315"/>
    <w:rsid w:val="00A32E5E"/>
    <w:rsid w:val="00A357EB"/>
    <w:rsid w:val="00A40848"/>
    <w:rsid w:val="00A520AD"/>
    <w:rsid w:val="00A52492"/>
    <w:rsid w:val="00A53785"/>
    <w:rsid w:val="00A61087"/>
    <w:rsid w:val="00A641B8"/>
    <w:rsid w:val="00A64977"/>
    <w:rsid w:val="00A67FE5"/>
    <w:rsid w:val="00A76715"/>
    <w:rsid w:val="00A771B8"/>
    <w:rsid w:val="00A810EA"/>
    <w:rsid w:val="00A83786"/>
    <w:rsid w:val="00A84697"/>
    <w:rsid w:val="00A8486E"/>
    <w:rsid w:val="00A9205D"/>
    <w:rsid w:val="00A92635"/>
    <w:rsid w:val="00A9290F"/>
    <w:rsid w:val="00A95275"/>
    <w:rsid w:val="00A964A8"/>
    <w:rsid w:val="00A96B4B"/>
    <w:rsid w:val="00AA382C"/>
    <w:rsid w:val="00AA7CAC"/>
    <w:rsid w:val="00AB05D5"/>
    <w:rsid w:val="00AB1251"/>
    <w:rsid w:val="00AB7538"/>
    <w:rsid w:val="00AC044A"/>
    <w:rsid w:val="00AC2E83"/>
    <w:rsid w:val="00AC6B65"/>
    <w:rsid w:val="00AC711E"/>
    <w:rsid w:val="00AC7ABD"/>
    <w:rsid w:val="00AD0D4E"/>
    <w:rsid w:val="00AD5384"/>
    <w:rsid w:val="00AD5A47"/>
    <w:rsid w:val="00AD7853"/>
    <w:rsid w:val="00AD7F5B"/>
    <w:rsid w:val="00AE2078"/>
    <w:rsid w:val="00AE28EB"/>
    <w:rsid w:val="00AF0948"/>
    <w:rsid w:val="00AF16FF"/>
    <w:rsid w:val="00AF1FB0"/>
    <w:rsid w:val="00AF224C"/>
    <w:rsid w:val="00AF528F"/>
    <w:rsid w:val="00B03F00"/>
    <w:rsid w:val="00B0523A"/>
    <w:rsid w:val="00B054B2"/>
    <w:rsid w:val="00B11A6A"/>
    <w:rsid w:val="00B12D8A"/>
    <w:rsid w:val="00B13355"/>
    <w:rsid w:val="00B166E0"/>
    <w:rsid w:val="00B16E65"/>
    <w:rsid w:val="00B17A52"/>
    <w:rsid w:val="00B21F54"/>
    <w:rsid w:val="00B232C9"/>
    <w:rsid w:val="00B235D7"/>
    <w:rsid w:val="00B25036"/>
    <w:rsid w:val="00B25216"/>
    <w:rsid w:val="00B271CE"/>
    <w:rsid w:val="00B3278F"/>
    <w:rsid w:val="00B34FBA"/>
    <w:rsid w:val="00B40ED9"/>
    <w:rsid w:val="00B45A92"/>
    <w:rsid w:val="00B46B81"/>
    <w:rsid w:val="00B46BBA"/>
    <w:rsid w:val="00B530A1"/>
    <w:rsid w:val="00B55F60"/>
    <w:rsid w:val="00B57EEA"/>
    <w:rsid w:val="00B6008B"/>
    <w:rsid w:val="00B66019"/>
    <w:rsid w:val="00B6740E"/>
    <w:rsid w:val="00B716D3"/>
    <w:rsid w:val="00B76ECF"/>
    <w:rsid w:val="00B8160E"/>
    <w:rsid w:val="00B90334"/>
    <w:rsid w:val="00B940CF"/>
    <w:rsid w:val="00B95765"/>
    <w:rsid w:val="00B97937"/>
    <w:rsid w:val="00B97F66"/>
    <w:rsid w:val="00BA0C74"/>
    <w:rsid w:val="00BA61E0"/>
    <w:rsid w:val="00BA7F85"/>
    <w:rsid w:val="00BB3B41"/>
    <w:rsid w:val="00BB63DF"/>
    <w:rsid w:val="00BB660E"/>
    <w:rsid w:val="00BC45DD"/>
    <w:rsid w:val="00BD21DC"/>
    <w:rsid w:val="00BE1E28"/>
    <w:rsid w:val="00BE23CB"/>
    <w:rsid w:val="00BE244E"/>
    <w:rsid w:val="00BE50FE"/>
    <w:rsid w:val="00BF02E0"/>
    <w:rsid w:val="00BF270C"/>
    <w:rsid w:val="00BF3DCE"/>
    <w:rsid w:val="00BF64C9"/>
    <w:rsid w:val="00C03B4D"/>
    <w:rsid w:val="00C05EE5"/>
    <w:rsid w:val="00C0649C"/>
    <w:rsid w:val="00C07700"/>
    <w:rsid w:val="00C159D2"/>
    <w:rsid w:val="00C16652"/>
    <w:rsid w:val="00C16EE4"/>
    <w:rsid w:val="00C26C76"/>
    <w:rsid w:val="00C3131F"/>
    <w:rsid w:val="00C353FE"/>
    <w:rsid w:val="00C41A04"/>
    <w:rsid w:val="00C45C76"/>
    <w:rsid w:val="00C560E2"/>
    <w:rsid w:val="00C57597"/>
    <w:rsid w:val="00C6125E"/>
    <w:rsid w:val="00C638C7"/>
    <w:rsid w:val="00C72C09"/>
    <w:rsid w:val="00C73AD2"/>
    <w:rsid w:val="00C81C84"/>
    <w:rsid w:val="00C82C83"/>
    <w:rsid w:val="00C84E9C"/>
    <w:rsid w:val="00C85F2E"/>
    <w:rsid w:val="00C916E5"/>
    <w:rsid w:val="00C93629"/>
    <w:rsid w:val="00C94C29"/>
    <w:rsid w:val="00CA30DB"/>
    <w:rsid w:val="00CA3C27"/>
    <w:rsid w:val="00CA47B6"/>
    <w:rsid w:val="00CA594A"/>
    <w:rsid w:val="00CA66DA"/>
    <w:rsid w:val="00CA6A97"/>
    <w:rsid w:val="00CA7F40"/>
    <w:rsid w:val="00CB12A1"/>
    <w:rsid w:val="00CB20A1"/>
    <w:rsid w:val="00CB4821"/>
    <w:rsid w:val="00CB5B6D"/>
    <w:rsid w:val="00CC108D"/>
    <w:rsid w:val="00CC154D"/>
    <w:rsid w:val="00CC4C2A"/>
    <w:rsid w:val="00CC55FF"/>
    <w:rsid w:val="00CD06A4"/>
    <w:rsid w:val="00CD26D3"/>
    <w:rsid w:val="00CE2C8A"/>
    <w:rsid w:val="00CE2F32"/>
    <w:rsid w:val="00CE302F"/>
    <w:rsid w:val="00CE5879"/>
    <w:rsid w:val="00CE64AC"/>
    <w:rsid w:val="00CE7B14"/>
    <w:rsid w:val="00CF384B"/>
    <w:rsid w:val="00CF4BF4"/>
    <w:rsid w:val="00CF54E7"/>
    <w:rsid w:val="00CF7D0A"/>
    <w:rsid w:val="00D04100"/>
    <w:rsid w:val="00D045E0"/>
    <w:rsid w:val="00D070CF"/>
    <w:rsid w:val="00D14AD2"/>
    <w:rsid w:val="00D14AFC"/>
    <w:rsid w:val="00D17E24"/>
    <w:rsid w:val="00D20453"/>
    <w:rsid w:val="00D207F3"/>
    <w:rsid w:val="00D264ED"/>
    <w:rsid w:val="00D328D7"/>
    <w:rsid w:val="00D37DA1"/>
    <w:rsid w:val="00D41F86"/>
    <w:rsid w:val="00D50446"/>
    <w:rsid w:val="00D51CAD"/>
    <w:rsid w:val="00D5787A"/>
    <w:rsid w:val="00D60948"/>
    <w:rsid w:val="00D65BBB"/>
    <w:rsid w:val="00D70239"/>
    <w:rsid w:val="00D74D36"/>
    <w:rsid w:val="00D76525"/>
    <w:rsid w:val="00D87491"/>
    <w:rsid w:val="00D937C3"/>
    <w:rsid w:val="00D95EFC"/>
    <w:rsid w:val="00DA3184"/>
    <w:rsid w:val="00DA4FCA"/>
    <w:rsid w:val="00DB1860"/>
    <w:rsid w:val="00DB241F"/>
    <w:rsid w:val="00DB3B12"/>
    <w:rsid w:val="00DB5600"/>
    <w:rsid w:val="00DB7430"/>
    <w:rsid w:val="00DC0EA4"/>
    <w:rsid w:val="00DC113B"/>
    <w:rsid w:val="00DC5DB6"/>
    <w:rsid w:val="00DE0AF1"/>
    <w:rsid w:val="00DE173C"/>
    <w:rsid w:val="00DE17E9"/>
    <w:rsid w:val="00DF788C"/>
    <w:rsid w:val="00E00642"/>
    <w:rsid w:val="00E028A9"/>
    <w:rsid w:val="00E04688"/>
    <w:rsid w:val="00E14026"/>
    <w:rsid w:val="00E1479E"/>
    <w:rsid w:val="00E208C9"/>
    <w:rsid w:val="00E214AE"/>
    <w:rsid w:val="00E263FC"/>
    <w:rsid w:val="00E274A0"/>
    <w:rsid w:val="00E27FD7"/>
    <w:rsid w:val="00E32BE2"/>
    <w:rsid w:val="00E35A82"/>
    <w:rsid w:val="00E35CF0"/>
    <w:rsid w:val="00E37EA2"/>
    <w:rsid w:val="00E47C02"/>
    <w:rsid w:val="00E47D2A"/>
    <w:rsid w:val="00E54B2F"/>
    <w:rsid w:val="00E56428"/>
    <w:rsid w:val="00E6162F"/>
    <w:rsid w:val="00E61C31"/>
    <w:rsid w:val="00E64243"/>
    <w:rsid w:val="00E65EE7"/>
    <w:rsid w:val="00E814B5"/>
    <w:rsid w:val="00E82D77"/>
    <w:rsid w:val="00E83570"/>
    <w:rsid w:val="00E8770B"/>
    <w:rsid w:val="00E87CC9"/>
    <w:rsid w:val="00E93632"/>
    <w:rsid w:val="00E97904"/>
    <w:rsid w:val="00EA0D99"/>
    <w:rsid w:val="00EA1C00"/>
    <w:rsid w:val="00EB5EFC"/>
    <w:rsid w:val="00EC29BE"/>
    <w:rsid w:val="00EC68AD"/>
    <w:rsid w:val="00ED3A24"/>
    <w:rsid w:val="00ED5231"/>
    <w:rsid w:val="00ED5833"/>
    <w:rsid w:val="00ED5852"/>
    <w:rsid w:val="00ED6281"/>
    <w:rsid w:val="00EE5273"/>
    <w:rsid w:val="00EE5354"/>
    <w:rsid w:val="00EE540C"/>
    <w:rsid w:val="00EE6D86"/>
    <w:rsid w:val="00F012AB"/>
    <w:rsid w:val="00F02048"/>
    <w:rsid w:val="00F03B3C"/>
    <w:rsid w:val="00F0410C"/>
    <w:rsid w:val="00F10AFA"/>
    <w:rsid w:val="00F14448"/>
    <w:rsid w:val="00F14E1B"/>
    <w:rsid w:val="00F1504A"/>
    <w:rsid w:val="00F15CB8"/>
    <w:rsid w:val="00F17F85"/>
    <w:rsid w:val="00F25A53"/>
    <w:rsid w:val="00F2718A"/>
    <w:rsid w:val="00F3287A"/>
    <w:rsid w:val="00F3600B"/>
    <w:rsid w:val="00F44DB5"/>
    <w:rsid w:val="00F4666D"/>
    <w:rsid w:val="00F47AEC"/>
    <w:rsid w:val="00F47BC0"/>
    <w:rsid w:val="00F5058D"/>
    <w:rsid w:val="00F5187E"/>
    <w:rsid w:val="00F51C77"/>
    <w:rsid w:val="00F52B5C"/>
    <w:rsid w:val="00F530A3"/>
    <w:rsid w:val="00F558A3"/>
    <w:rsid w:val="00F62EA8"/>
    <w:rsid w:val="00F705B4"/>
    <w:rsid w:val="00F71B74"/>
    <w:rsid w:val="00F7407C"/>
    <w:rsid w:val="00F81FB4"/>
    <w:rsid w:val="00F837B1"/>
    <w:rsid w:val="00F86225"/>
    <w:rsid w:val="00F86788"/>
    <w:rsid w:val="00F87365"/>
    <w:rsid w:val="00F87922"/>
    <w:rsid w:val="00F87F1F"/>
    <w:rsid w:val="00F90012"/>
    <w:rsid w:val="00F91092"/>
    <w:rsid w:val="00F9442A"/>
    <w:rsid w:val="00F94447"/>
    <w:rsid w:val="00F95B2C"/>
    <w:rsid w:val="00F96E1B"/>
    <w:rsid w:val="00FA148B"/>
    <w:rsid w:val="00FA27B8"/>
    <w:rsid w:val="00FA4FF1"/>
    <w:rsid w:val="00FA5C00"/>
    <w:rsid w:val="00FB0D51"/>
    <w:rsid w:val="00FB1057"/>
    <w:rsid w:val="00FB1148"/>
    <w:rsid w:val="00FB279B"/>
    <w:rsid w:val="00FB3157"/>
    <w:rsid w:val="00FB31AB"/>
    <w:rsid w:val="00FB47CB"/>
    <w:rsid w:val="00FB5CA8"/>
    <w:rsid w:val="00FB6CF7"/>
    <w:rsid w:val="00FB7DE3"/>
    <w:rsid w:val="00FC6516"/>
    <w:rsid w:val="00FE17DA"/>
    <w:rsid w:val="00FE2629"/>
    <w:rsid w:val="00FE38AA"/>
    <w:rsid w:val="00FE3F84"/>
    <w:rsid w:val="00FE4607"/>
    <w:rsid w:val="00FE68EA"/>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A8E7BD-1B7E-4CDC-B0B7-57E82B3E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5D9"/>
    <w:rPr>
      <w:rFonts w:ascii="Verdana" w:hAnsi="Verdana"/>
      <w:sz w:val="22"/>
      <w:szCs w:val="24"/>
    </w:rPr>
  </w:style>
  <w:style w:type="paragraph" w:styleId="Heading1">
    <w:name w:val="heading 1"/>
    <w:basedOn w:val="Normal"/>
    <w:next w:val="Normal"/>
    <w:link w:val="Heading1Char"/>
    <w:qFormat/>
    <w:rsid w:val="00CA594A"/>
    <w:pPr>
      <w:keepNext/>
      <w:pageBreakBefore/>
      <w:outlineLvl w:val="0"/>
    </w:pPr>
    <w:rPr>
      <w:b/>
      <w:bCs/>
      <w:kern w:val="32"/>
      <w:sz w:val="32"/>
      <w:szCs w:val="32"/>
    </w:rPr>
  </w:style>
  <w:style w:type="paragraph" w:styleId="Heading2">
    <w:name w:val="heading 2"/>
    <w:basedOn w:val="Normal"/>
    <w:next w:val="Normal"/>
    <w:link w:val="Heading2Char"/>
    <w:unhideWhenUsed/>
    <w:qFormat/>
    <w:rsid w:val="00475DDE"/>
    <w:pPr>
      <w:keepNext/>
      <w:outlineLvl w:val="1"/>
    </w:pPr>
    <w:rPr>
      <w:b/>
      <w:bCs/>
      <w:iCs/>
      <w:sz w:val="20"/>
      <w:szCs w:val="28"/>
    </w:rPr>
  </w:style>
  <w:style w:type="paragraph" w:styleId="Heading3">
    <w:name w:val="heading 3"/>
    <w:basedOn w:val="Normal"/>
    <w:next w:val="Normal"/>
    <w:link w:val="Heading3Char"/>
    <w:semiHidden/>
    <w:unhideWhenUsed/>
    <w:qFormat/>
    <w:rsid w:val="00CA594A"/>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94A"/>
    <w:rPr>
      <w:rFonts w:ascii="Verdana" w:hAnsi="Verdana"/>
      <w:b/>
      <w:bCs/>
      <w:kern w:val="32"/>
      <w:sz w:val="32"/>
      <w:szCs w:val="32"/>
    </w:rPr>
  </w:style>
  <w:style w:type="paragraph" w:styleId="Header">
    <w:name w:val="header"/>
    <w:basedOn w:val="Normal"/>
    <w:link w:val="HeaderChar"/>
    <w:rsid w:val="00095CF5"/>
    <w:pPr>
      <w:tabs>
        <w:tab w:val="center" w:pos="4680"/>
        <w:tab w:val="right" w:pos="9360"/>
      </w:tabs>
    </w:pPr>
  </w:style>
  <w:style w:type="character" w:customStyle="1" w:styleId="HeaderChar">
    <w:name w:val="Header Char"/>
    <w:basedOn w:val="DefaultParagraphFont"/>
    <w:link w:val="Header"/>
    <w:rsid w:val="00095CF5"/>
    <w:rPr>
      <w:sz w:val="24"/>
      <w:szCs w:val="24"/>
    </w:rPr>
  </w:style>
  <w:style w:type="paragraph" w:customStyle="1" w:styleId="ModuleTitle">
    <w:name w:val="Module Title"/>
    <w:basedOn w:val="Normal"/>
    <w:rsid w:val="0058472B"/>
    <w:pPr>
      <w:jc w:val="center"/>
    </w:pPr>
    <w:rPr>
      <w:b/>
      <w:bCs/>
      <w:sz w:val="72"/>
      <w:szCs w:val="20"/>
    </w:rPr>
  </w:style>
  <w:style w:type="paragraph" w:styleId="Footer">
    <w:name w:val="footer"/>
    <w:basedOn w:val="Normal"/>
    <w:link w:val="FooterChar"/>
    <w:rsid w:val="00095CF5"/>
    <w:pPr>
      <w:tabs>
        <w:tab w:val="center" w:pos="4680"/>
        <w:tab w:val="right" w:pos="9360"/>
      </w:tabs>
    </w:pPr>
  </w:style>
  <w:style w:type="character" w:customStyle="1" w:styleId="FooterChar">
    <w:name w:val="Footer Char"/>
    <w:basedOn w:val="DefaultParagraphFont"/>
    <w:link w:val="Footer"/>
    <w:rsid w:val="00095CF5"/>
    <w:rPr>
      <w:sz w:val="24"/>
      <w:szCs w:val="24"/>
    </w:rPr>
  </w:style>
  <w:style w:type="paragraph" w:customStyle="1" w:styleId="Heading1NOTOC">
    <w:name w:val="Heading 1 NOTOC"/>
    <w:basedOn w:val="Heading1"/>
    <w:rsid w:val="00755283"/>
    <w:pPr>
      <w:outlineLvl w:val="9"/>
    </w:pPr>
  </w:style>
  <w:style w:type="table" w:styleId="TableGrid">
    <w:name w:val="Table Grid"/>
    <w:basedOn w:val="TableNormal"/>
    <w:rsid w:val="0009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75DDE"/>
    <w:rPr>
      <w:rFonts w:ascii="Verdana" w:hAnsi="Verdana"/>
      <w:b/>
      <w:bCs/>
      <w:iCs/>
      <w:szCs w:val="28"/>
    </w:rPr>
  </w:style>
  <w:style w:type="paragraph" w:styleId="TOCHeading">
    <w:name w:val="TOC Heading"/>
    <w:basedOn w:val="Heading1"/>
    <w:next w:val="Normal"/>
    <w:uiPriority w:val="39"/>
    <w:semiHidden/>
    <w:unhideWhenUsed/>
    <w:qFormat/>
    <w:rsid w:val="00755283"/>
    <w:pPr>
      <w:keepLines/>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rsid w:val="00CA3C27"/>
    <w:pPr>
      <w:tabs>
        <w:tab w:val="right" w:leader="dot" w:pos="9350"/>
      </w:tabs>
    </w:pPr>
  </w:style>
  <w:style w:type="paragraph" w:styleId="TOC2">
    <w:name w:val="toc 2"/>
    <w:basedOn w:val="Normal"/>
    <w:next w:val="Normal"/>
    <w:autoRedefine/>
    <w:uiPriority w:val="39"/>
    <w:rsid w:val="00755283"/>
    <w:pPr>
      <w:ind w:left="240"/>
    </w:pPr>
  </w:style>
  <w:style w:type="character" w:styleId="Hyperlink">
    <w:name w:val="Hyperlink"/>
    <w:basedOn w:val="DefaultParagraphFont"/>
    <w:uiPriority w:val="99"/>
    <w:unhideWhenUsed/>
    <w:rsid w:val="00755283"/>
    <w:rPr>
      <w:color w:val="0000FF"/>
      <w:u w:val="single"/>
    </w:rPr>
  </w:style>
  <w:style w:type="paragraph" w:customStyle="1" w:styleId="BulletStyle1">
    <w:name w:val="Bullet Style 1"/>
    <w:basedOn w:val="Normal"/>
    <w:qFormat/>
    <w:rsid w:val="00F5187E"/>
    <w:pPr>
      <w:numPr>
        <w:numId w:val="19"/>
      </w:numPr>
      <w:tabs>
        <w:tab w:val="clear" w:pos="288"/>
        <w:tab w:val="num" w:pos="360"/>
      </w:tabs>
    </w:pPr>
  </w:style>
  <w:style w:type="paragraph" w:customStyle="1" w:styleId="TrainerNote">
    <w:name w:val="Trainer Note"/>
    <w:basedOn w:val="BulletStyle1"/>
    <w:qFormat/>
    <w:rsid w:val="003E593F"/>
    <w:pPr>
      <w:numPr>
        <w:numId w:val="1"/>
      </w:numPr>
    </w:pPr>
  </w:style>
  <w:style w:type="paragraph" w:customStyle="1" w:styleId="BulletStyle2">
    <w:name w:val="Bullet Style 2"/>
    <w:basedOn w:val="BulletStyle1"/>
    <w:qFormat/>
    <w:rsid w:val="00A04942"/>
    <w:pPr>
      <w:numPr>
        <w:ilvl w:val="1"/>
      </w:numPr>
      <w:ind w:left="346" w:hanging="173"/>
    </w:pPr>
  </w:style>
  <w:style w:type="paragraph" w:customStyle="1" w:styleId="BulletStyle3">
    <w:name w:val="Bullet Style 3"/>
    <w:basedOn w:val="BulletStyle1"/>
    <w:qFormat/>
    <w:rsid w:val="00A04942"/>
    <w:pPr>
      <w:numPr>
        <w:ilvl w:val="2"/>
      </w:numPr>
      <w:ind w:left="519" w:hanging="173"/>
    </w:pPr>
  </w:style>
  <w:style w:type="numbering" w:customStyle="1" w:styleId="ModuleLists">
    <w:name w:val="Module Lists"/>
    <w:basedOn w:val="NoList"/>
    <w:uiPriority w:val="99"/>
    <w:rsid w:val="00CF384B"/>
    <w:pPr>
      <w:numPr>
        <w:numId w:val="3"/>
      </w:numPr>
    </w:pPr>
  </w:style>
  <w:style w:type="paragraph" w:customStyle="1" w:styleId="TableText">
    <w:name w:val="Table Text"/>
    <w:basedOn w:val="Normal"/>
    <w:qFormat/>
    <w:rsid w:val="004235A9"/>
  </w:style>
  <w:style w:type="paragraph" w:customStyle="1" w:styleId="TableHeader">
    <w:name w:val="Table Header"/>
    <w:basedOn w:val="TableText"/>
    <w:qFormat/>
    <w:rsid w:val="004235A9"/>
    <w:rPr>
      <w:b/>
    </w:rPr>
  </w:style>
  <w:style w:type="character" w:styleId="Strong">
    <w:name w:val="Strong"/>
    <w:basedOn w:val="DefaultParagraphFont"/>
    <w:rsid w:val="00590056"/>
    <w:rPr>
      <w:b/>
      <w:bCs/>
    </w:rPr>
  </w:style>
  <w:style w:type="paragraph" w:styleId="ListParagraph">
    <w:name w:val="List Paragraph"/>
    <w:basedOn w:val="Normal"/>
    <w:uiPriority w:val="34"/>
    <w:rsid w:val="00F52B5C"/>
    <w:pPr>
      <w:ind w:left="720"/>
      <w:contextualSpacing/>
    </w:pPr>
  </w:style>
  <w:style w:type="character" w:styleId="PageNumber">
    <w:name w:val="page number"/>
    <w:basedOn w:val="DefaultParagraphFont"/>
    <w:rsid w:val="005141B7"/>
  </w:style>
  <w:style w:type="character" w:customStyle="1" w:styleId="Heading3Char">
    <w:name w:val="Heading 3 Char"/>
    <w:basedOn w:val="DefaultParagraphFont"/>
    <w:link w:val="Heading3"/>
    <w:semiHidden/>
    <w:rsid w:val="00CA594A"/>
    <w:rPr>
      <w:rFonts w:ascii="Verdana" w:eastAsiaTheme="majorEastAsia" w:hAnsi="Verdana" w:cstheme="majorBidi"/>
      <w:b/>
      <w:bCs/>
      <w:color w:val="4F81BD" w:themeColor="accent1"/>
      <w:sz w:val="22"/>
      <w:szCs w:val="24"/>
    </w:rPr>
  </w:style>
  <w:style w:type="paragraph" w:styleId="BalloonText">
    <w:name w:val="Balloon Text"/>
    <w:basedOn w:val="Normal"/>
    <w:link w:val="BalloonTextChar"/>
    <w:rsid w:val="005141B7"/>
    <w:rPr>
      <w:rFonts w:ascii="Tahoma" w:hAnsi="Tahoma" w:cs="Tahoma"/>
      <w:sz w:val="16"/>
      <w:szCs w:val="16"/>
    </w:rPr>
  </w:style>
  <w:style w:type="character" w:customStyle="1" w:styleId="BalloonTextChar">
    <w:name w:val="Balloon Text Char"/>
    <w:basedOn w:val="DefaultParagraphFont"/>
    <w:link w:val="BalloonText"/>
    <w:rsid w:val="005141B7"/>
    <w:rPr>
      <w:rFonts w:ascii="Tahoma" w:hAnsi="Tahoma" w:cs="Tahoma"/>
      <w:sz w:val="16"/>
      <w:szCs w:val="16"/>
    </w:rPr>
  </w:style>
  <w:style w:type="paragraph" w:customStyle="1" w:styleId="Heading2NOTOC">
    <w:name w:val="Heading 2 NOTOC"/>
    <w:basedOn w:val="Heading2"/>
    <w:link w:val="Heading2NOTOCChar"/>
    <w:qFormat/>
    <w:rsid w:val="004E5848"/>
    <w:pPr>
      <w:outlineLvl w:val="9"/>
    </w:pPr>
  </w:style>
  <w:style w:type="character" w:customStyle="1" w:styleId="Heading2NOTOCChar">
    <w:name w:val="Heading 2 NOTOC Char"/>
    <w:basedOn w:val="Heading2Char"/>
    <w:link w:val="Heading2NOTOC"/>
    <w:rsid w:val="004E5848"/>
    <w:rPr>
      <w:rFonts w:ascii="Verdana" w:hAnsi="Verdana"/>
      <w:b/>
      <w:bCs/>
      <w:iCs/>
      <w:szCs w:val="28"/>
    </w:rPr>
  </w:style>
  <w:style w:type="paragraph" w:customStyle="1" w:styleId="NumberList">
    <w:name w:val="Number List"/>
    <w:qFormat/>
    <w:rsid w:val="000A7D43"/>
    <w:pPr>
      <w:numPr>
        <w:numId w:val="7"/>
      </w:numPr>
    </w:pPr>
    <w:rPr>
      <w:rFonts w:ascii="Verdana" w:hAnsi="Verdana"/>
      <w:sz w:val="22"/>
      <w:szCs w:val="24"/>
    </w:rPr>
  </w:style>
  <w:style w:type="paragraph" w:customStyle="1" w:styleId="AlphaList">
    <w:name w:val="Alpha List"/>
    <w:basedOn w:val="BulletStyle3"/>
    <w:qFormat/>
    <w:rsid w:val="000A7D43"/>
    <w:pPr>
      <w:numPr>
        <w:ilvl w:val="1"/>
        <w:numId w:val="7"/>
      </w:numPr>
    </w:pPr>
  </w:style>
  <w:style w:type="numbering" w:customStyle="1" w:styleId="BlueKCOrderedLists">
    <w:name w:val="Blue KC Ordered Lists"/>
    <w:uiPriority w:val="99"/>
    <w:rsid w:val="000A7D43"/>
    <w:pPr>
      <w:numPr>
        <w:numId w:val="5"/>
      </w:numPr>
    </w:pPr>
  </w:style>
  <w:style w:type="paragraph" w:customStyle="1" w:styleId="LPNormal">
    <w:name w:val="LP Normal"/>
    <w:basedOn w:val="Normal"/>
    <w:qFormat/>
    <w:rsid w:val="00271751"/>
    <w:rPr>
      <w:color w:val="00823B"/>
    </w:rPr>
  </w:style>
  <w:style w:type="paragraph" w:customStyle="1" w:styleId="LPHeading2NOTOC">
    <w:name w:val="LP Heading 2 NOTOC"/>
    <w:basedOn w:val="Heading2NOTOC"/>
    <w:qFormat/>
    <w:rsid w:val="00271751"/>
    <w:rPr>
      <w:color w:val="00823B"/>
    </w:rPr>
  </w:style>
  <w:style w:type="paragraph" w:customStyle="1" w:styleId="LPHeading2">
    <w:name w:val="LP Heading 2"/>
    <w:basedOn w:val="Heading2"/>
    <w:qFormat/>
    <w:rsid w:val="00271751"/>
    <w:rPr>
      <w:color w:val="00823B"/>
    </w:rPr>
  </w:style>
  <w:style w:type="paragraph" w:customStyle="1" w:styleId="LPBulletStyle1">
    <w:name w:val="LP Bullet Style 1"/>
    <w:basedOn w:val="BulletStyle1"/>
    <w:qFormat/>
    <w:rsid w:val="00271751"/>
    <w:rPr>
      <w:color w:val="00823B"/>
    </w:rPr>
  </w:style>
  <w:style w:type="paragraph" w:customStyle="1" w:styleId="LPBulletStyle2">
    <w:name w:val="LP Bullet Style 2"/>
    <w:basedOn w:val="BulletStyle2"/>
    <w:qFormat/>
    <w:rsid w:val="00271751"/>
    <w:rPr>
      <w:color w:val="00823B"/>
    </w:rPr>
  </w:style>
  <w:style w:type="paragraph" w:customStyle="1" w:styleId="LPBulletStyle3">
    <w:name w:val="LP Bullet Style 3"/>
    <w:basedOn w:val="BulletStyle3"/>
    <w:qFormat/>
    <w:rsid w:val="00271751"/>
    <w:rPr>
      <w:color w:val="00823B"/>
    </w:rPr>
  </w:style>
  <w:style w:type="paragraph" w:customStyle="1" w:styleId="LPTrainerNote">
    <w:name w:val="LP Trainer Note"/>
    <w:basedOn w:val="TrainerNote"/>
    <w:qFormat/>
    <w:rsid w:val="00271751"/>
    <w:rPr>
      <w:color w:val="00823B"/>
    </w:rPr>
  </w:style>
  <w:style w:type="paragraph" w:customStyle="1" w:styleId="LPTableHeader">
    <w:name w:val="LP Table Header"/>
    <w:basedOn w:val="TableHeader"/>
    <w:qFormat/>
    <w:rsid w:val="00271751"/>
    <w:rPr>
      <w:color w:val="00823B"/>
    </w:rPr>
  </w:style>
  <w:style w:type="paragraph" w:customStyle="1" w:styleId="LPTableText">
    <w:name w:val="LP Table Text"/>
    <w:basedOn w:val="TableText"/>
    <w:qFormat/>
    <w:rsid w:val="00271751"/>
    <w:rPr>
      <w:color w:val="00823B"/>
    </w:rPr>
  </w:style>
  <w:style w:type="paragraph" w:customStyle="1" w:styleId="LPNumberList">
    <w:name w:val="LP Number List"/>
    <w:qFormat/>
    <w:rsid w:val="008B14DB"/>
    <w:pPr>
      <w:numPr>
        <w:numId w:val="6"/>
      </w:numPr>
      <w:tabs>
        <w:tab w:val="left" w:pos="533"/>
      </w:tabs>
    </w:pPr>
    <w:rPr>
      <w:rFonts w:ascii="Verdana" w:hAnsi="Verdana"/>
      <w:color w:val="00823B"/>
      <w:sz w:val="22"/>
      <w:szCs w:val="24"/>
    </w:rPr>
  </w:style>
  <w:style w:type="paragraph" w:customStyle="1" w:styleId="LPAlphaList">
    <w:name w:val="LP Alpha List"/>
    <w:qFormat/>
    <w:rsid w:val="003245D9"/>
    <w:pPr>
      <w:numPr>
        <w:numId w:val="8"/>
      </w:numPr>
      <w:tabs>
        <w:tab w:val="left" w:pos="346"/>
      </w:tabs>
    </w:pPr>
    <w:rPr>
      <w:rFonts w:ascii="Verdana" w:hAnsi="Verdana"/>
      <w:color w:val="00823B"/>
      <w:sz w:val="22"/>
      <w:szCs w:val="24"/>
    </w:rPr>
  </w:style>
  <w:style w:type="paragraph" w:customStyle="1" w:styleId="LPHeading1">
    <w:name w:val="LP Heading 1"/>
    <w:basedOn w:val="Heading1"/>
    <w:qFormat/>
    <w:rsid w:val="003754DD"/>
    <w:rPr>
      <w:color w:val="00823B"/>
    </w:rPr>
  </w:style>
  <w:style w:type="paragraph" w:styleId="Index1">
    <w:name w:val="index 1"/>
    <w:basedOn w:val="BulletStyle1"/>
    <w:next w:val="Normal"/>
    <w:autoRedefine/>
    <w:uiPriority w:val="99"/>
    <w:rsid w:val="009006EA"/>
    <w:pPr>
      <w:tabs>
        <w:tab w:val="right" w:leader="dot" w:pos="7358"/>
      </w:tabs>
      <w:spacing w:before="240"/>
      <w:ind w:left="216" w:right="720" w:hanging="216"/>
      <w:contextualSpacing/>
    </w:pPr>
  </w:style>
  <w:style w:type="paragraph" w:styleId="Index2">
    <w:name w:val="index 2"/>
    <w:basedOn w:val="BulletStyle2"/>
    <w:next w:val="Normal"/>
    <w:autoRedefine/>
    <w:uiPriority w:val="99"/>
    <w:rsid w:val="009006EA"/>
    <w:pPr>
      <w:tabs>
        <w:tab w:val="right" w:leader="dot" w:pos="7358"/>
      </w:tabs>
      <w:ind w:left="432" w:right="720"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orek\AppData\Roaming\Microsoft\Templates\Training%20Modu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5521E9-2808-4500-B336-C60FAB6B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Training Module.dotm</Template>
  <TotalTime>39</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BCBSKC</Company>
  <LinksUpToDate>false</LinksUpToDate>
  <CharactersWithSpaces>6609</CharactersWithSpaces>
  <SharedDoc>false</SharedDoc>
  <HLinks>
    <vt:vector size="156" baseType="variant">
      <vt:variant>
        <vt:i4>1835056</vt:i4>
      </vt:variant>
      <vt:variant>
        <vt:i4>152</vt:i4>
      </vt:variant>
      <vt:variant>
        <vt:i4>0</vt:i4>
      </vt:variant>
      <vt:variant>
        <vt:i4>5</vt:i4>
      </vt:variant>
      <vt:variant>
        <vt:lpwstr/>
      </vt:variant>
      <vt:variant>
        <vt:lpwstr>_Toc296345041</vt:lpwstr>
      </vt:variant>
      <vt:variant>
        <vt:i4>1835056</vt:i4>
      </vt:variant>
      <vt:variant>
        <vt:i4>146</vt:i4>
      </vt:variant>
      <vt:variant>
        <vt:i4>0</vt:i4>
      </vt:variant>
      <vt:variant>
        <vt:i4>5</vt:i4>
      </vt:variant>
      <vt:variant>
        <vt:lpwstr/>
      </vt:variant>
      <vt:variant>
        <vt:lpwstr>_Toc296345040</vt:lpwstr>
      </vt:variant>
      <vt:variant>
        <vt:i4>1769520</vt:i4>
      </vt:variant>
      <vt:variant>
        <vt:i4>140</vt:i4>
      </vt:variant>
      <vt:variant>
        <vt:i4>0</vt:i4>
      </vt:variant>
      <vt:variant>
        <vt:i4>5</vt:i4>
      </vt:variant>
      <vt:variant>
        <vt:lpwstr/>
      </vt:variant>
      <vt:variant>
        <vt:lpwstr>_Toc296345039</vt:lpwstr>
      </vt:variant>
      <vt:variant>
        <vt:i4>1769520</vt:i4>
      </vt:variant>
      <vt:variant>
        <vt:i4>134</vt:i4>
      </vt:variant>
      <vt:variant>
        <vt:i4>0</vt:i4>
      </vt:variant>
      <vt:variant>
        <vt:i4>5</vt:i4>
      </vt:variant>
      <vt:variant>
        <vt:lpwstr/>
      </vt:variant>
      <vt:variant>
        <vt:lpwstr>_Toc296345038</vt:lpwstr>
      </vt:variant>
      <vt:variant>
        <vt:i4>1769520</vt:i4>
      </vt:variant>
      <vt:variant>
        <vt:i4>128</vt:i4>
      </vt:variant>
      <vt:variant>
        <vt:i4>0</vt:i4>
      </vt:variant>
      <vt:variant>
        <vt:i4>5</vt:i4>
      </vt:variant>
      <vt:variant>
        <vt:lpwstr/>
      </vt:variant>
      <vt:variant>
        <vt:lpwstr>_Toc296345037</vt:lpwstr>
      </vt:variant>
      <vt:variant>
        <vt:i4>1769520</vt:i4>
      </vt:variant>
      <vt:variant>
        <vt:i4>122</vt:i4>
      </vt:variant>
      <vt:variant>
        <vt:i4>0</vt:i4>
      </vt:variant>
      <vt:variant>
        <vt:i4>5</vt:i4>
      </vt:variant>
      <vt:variant>
        <vt:lpwstr/>
      </vt:variant>
      <vt:variant>
        <vt:lpwstr>_Toc296345036</vt:lpwstr>
      </vt:variant>
      <vt:variant>
        <vt:i4>1769520</vt:i4>
      </vt:variant>
      <vt:variant>
        <vt:i4>116</vt:i4>
      </vt:variant>
      <vt:variant>
        <vt:i4>0</vt:i4>
      </vt:variant>
      <vt:variant>
        <vt:i4>5</vt:i4>
      </vt:variant>
      <vt:variant>
        <vt:lpwstr/>
      </vt:variant>
      <vt:variant>
        <vt:lpwstr>_Toc296345035</vt:lpwstr>
      </vt:variant>
      <vt:variant>
        <vt:i4>1769520</vt:i4>
      </vt:variant>
      <vt:variant>
        <vt:i4>110</vt:i4>
      </vt:variant>
      <vt:variant>
        <vt:i4>0</vt:i4>
      </vt:variant>
      <vt:variant>
        <vt:i4>5</vt:i4>
      </vt:variant>
      <vt:variant>
        <vt:lpwstr/>
      </vt:variant>
      <vt:variant>
        <vt:lpwstr>_Toc296345034</vt:lpwstr>
      </vt:variant>
      <vt:variant>
        <vt:i4>1769520</vt:i4>
      </vt:variant>
      <vt:variant>
        <vt:i4>104</vt:i4>
      </vt:variant>
      <vt:variant>
        <vt:i4>0</vt:i4>
      </vt:variant>
      <vt:variant>
        <vt:i4>5</vt:i4>
      </vt:variant>
      <vt:variant>
        <vt:lpwstr/>
      </vt:variant>
      <vt:variant>
        <vt:lpwstr>_Toc296345033</vt:lpwstr>
      </vt:variant>
      <vt:variant>
        <vt:i4>1769520</vt:i4>
      </vt:variant>
      <vt:variant>
        <vt:i4>98</vt:i4>
      </vt:variant>
      <vt:variant>
        <vt:i4>0</vt:i4>
      </vt:variant>
      <vt:variant>
        <vt:i4>5</vt:i4>
      </vt:variant>
      <vt:variant>
        <vt:lpwstr/>
      </vt:variant>
      <vt:variant>
        <vt:lpwstr>_Toc296345032</vt:lpwstr>
      </vt:variant>
      <vt:variant>
        <vt:i4>1769520</vt:i4>
      </vt:variant>
      <vt:variant>
        <vt:i4>92</vt:i4>
      </vt:variant>
      <vt:variant>
        <vt:i4>0</vt:i4>
      </vt:variant>
      <vt:variant>
        <vt:i4>5</vt:i4>
      </vt:variant>
      <vt:variant>
        <vt:lpwstr/>
      </vt:variant>
      <vt:variant>
        <vt:lpwstr>_Toc296345031</vt:lpwstr>
      </vt:variant>
      <vt:variant>
        <vt:i4>1769520</vt:i4>
      </vt:variant>
      <vt:variant>
        <vt:i4>86</vt:i4>
      </vt:variant>
      <vt:variant>
        <vt:i4>0</vt:i4>
      </vt:variant>
      <vt:variant>
        <vt:i4>5</vt:i4>
      </vt:variant>
      <vt:variant>
        <vt:lpwstr/>
      </vt:variant>
      <vt:variant>
        <vt:lpwstr>_Toc296345030</vt:lpwstr>
      </vt:variant>
      <vt:variant>
        <vt:i4>1703984</vt:i4>
      </vt:variant>
      <vt:variant>
        <vt:i4>80</vt:i4>
      </vt:variant>
      <vt:variant>
        <vt:i4>0</vt:i4>
      </vt:variant>
      <vt:variant>
        <vt:i4>5</vt:i4>
      </vt:variant>
      <vt:variant>
        <vt:lpwstr/>
      </vt:variant>
      <vt:variant>
        <vt:lpwstr>_Toc296345029</vt:lpwstr>
      </vt:variant>
      <vt:variant>
        <vt:i4>1703984</vt:i4>
      </vt:variant>
      <vt:variant>
        <vt:i4>74</vt:i4>
      </vt:variant>
      <vt:variant>
        <vt:i4>0</vt:i4>
      </vt:variant>
      <vt:variant>
        <vt:i4>5</vt:i4>
      </vt:variant>
      <vt:variant>
        <vt:lpwstr/>
      </vt:variant>
      <vt:variant>
        <vt:lpwstr>_Toc296345028</vt:lpwstr>
      </vt:variant>
      <vt:variant>
        <vt:i4>1703984</vt:i4>
      </vt:variant>
      <vt:variant>
        <vt:i4>68</vt:i4>
      </vt:variant>
      <vt:variant>
        <vt:i4>0</vt:i4>
      </vt:variant>
      <vt:variant>
        <vt:i4>5</vt:i4>
      </vt:variant>
      <vt:variant>
        <vt:lpwstr/>
      </vt:variant>
      <vt:variant>
        <vt:lpwstr>_Toc296345027</vt:lpwstr>
      </vt:variant>
      <vt:variant>
        <vt:i4>1703984</vt:i4>
      </vt:variant>
      <vt:variant>
        <vt:i4>62</vt:i4>
      </vt:variant>
      <vt:variant>
        <vt:i4>0</vt:i4>
      </vt:variant>
      <vt:variant>
        <vt:i4>5</vt:i4>
      </vt:variant>
      <vt:variant>
        <vt:lpwstr/>
      </vt:variant>
      <vt:variant>
        <vt:lpwstr>_Toc296345026</vt:lpwstr>
      </vt:variant>
      <vt:variant>
        <vt:i4>1703984</vt:i4>
      </vt:variant>
      <vt:variant>
        <vt:i4>56</vt:i4>
      </vt:variant>
      <vt:variant>
        <vt:i4>0</vt:i4>
      </vt:variant>
      <vt:variant>
        <vt:i4>5</vt:i4>
      </vt:variant>
      <vt:variant>
        <vt:lpwstr/>
      </vt:variant>
      <vt:variant>
        <vt:lpwstr>_Toc296345025</vt:lpwstr>
      </vt:variant>
      <vt:variant>
        <vt:i4>1703984</vt:i4>
      </vt:variant>
      <vt:variant>
        <vt:i4>50</vt:i4>
      </vt:variant>
      <vt:variant>
        <vt:i4>0</vt:i4>
      </vt:variant>
      <vt:variant>
        <vt:i4>5</vt:i4>
      </vt:variant>
      <vt:variant>
        <vt:lpwstr/>
      </vt:variant>
      <vt:variant>
        <vt:lpwstr>_Toc296345024</vt:lpwstr>
      </vt:variant>
      <vt:variant>
        <vt:i4>1703984</vt:i4>
      </vt:variant>
      <vt:variant>
        <vt:i4>44</vt:i4>
      </vt:variant>
      <vt:variant>
        <vt:i4>0</vt:i4>
      </vt:variant>
      <vt:variant>
        <vt:i4>5</vt:i4>
      </vt:variant>
      <vt:variant>
        <vt:lpwstr/>
      </vt:variant>
      <vt:variant>
        <vt:lpwstr>_Toc296345023</vt:lpwstr>
      </vt:variant>
      <vt:variant>
        <vt:i4>1703984</vt:i4>
      </vt:variant>
      <vt:variant>
        <vt:i4>38</vt:i4>
      </vt:variant>
      <vt:variant>
        <vt:i4>0</vt:i4>
      </vt:variant>
      <vt:variant>
        <vt:i4>5</vt:i4>
      </vt:variant>
      <vt:variant>
        <vt:lpwstr/>
      </vt:variant>
      <vt:variant>
        <vt:lpwstr>_Toc296345022</vt:lpwstr>
      </vt:variant>
      <vt:variant>
        <vt:i4>1703984</vt:i4>
      </vt:variant>
      <vt:variant>
        <vt:i4>32</vt:i4>
      </vt:variant>
      <vt:variant>
        <vt:i4>0</vt:i4>
      </vt:variant>
      <vt:variant>
        <vt:i4>5</vt:i4>
      </vt:variant>
      <vt:variant>
        <vt:lpwstr/>
      </vt:variant>
      <vt:variant>
        <vt:lpwstr>_Toc296345021</vt:lpwstr>
      </vt:variant>
      <vt:variant>
        <vt:i4>1703984</vt:i4>
      </vt:variant>
      <vt:variant>
        <vt:i4>26</vt:i4>
      </vt:variant>
      <vt:variant>
        <vt:i4>0</vt:i4>
      </vt:variant>
      <vt:variant>
        <vt:i4>5</vt:i4>
      </vt:variant>
      <vt:variant>
        <vt:lpwstr/>
      </vt:variant>
      <vt:variant>
        <vt:lpwstr>_Toc296345020</vt:lpwstr>
      </vt:variant>
      <vt:variant>
        <vt:i4>1638448</vt:i4>
      </vt:variant>
      <vt:variant>
        <vt:i4>20</vt:i4>
      </vt:variant>
      <vt:variant>
        <vt:i4>0</vt:i4>
      </vt:variant>
      <vt:variant>
        <vt:i4>5</vt:i4>
      </vt:variant>
      <vt:variant>
        <vt:lpwstr/>
      </vt:variant>
      <vt:variant>
        <vt:lpwstr>_Toc296345019</vt:lpwstr>
      </vt:variant>
      <vt:variant>
        <vt:i4>1638448</vt:i4>
      </vt:variant>
      <vt:variant>
        <vt:i4>14</vt:i4>
      </vt:variant>
      <vt:variant>
        <vt:i4>0</vt:i4>
      </vt:variant>
      <vt:variant>
        <vt:i4>5</vt:i4>
      </vt:variant>
      <vt:variant>
        <vt:lpwstr/>
      </vt:variant>
      <vt:variant>
        <vt:lpwstr>_Toc296345018</vt:lpwstr>
      </vt:variant>
      <vt:variant>
        <vt:i4>1638448</vt:i4>
      </vt:variant>
      <vt:variant>
        <vt:i4>8</vt:i4>
      </vt:variant>
      <vt:variant>
        <vt:i4>0</vt:i4>
      </vt:variant>
      <vt:variant>
        <vt:i4>5</vt:i4>
      </vt:variant>
      <vt:variant>
        <vt:lpwstr/>
      </vt:variant>
      <vt:variant>
        <vt:lpwstr>_Toc296345017</vt:lpwstr>
      </vt:variant>
      <vt:variant>
        <vt:i4>1638448</vt:i4>
      </vt:variant>
      <vt:variant>
        <vt:i4>2</vt:i4>
      </vt:variant>
      <vt:variant>
        <vt:i4>0</vt:i4>
      </vt:variant>
      <vt:variant>
        <vt:i4>5</vt:i4>
      </vt:variant>
      <vt:variant>
        <vt:lpwstr/>
      </vt:variant>
      <vt:variant>
        <vt:lpwstr>_Toc296345016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Elmore</dc:creator>
  <cp:lastModifiedBy>Kevin Elmore</cp:lastModifiedBy>
  <cp:revision>1</cp:revision>
  <cp:lastPrinted>2011-06-20T19:07:00Z</cp:lastPrinted>
  <dcterms:created xsi:type="dcterms:W3CDTF">2016-06-16T14:11:00Z</dcterms:created>
  <dcterms:modified xsi:type="dcterms:W3CDTF">2016-06-16T15:28:00Z</dcterms:modified>
</cp:coreProperties>
</file>